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634C7" w14:textId="48649009" w:rsidR="00CA7B5B" w:rsidRDefault="00910FF9" w:rsidP="00A6032B">
      <w:pPr>
        <w:rPr>
          <w:rFonts w:ascii="Georgia" w:hAnsi="Georgia"/>
          <w:b/>
          <w:bCs/>
          <w:sz w:val="56"/>
          <w:szCs w:val="56"/>
        </w:rPr>
      </w:pPr>
      <w:r>
        <w:rPr>
          <w:rFonts w:ascii="Georgia" w:hAnsi="Georgia"/>
          <w:b/>
          <w:bCs/>
          <w:sz w:val="56"/>
          <w:szCs w:val="56"/>
        </w:rPr>
        <w:t xml:space="preserve">Återrapport </w:t>
      </w:r>
      <w:r w:rsidR="00222CFE">
        <w:rPr>
          <w:rFonts w:ascii="Georgia" w:hAnsi="Georgia"/>
          <w:b/>
          <w:bCs/>
          <w:sz w:val="56"/>
          <w:szCs w:val="56"/>
        </w:rPr>
        <w:t>tillfälliga kompetenshöjande insatser</w:t>
      </w:r>
    </w:p>
    <w:p w14:paraId="2F361C4D" w14:textId="77777777" w:rsidR="00222CFE" w:rsidRDefault="00222CFE" w:rsidP="00222CFE">
      <w:pPr>
        <w:rPr>
          <w:szCs w:val="22"/>
        </w:rPr>
      </w:pPr>
    </w:p>
    <w:p w14:paraId="3DD9476B" w14:textId="5A8FC4D0" w:rsidR="00222CFE" w:rsidRDefault="00222CFE" w:rsidP="00222CFE">
      <w:pPr>
        <w:rPr>
          <w:szCs w:val="22"/>
        </w:rPr>
      </w:pPr>
      <w:r w:rsidRPr="00222CFE">
        <w:rPr>
          <w:szCs w:val="22"/>
        </w:rPr>
        <w:t>Uppföljning/återrapport ska skickas till förbundet senast en månad efter genomförd insats. Ersättning utbetalas efter inskickad återrapport</w:t>
      </w:r>
      <w:r w:rsidR="006B4934">
        <w:rPr>
          <w:szCs w:val="22"/>
        </w:rPr>
        <w:t>.</w:t>
      </w:r>
    </w:p>
    <w:p w14:paraId="0A132C59" w14:textId="437639CB" w:rsidR="003D7F02" w:rsidRPr="00BE7261" w:rsidRDefault="00A6032B" w:rsidP="00212F25">
      <w:r w:rsidRPr="00BE7261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0" wp14:anchorId="3383E057" wp14:editId="5B8EFD97">
                <wp:simplePos x="941070" y="1945005"/>
                <wp:positionH relativeFrom="column">
                  <wp:posOffset>-36195</wp:posOffset>
                </wp:positionH>
                <wp:positionV relativeFrom="line">
                  <wp:align>outside</wp:align>
                </wp:positionV>
                <wp:extent cx="5724000" cy="0"/>
                <wp:effectExtent l="38100" t="38100" r="29210" b="38100"/>
                <wp:wrapTopAndBottom/>
                <wp:docPr id="5" name="Rak koppling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38100" cap="sq">
                          <a:solidFill>
                            <a:srgbClr val="93C8B1">
                              <a:alpha val="60000"/>
                            </a:srgbClr>
                          </a:solidFill>
                          <a:rou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87625C" id="Rak koppling 5" o:spid="_x0000_s1026" alt="&quot;&quot;" style="position:absolute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outside;mso-position-vertical-relative:line;mso-width-percent:0;mso-width-relative:margin" from="-2.85pt,0" to="447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" o:allowoverlap="f" strokecolor="#93c8b1" strokeweight="3pt">
                <v:stroke opacity="39321f" endcap="square"/>
                <w10:wrap type="topAndBottom" anchory="line"/>
              </v:line>
            </w:pict>
          </mc:Fallback>
        </mc:AlternateContent>
      </w:r>
    </w:p>
    <w:tbl>
      <w:tblPr>
        <w:tblStyle w:val="Tabellrutnt"/>
        <w:tblW w:w="893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212F25" w:rsidRPr="005446C0" w14:paraId="72E2FF26" w14:textId="77777777" w:rsidTr="001839E9">
        <w:trPr>
          <w:trHeight w:val="97"/>
        </w:trPr>
        <w:tc>
          <w:tcPr>
            <w:tcW w:w="8931" w:type="dxa"/>
            <w:tcBorders>
              <w:bottom w:val="single" w:sz="12" w:space="0" w:color="auto"/>
            </w:tcBorders>
          </w:tcPr>
          <w:p w14:paraId="2F588B41" w14:textId="77777777" w:rsidR="00212F25" w:rsidRPr="00B16426" w:rsidRDefault="00212F25" w:rsidP="001839E9">
            <w:pPr>
              <w:pStyle w:val="Ingetavstnd"/>
              <w:tabs>
                <w:tab w:val="center" w:pos="4408"/>
              </w:tabs>
              <w:rPr>
                <w:rFonts w:asciiTheme="minorHAnsi" w:hAnsiTheme="minorHAnsi"/>
                <w:sz w:val="22"/>
              </w:rPr>
            </w:pPr>
            <w:r w:rsidRPr="00B16426">
              <w:rPr>
                <w:sz w:val="28"/>
                <w:szCs w:val="36"/>
              </w:rPr>
              <w:t>Insatsens namn</w:t>
            </w:r>
          </w:p>
        </w:tc>
      </w:tr>
      <w:tr w:rsidR="00212F25" w:rsidRPr="005446C0" w14:paraId="3EB62E08" w14:textId="77777777" w:rsidTr="001839E9">
        <w:trPr>
          <w:trHeight w:val="97"/>
        </w:trPr>
        <w:sdt>
          <w:sdtPr>
            <w:rPr>
              <w:rStyle w:val="Formulrflttext"/>
              <w:rFonts w:cs="Arial"/>
              <w:szCs w:val="20"/>
            </w:rPr>
            <w:alias w:val="Insatsens namn"/>
            <w:tag w:val="insatsnamn"/>
            <w:id w:val="-178133315"/>
            <w:placeholder>
              <w:docPart w:val="9AACEF51BC8B4C7789302F7A686EAD83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color w:val="00CCFF"/>
            <w:text/>
          </w:sdtPr>
          <w:sdtEndPr>
            <w:rPr>
              <w:rStyle w:val="Platshllartext"/>
              <w:rFonts w:ascii="Arial" w:hAnsi="Arial"/>
              <w:color w:val="808080"/>
            </w:rPr>
          </w:sdtEndPr>
          <w:sdtContent>
            <w:tc>
              <w:tcPr>
                <w:tcW w:w="893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9633A09" w14:textId="77777777" w:rsidR="00212F25" w:rsidRDefault="00212F25" w:rsidP="001839E9">
                <w:pPr>
                  <w:pStyle w:val="Ingetavstnd"/>
                  <w:tabs>
                    <w:tab w:val="center" w:pos="4408"/>
                  </w:tabs>
                  <w:rPr>
                    <w:rStyle w:val="Formulrflttext"/>
                  </w:rPr>
                </w:pPr>
                <w:r>
                  <w:rPr>
                    <w:rStyle w:val="Formulrflttext"/>
                    <w:rFonts w:eastAsiaTheme="majorEastAsia"/>
                  </w:rPr>
                  <w:t xml:space="preserve">                              </w:t>
                </w:r>
              </w:p>
            </w:tc>
          </w:sdtContent>
        </w:sdt>
      </w:tr>
    </w:tbl>
    <w:p w14:paraId="4CA7D7F3" w14:textId="77777777" w:rsidR="00212F25" w:rsidRDefault="00212F25" w:rsidP="00212F25"/>
    <w:tbl>
      <w:tblPr>
        <w:tblStyle w:val="Tabellrutnt"/>
        <w:tblW w:w="468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4688"/>
      </w:tblGrid>
      <w:tr w:rsidR="00B32999" w:rsidRPr="005446C0" w14:paraId="21288FC3" w14:textId="77777777" w:rsidTr="001839E9">
        <w:trPr>
          <w:trHeight w:val="15"/>
        </w:trPr>
        <w:tc>
          <w:tcPr>
            <w:tcW w:w="4688" w:type="dxa"/>
          </w:tcPr>
          <w:p w14:paraId="51C8D88E" w14:textId="77777777" w:rsidR="00B32999" w:rsidRPr="00B16426" w:rsidRDefault="00B32999" w:rsidP="001839E9">
            <w:pPr>
              <w:pStyle w:val="Ingetavstnd"/>
            </w:pPr>
            <w:r w:rsidRPr="00B16426">
              <w:rPr>
                <w:sz w:val="28"/>
                <w:szCs w:val="36"/>
              </w:rPr>
              <w:t>Insatsens datum</w:t>
            </w:r>
          </w:p>
        </w:tc>
      </w:tr>
      <w:tr w:rsidR="00B32999" w:rsidRPr="005446C0" w14:paraId="5FD2208F" w14:textId="77777777" w:rsidTr="001839E9">
        <w:trPr>
          <w:trHeight w:val="24"/>
        </w:trPr>
        <w:sdt>
          <w:sdtPr>
            <w:rPr>
              <w:rFonts w:cs="Arial"/>
              <w:szCs w:val="20"/>
            </w:rPr>
            <w:alias w:val="Insatsens datum"/>
            <w:tag w:val="doc_date"/>
            <w:id w:val="1073392827"/>
            <w:placeholder>
              <w:docPart w:val="02C7B2BFCA65470E98F1BD381663D156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15:color w:val="00CCFF"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468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C1FECF4" w14:textId="77777777" w:rsidR="00B32999" w:rsidRDefault="00B32999" w:rsidP="001839E9">
                <w:pPr>
                  <w:pStyle w:val="Ingetavstnd"/>
                  <w:rPr>
                    <w:rStyle w:val="Formulrflttext"/>
                  </w:rPr>
                </w:pPr>
                <w:r>
                  <w:rPr>
                    <w:rStyle w:val="Formulrflttext"/>
                    <w:rFonts w:eastAsiaTheme="majorEastAsia"/>
                  </w:rPr>
                  <w:t xml:space="preserve">                              </w:t>
                </w:r>
              </w:p>
            </w:tc>
          </w:sdtContent>
        </w:sdt>
      </w:tr>
    </w:tbl>
    <w:p w14:paraId="34764F26" w14:textId="0663FA82" w:rsidR="00927110" w:rsidRDefault="00927110" w:rsidP="00EA6002"/>
    <w:tbl>
      <w:tblPr>
        <w:tblStyle w:val="Tabellrutnt"/>
        <w:tblW w:w="893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1712C6" w:rsidRPr="00CF5C40" w14:paraId="65127327" w14:textId="77777777" w:rsidTr="004F16F4">
        <w:trPr>
          <w:cantSplit/>
          <w:trHeight w:val="86"/>
          <w:tblHeader/>
        </w:trPr>
        <w:tc>
          <w:tcPr>
            <w:tcW w:w="8931" w:type="dxa"/>
            <w:tcBorders>
              <w:bottom w:val="single" w:sz="12" w:space="0" w:color="000000"/>
            </w:tcBorders>
          </w:tcPr>
          <w:p w14:paraId="2D31A84E" w14:textId="156C6496" w:rsidR="001712C6" w:rsidRPr="003E0441" w:rsidRDefault="00BA3035" w:rsidP="00701E72">
            <w:pPr>
              <w:pStyle w:val="Ingetavstnd"/>
            </w:pPr>
            <w:r w:rsidRPr="003E0441">
              <w:rPr>
                <w:sz w:val="28"/>
                <w:szCs w:val="36"/>
              </w:rPr>
              <w:t>Antal deltagare vid insatsen (deltagarlista</w:t>
            </w:r>
            <w:r w:rsidR="00AF3AE2" w:rsidRPr="003E0441">
              <w:rPr>
                <w:sz w:val="28"/>
                <w:szCs w:val="36"/>
              </w:rPr>
              <w:t xml:space="preserve"> och program</w:t>
            </w:r>
            <w:r w:rsidRPr="003E0441">
              <w:rPr>
                <w:sz w:val="28"/>
                <w:szCs w:val="36"/>
              </w:rPr>
              <w:t xml:space="preserve"> bifogas)</w:t>
            </w:r>
          </w:p>
        </w:tc>
      </w:tr>
      <w:tr w:rsidR="001712C6" w:rsidRPr="0055618C" w14:paraId="02084C7A" w14:textId="77777777" w:rsidTr="004F16F4">
        <w:trPr>
          <w:cantSplit/>
          <w:trHeight w:val="48"/>
          <w:tblHeader/>
        </w:trPr>
        <w:tc>
          <w:tcPr>
            <w:tcW w:w="8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sdt>
            <w:sdtPr>
              <w:rPr>
                <w:rStyle w:val="Formulrflttext"/>
              </w:rPr>
              <w:id w:val="2105447465"/>
              <w:placeholder>
                <w:docPart w:val="378CC7032B194FFEA2D9D2F1EC101278"/>
              </w:placeholder>
              <w:showingPlcHdr/>
              <w15:color w:val="00CCFF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0FD88F90" w14:textId="77777777" w:rsidR="001712C6" w:rsidRPr="0001713F" w:rsidRDefault="001712C6" w:rsidP="00701E72">
                <w:pPr>
                  <w:pStyle w:val="Ingetavstnd"/>
                  <w:tabs>
                    <w:tab w:val="center" w:pos="4408"/>
                  </w:tabs>
                  <w:rPr>
                    <w:rFonts w:asciiTheme="minorHAnsi" w:hAnsiTheme="minorHAnsi"/>
                  </w:rPr>
                </w:pPr>
                <w:r w:rsidRPr="004D3821">
                  <w:rPr>
                    <w:rStyle w:val="Platshllartext"/>
                    <w:rFonts w:asciiTheme="minorHAnsi" w:hAnsiTheme="minorHAnsi" w:cstheme="minorHAnsi"/>
                    <w:b/>
                    <w:bCs/>
                    <w:i/>
                    <w:iCs/>
                    <w:color w:val="BFBFBF" w:themeColor="background1" w:themeShade="BF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2F3FD446" w14:textId="77777777" w:rsidR="001712C6" w:rsidRPr="00E06982" w:rsidRDefault="001712C6" w:rsidP="00EA6002"/>
    <w:tbl>
      <w:tblPr>
        <w:tblStyle w:val="Tabellrutnt"/>
        <w:tblW w:w="893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8371F0" w:rsidRPr="001D2250" w14:paraId="2A2ECFFC" w14:textId="77777777" w:rsidTr="004F16F4">
        <w:trPr>
          <w:cantSplit/>
          <w:trHeight w:val="19"/>
          <w:tblHeader/>
        </w:trPr>
        <w:tc>
          <w:tcPr>
            <w:tcW w:w="8931" w:type="dxa"/>
            <w:tcBorders>
              <w:bottom w:val="single" w:sz="12" w:space="0" w:color="000000"/>
            </w:tcBorders>
          </w:tcPr>
          <w:p w14:paraId="0C015537" w14:textId="7CFAB20C" w:rsidR="008371F0" w:rsidRPr="003E0441" w:rsidRDefault="00EB7A98" w:rsidP="008371F0">
            <w:pPr>
              <w:pStyle w:val="Ingetavstnd"/>
              <w:rPr>
                <w:bCs/>
              </w:rPr>
            </w:pPr>
            <w:r w:rsidRPr="003E0441">
              <w:rPr>
                <w:bCs/>
                <w:sz w:val="28"/>
                <w:szCs w:val="36"/>
              </w:rPr>
              <w:t xml:space="preserve">Lämna en kort sammanfattning av </w:t>
            </w:r>
            <w:r w:rsidR="00D53FBD" w:rsidRPr="003E0441">
              <w:rPr>
                <w:bCs/>
                <w:sz w:val="28"/>
                <w:szCs w:val="36"/>
              </w:rPr>
              <w:t>insatsen.</w:t>
            </w:r>
          </w:p>
        </w:tc>
      </w:tr>
      <w:tr w:rsidR="008371F0" w:rsidRPr="003E2FE3" w14:paraId="0D34418B" w14:textId="77777777" w:rsidTr="004F16F4">
        <w:trPr>
          <w:cantSplit/>
          <w:trHeight w:val="15"/>
          <w:tblHeader/>
        </w:trPr>
        <w:tc>
          <w:tcPr>
            <w:tcW w:w="89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sdt>
            <w:sdtPr>
              <w:rPr>
                <w:rStyle w:val="Formulrflttext"/>
              </w:rPr>
              <w:id w:val="1475717213"/>
              <w:placeholder>
                <w:docPart w:val="FDA588BC27424C1BAA212B9AC98AC8AD"/>
              </w:placeholder>
              <w:showingPlcHdr/>
              <w15:color w:val="00CCFF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0A80E094" w14:textId="3584C7A0" w:rsidR="008371F0" w:rsidRPr="0001713F" w:rsidRDefault="008371F0" w:rsidP="008371F0">
                <w:pPr>
                  <w:pStyle w:val="Ingetavstnd"/>
                  <w:tabs>
                    <w:tab w:val="center" w:pos="4408"/>
                  </w:tabs>
                  <w:rPr>
                    <w:rFonts w:asciiTheme="minorHAnsi" w:hAnsiTheme="minorHAnsi"/>
                  </w:rPr>
                </w:pPr>
                <w:r w:rsidRPr="004D3821">
                  <w:rPr>
                    <w:rStyle w:val="Platshllartext"/>
                    <w:rFonts w:asciiTheme="minorHAnsi" w:hAnsiTheme="minorHAnsi" w:cstheme="minorHAnsi"/>
                    <w:b/>
                    <w:bCs/>
                    <w:i/>
                    <w:iCs/>
                    <w:color w:val="BFBFBF" w:themeColor="background1" w:themeShade="BF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53E347E2" w14:textId="77777777" w:rsidR="002E33DC" w:rsidRDefault="002E33DC" w:rsidP="00EA6002"/>
    <w:p w14:paraId="484AC225" w14:textId="77777777" w:rsidR="00AF3AE2" w:rsidRDefault="00AF3AE2" w:rsidP="00EA6002"/>
    <w:tbl>
      <w:tblPr>
        <w:tblStyle w:val="Tabellrutnt"/>
        <w:tblW w:w="8931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5529"/>
        <w:gridCol w:w="3402"/>
      </w:tblGrid>
      <w:tr w:rsidR="002E33DC" w14:paraId="0689FBF8" w14:textId="77777777" w:rsidTr="001F6886">
        <w:trPr>
          <w:cantSplit/>
          <w:trHeight w:val="512"/>
          <w:tblHeader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FC05BB2" w14:textId="2AB69960" w:rsidR="002E33DC" w:rsidRPr="003E0441" w:rsidRDefault="002E33DC" w:rsidP="001F6886">
            <w:pPr>
              <w:pStyle w:val="Ingetavstnd"/>
              <w:spacing w:line="360" w:lineRule="auto"/>
              <w:rPr>
                <w:sz w:val="28"/>
                <w:szCs w:val="36"/>
              </w:rPr>
            </w:pPr>
            <w:r w:rsidRPr="003E0441">
              <w:rPr>
                <w:sz w:val="28"/>
                <w:szCs w:val="36"/>
              </w:rPr>
              <w:t>Underskrift av insatsägare:</w:t>
            </w:r>
          </w:p>
          <w:p w14:paraId="218AAA69" w14:textId="77777777" w:rsidR="002E33DC" w:rsidRDefault="002E33DC" w:rsidP="001F6886">
            <w:pPr>
              <w:pStyle w:val="Ingetavstnd"/>
              <w:spacing w:line="360" w:lineRule="auto"/>
            </w:pPr>
          </w:p>
          <w:p w14:paraId="5FB84374" w14:textId="77777777" w:rsidR="002E33DC" w:rsidRDefault="002E33DC" w:rsidP="001F6886">
            <w:pPr>
              <w:pStyle w:val="Ingetavstnd"/>
              <w:spacing w:line="360" w:lineRule="auto"/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0093A8" w14:textId="77777777" w:rsidR="002E33DC" w:rsidRPr="003E0441" w:rsidRDefault="002E33DC" w:rsidP="001F6886">
            <w:pPr>
              <w:pStyle w:val="Ingetavstnd"/>
              <w:spacing w:line="360" w:lineRule="auto"/>
              <w:rPr>
                <w:sz w:val="28"/>
                <w:szCs w:val="36"/>
              </w:rPr>
            </w:pPr>
            <w:r w:rsidRPr="003E0441">
              <w:rPr>
                <w:sz w:val="28"/>
                <w:szCs w:val="36"/>
              </w:rPr>
              <w:t>Datum</w:t>
            </w:r>
          </w:p>
          <w:sdt>
            <w:sdtPr>
              <w:rPr>
                <w:rStyle w:val="Formulrflttext"/>
              </w:rPr>
              <w:id w:val="1108394238"/>
              <w:placeholder>
                <w:docPart w:val="A23DF8A31A174B9498B62902475C2423"/>
              </w:placeholder>
              <w:showingPlcHdr/>
              <w15:color w:val="00CCFF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>
              <w:rPr>
                <w:rStyle w:val="Standardstycketeckensnitt"/>
                <w:rFonts w:ascii="Arial" w:hAnsi="Arial"/>
              </w:rPr>
            </w:sdtEndPr>
            <w:sdtContent>
              <w:p w14:paraId="202D57B2" w14:textId="77777777" w:rsidR="002E33DC" w:rsidRPr="00DA3036" w:rsidRDefault="002E33DC" w:rsidP="001F6886">
                <w:pPr>
                  <w:pStyle w:val="Ingetavstnd"/>
                  <w:spacing w:line="360" w:lineRule="auto"/>
                  <w:rPr>
                    <w:rFonts w:asciiTheme="minorHAnsi" w:hAnsiTheme="minorHAnsi"/>
                  </w:rPr>
                </w:pPr>
                <w:r>
                  <w:rPr>
                    <w:rStyle w:val="Formulrflttext"/>
                  </w:rPr>
                  <w:t xml:space="preserve">                         </w:t>
                </w:r>
              </w:p>
            </w:sdtContent>
          </w:sdt>
        </w:tc>
      </w:tr>
    </w:tbl>
    <w:p w14:paraId="639658AB" w14:textId="77777777" w:rsidR="00DF7DF1" w:rsidRDefault="00DF7DF1" w:rsidP="00296462">
      <w:pPr>
        <w:ind w:right="57"/>
        <w:rPr>
          <w:sz w:val="20"/>
          <w:szCs w:val="20"/>
        </w:rPr>
      </w:pPr>
    </w:p>
    <w:sectPr w:rsidR="00DF7DF1" w:rsidSect="001E6B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2DE69" w14:textId="77777777" w:rsidR="001E6B60" w:rsidRDefault="001E6B60">
      <w:r>
        <w:separator/>
      </w:r>
    </w:p>
  </w:endnote>
  <w:endnote w:type="continuationSeparator" w:id="0">
    <w:p w14:paraId="12F94489" w14:textId="77777777" w:rsidR="001E6B60" w:rsidRDefault="001E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F808" w14:textId="77777777" w:rsidR="00780AB5" w:rsidRDefault="00780A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single" w:sz="24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4962"/>
      <w:gridCol w:w="3118"/>
      <w:gridCol w:w="980"/>
    </w:tblGrid>
    <w:tr w:rsidR="00A533FB" w14:paraId="033427DD" w14:textId="77777777" w:rsidTr="001839E9">
      <w:tc>
        <w:tcPr>
          <w:tcW w:w="4962" w:type="dxa"/>
        </w:tcPr>
        <w:p w14:paraId="2F20F9C3" w14:textId="77777777" w:rsidR="00A533FB" w:rsidRDefault="00A533FB" w:rsidP="00A533FB">
          <w:pPr>
            <w:pStyle w:val="rarsidfot"/>
          </w:pPr>
          <w:r>
            <w:t>Samordningsförbundet RAR i Sörmland</w:t>
          </w:r>
        </w:p>
        <w:p w14:paraId="1F1A83EF" w14:textId="77777777" w:rsidR="00A533FB" w:rsidRDefault="00A533FB" w:rsidP="00A533FB">
          <w:pPr>
            <w:pStyle w:val="rarsidfot"/>
          </w:pPr>
          <w:r>
            <w:t>www.rarsormland.se</w:t>
          </w:r>
        </w:p>
      </w:tc>
      <w:tc>
        <w:tcPr>
          <w:tcW w:w="3118" w:type="dxa"/>
        </w:tcPr>
        <w:p w14:paraId="57443659" w14:textId="77777777" w:rsidR="00A533FB" w:rsidRDefault="00A533FB" w:rsidP="00A533FB">
          <w:pPr>
            <w:pStyle w:val="rarsidfot"/>
            <w:jc w:val="center"/>
          </w:pPr>
        </w:p>
      </w:tc>
      <w:tc>
        <w:tcPr>
          <w:tcW w:w="980" w:type="dxa"/>
        </w:tcPr>
        <w:p w14:paraId="6EE5DBF5" w14:textId="77777777" w:rsidR="00A533FB" w:rsidRDefault="00A533FB" w:rsidP="00A533FB">
          <w:pPr>
            <w:pStyle w:val="rarsidfot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167CDAC2" w14:textId="43E7CFF0" w:rsidR="00EE3B22" w:rsidRPr="00A533FB" w:rsidRDefault="00EE3B22" w:rsidP="00A533F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1E4E9" w14:textId="77777777" w:rsidR="00EE3B22" w:rsidRDefault="00EE3B22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FC024" w14:textId="77777777" w:rsidR="001E6B60" w:rsidRDefault="001E6B60">
      <w:r>
        <w:separator/>
      </w:r>
    </w:p>
  </w:footnote>
  <w:footnote w:type="continuationSeparator" w:id="0">
    <w:p w14:paraId="7FBBED8F" w14:textId="77777777" w:rsidR="001E6B60" w:rsidRDefault="001E6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6AAD1" w14:textId="77777777" w:rsidR="00780AB5" w:rsidRDefault="00780AB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0"/>
      <w:gridCol w:w="4530"/>
    </w:tblGrid>
    <w:tr w:rsidR="00EA6002" w14:paraId="6CA45A38" w14:textId="77777777" w:rsidTr="001839E9">
      <w:trPr>
        <w:trHeight w:val="118"/>
        <w:jc w:val="center"/>
      </w:trPr>
      <w:tc>
        <w:tcPr>
          <w:tcW w:w="4530" w:type="dxa"/>
          <w:vMerge w:val="restart"/>
        </w:tcPr>
        <w:p w14:paraId="12AD2B00" w14:textId="77777777" w:rsidR="00EA6002" w:rsidRDefault="00EA6002" w:rsidP="00EA6002">
          <w:pPr>
            <w:pStyle w:val="Sidhuvud"/>
          </w:pPr>
          <w:r>
            <w:rPr>
              <w:noProof/>
            </w:rPr>
            <w:drawing>
              <wp:inline distT="0" distB="0" distL="0" distR="0" wp14:anchorId="7D5A2EFF" wp14:editId="07C9EB1F">
                <wp:extent cx="2837678" cy="396416"/>
                <wp:effectExtent l="0" t="0" r="1270" b="3810"/>
                <wp:docPr id="647368178" name="Pictur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7678" cy="396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</w:tcPr>
        <w:p w14:paraId="18576AAE" w14:textId="688983C7" w:rsidR="00EA6002" w:rsidRPr="00120B60" w:rsidRDefault="00780AB5" w:rsidP="00EA6002">
          <w:pPr>
            <w:pStyle w:val="Sidhuvud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Återrapport tillfälliga insatser</w:t>
          </w:r>
        </w:p>
      </w:tc>
    </w:tr>
    <w:tr w:rsidR="00EA6002" w14:paraId="7AFD768E" w14:textId="77777777" w:rsidTr="001839E9">
      <w:trPr>
        <w:trHeight w:val="116"/>
        <w:jc w:val="center"/>
      </w:trPr>
      <w:tc>
        <w:tcPr>
          <w:tcW w:w="4530" w:type="dxa"/>
          <w:vMerge/>
        </w:tcPr>
        <w:p w14:paraId="7825FB58" w14:textId="77777777" w:rsidR="00EA6002" w:rsidRDefault="00EA6002" w:rsidP="00EA6002">
          <w:pPr>
            <w:pStyle w:val="Sidhuvud"/>
            <w:rPr>
              <w:noProof/>
            </w:rPr>
          </w:pPr>
        </w:p>
      </w:tc>
      <w:sdt>
        <w:sdtPr>
          <w:rPr>
            <w:rStyle w:val="Formulrflttext"/>
            <w:rFonts w:cs="Arial"/>
            <w:szCs w:val="20"/>
          </w:rPr>
          <w:alias w:val="Insatsens namn"/>
          <w:tag w:val="insatsnamn"/>
          <w:id w:val="-2070101918"/>
          <w:placeholder>
            <w:docPart w:val="8AB01BF6CC0B4911A1DF6DA17E8FF7F2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00CCFF"/>
          <w:text/>
        </w:sdtPr>
        <w:sdtEndPr>
          <w:rPr>
            <w:rStyle w:val="Platshllartext"/>
            <w:rFonts w:ascii="Arial" w:hAnsi="Arial"/>
            <w:color w:val="808080"/>
            <w:sz w:val="22"/>
          </w:rPr>
        </w:sdtEndPr>
        <w:sdtContent>
          <w:tc>
            <w:tcPr>
              <w:tcW w:w="4530" w:type="dxa"/>
            </w:tcPr>
            <w:p w14:paraId="6428597A" w14:textId="77777777" w:rsidR="00EA6002" w:rsidRPr="00120B60" w:rsidRDefault="00EA6002" w:rsidP="00EA6002">
              <w:pPr>
                <w:pStyle w:val="Sidhuvud"/>
                <w:jc w:val="right"/>
                <w:rPr>
                  <w:rFonts w:cs="Arial"/>
                  <w:sz w:val="20"/>
                  <w:szCs w:val="20"/>
                </w:rPr>
              </w:pPr>
              <w:r>
                <w:rPr>
                  <w:rStyle w:val="Formulrflttext"/>
                  <w:rFonts w:eastAsiaTheme="majorEastAsia"/>
                </w:rPr>
                <w:t xml:space="preserve">                              </w:t>
              </w:r>
            </w:p>
          </w:tc>
        </w:sdtContent>
      </w:sdt>
    </w:tr>
    <w:tr w:rsidR="00EA6002" w14:paraId="4AA6D585" w14:textId="77777777" w:rsidTr="001839E9">
      <w:trPr>
        <w:trHeight w:val="116"/>
        <w:jc w:val="center"/>
      </w:trPr>
      <w:tc>
        <w:tcPr>
          <w:tcW w:w="4530" w:type="dxa"/>
          <w:vMerge/>
        </w:tcPr>
        <w:p w14:paraId="68BA3299" w14:textId="77777777" w:rsidR="00EA6002" w:rsidRDefault="00EA6002" w:rsidP="00EA6002">
          <w:pPr>
            <w:pStyle w:val="Sidhuvud"/>
            <w:rPr>
              <w:noProof/>
            </w:rPr>
          </w:pPr>
        </w:p>
      </w:tc>
      <w:sdt>
        <w:sdtPr>
          <w:rPr>
            <w:rFonts w:cs="Arial"/>
            <w:sz w:val="20"/>
            <w:szCs w:val="20"/>
          </w:rPr>
          <w:alias w:val="Dokumentets datum"/>
          <w:tag w:val="doc_date"/>
          <w:id w:val="1496845638"/>
          <w:placeholder>
            <w:docPart w:val="F30CCA8902B04F94950260A9E45815EC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15:color w:val="00CCFF"/>
          <w:date>
            <w:dateFormat w:val="yyyy-MM-dd"/>
            <w:lid w:val="sv-SE"/>
            <w:storeMappedDataAs w:val="dateTime"/>
            <w:calendar w:val="gregorian"/>
          </w:date>
        </w:sdtPr>
        <w:sdtContent>
          <w:tc>
            <w:tcPr>
              <w:tcW w:w="4530" w:type="dxa"/>
            </w:tcPr>
            <w:p w14:paraId="4A341217" w14:textId="77777777" w:rsidR="00EA6002" w:rsidRPr="00120B60" w:rsidRDefault="00EA6002" w:rsidP="00EA6002">
              <w:pPr>
                <w:pStyle w:val="Sidhuvud"/>
                <w:jc w:val="right"/>
                <w:rPr>
                  <w:rFonts w:cs="Arial"/>
                  <w:sz w:val="20"/>
                  <w:szCs w:val="20"/>
                </w:rPr>
              </w:pPr>
              <w:r>
                <w:rPr>
                  <w:rStyle w:val="Formulrflttext"/>
                  <w:rFonts w:eastAsiaTheme="majorEastAsia"/>
                </w:rPr>
                <w:t xml:space="preserve">                              </w:t>
              </w:r>
            </w:p>
          </w:tc>
        </w:sdtContent>
      </w:sdt>
    </w:tr>
  </w:tbl>
  <w:p w14:paraId="750A9996" w14:textId="056BC690" w:rsidR="00EE3B22" w:rsidRDefault="002540F3" w:rsidP="00EA6002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12A5F5" wp14:editId="6975A309">
              <wp:simplePos x="0" y="0"/>
              <wp:positionH relativeFrom="column">
                <wp:posOffset>-889000</wp:posOffset>
              </wp:positionH>
              <wp:positionV relativeFrom="page">
                <wp:posOffset>0</wp:posOffset>
              </wp:positionV>
              <wp:extent cx="7527600" cy="241200"/>
              <wp:effectExtent l="0" t="0" r="0" b="6985"/>
              <wp:wrapNone/>
              <wp:docPr id="9" name="Rektangel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7600" cy="2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6D4130" id="Rektangel 9" o:spid="_x0000_s1026" alt="&quot;&quot;" style="position:absolute;margin-left:-70pt;margin-top:0;width:592.7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" fillcolor="#f2f2f2 [3052]" stroked="f" strokeweight="1pt">
              <w10:wrap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BBADB" w14:textId="77777777" w:rsidR="00EE3B22" w:rsidRDefault="00254F44">
    <w:pPr>
      <w:pStyle w:val="Sidhuvud"/>
    </w:pPr>
    <w:r>
      <w:rPr>
        <w:noProof/>
      </w:rPr>
      <w:drawing>
        <wp:inline distT="0" distB="0" distL="0" distR="0" wp14:anchorId="2BC5B910" wp14:editId="5B5955B4">
          <wp:extent cx="3092450" cy="432943"/>
          <wp:effectExtent l="0" t="0" r="0" b="0"/>
          <wp:docPr id="16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43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C3B60" w14:textId="77777777" w:rsidR="00EE3B22" w:rsidRDefault="00EE3B2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36009"/>
    <w:multiLevelType w:val="hybridMultilevel"/>
    <w:tmpl w:val="2C8E9A9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32C60"/>
    <w:multiLevelType w:val="hybridMultilevel"/>
    <w:tmpl w:val="8B2C9678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74282"/>
    <w:multiLevelType w:val="hybridMultilevel"/>
    <w:tmpl w:val="719C0C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5E1B"/>
    <w:multiLevelType w:val="hybridMultilevel"/>
    <w:tmpl w:val="F6360C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639D7"/>
    <w:multiLevelType w:val="hybridMultilevel"/>
    <w:tmpl w:val="770A3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D3214"/>
    <w:multiLevelType w:val="hybridMultilevel"/>
    <w:tmpl w:val="DA300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38BC"/>
    <w:multiLevelType w:val="hybridMultilevel"/>
    <w:tmpl w:val="8B3ABD0A"/>
    <w:lvl w:ilvl="0" w:tplc="CCB4C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C0F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4EB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427A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0460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866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76F9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BCE8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12F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84C41"/>
    <w:multiLevelType w:val="hybridMultilevel"/>
    <w:tmpl w:val="5FC462B0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F3F343B"/>
    <w:multiLevelType w:val="hybridMultilevel"/>
    <w:tmpl w:val="F23ECCBC"/>
    <w:lvl w:ilvl="0" w:tplc="050E65F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E19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2B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0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44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6C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86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2D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EE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CF5AD0"/>
    <w:multiLevelType w:val="hybridMultilevel"/>
    <w:tmpl w:val="3EB40164"/>
    <w:lvl w:ilvl="0" w:tplc="CF7AF4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84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EF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68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EC0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768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6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614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065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370C5"/>
    <w:multiLevelType w:val="hybridMultilevel"/>
    <w:tmpl w:val="EEC45D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75A59"/>
    <w:multiLevelType w:val="hybridMultilevel"/>
    <w:tmpl w:val="BFBABC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F09C6"/>
    <w:multiLevelType w:val="hybridMultilevel"/>
    <w:tmpl w:val="1ED643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84853"/>
    <w:multiLevelType w:val="hybridMultilevel"/>
    <w:tmpl w:val="B96049B0"/>
    <w:lvl w:ilvl="0" w:tplc="422293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84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62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25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AF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DA3D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C0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23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60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7173A4"/>
    <w:multiLevelType w:val="hybridMultilevel"/>
    <w:tmpl w:val="72FEE9C4"/>
    <w:lvl w:ilvl="0" w:tplc="CA7A63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4CE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0EB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8F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E4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E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81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A6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2D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7B2C6A"/>
    <w:multiLevelType w:val="hybridMultilevel"/>
    <w:tmpl w:val="17BAB952"/>
    <w:lvl w:ilvl="0" w:tplc="12104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AA9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3EA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9A12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2066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425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707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6A9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4E1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A47FFA"/>
    <w:multiLevelType w:val="hybridMultilevel"/>
    <w:tmpl w:val="CEFC53D2"/>
    <w:lvl w:ilvl="0" w:tplc="02CC91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848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F40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DC5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A4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BA4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82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E6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AF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F160DB"/>
    <w:multiLevelType w:val="hybridMultilevel"/>
    <w:tmpl w:val="FFC02B20"/>
    <w:lvl w:ilvl="0" w:tplc="F6A0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AA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AC7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B83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43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2C4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61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C7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EA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3F5C35"/>
    <w:multiLevelType w:val="hybridMultilevel"/>
    <w:tmpl w:val="5D34E966"/>
    <w:lvl w:ilvl="0" w:tplc="6CC2CF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AC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961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C6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E0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CC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A4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6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CE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236684"/>
    <w:multiLevelType w:val="hybridMultilevel"/>
    <w:tmpl w:val="546ADCD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601D17"/>
    <w:multiLevelType w:val="hybridMultilevel"/>
    <w:tmpl w:val="682CD050"/>
    <w:lvl w:ilvl="0" w:tplc="1E806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4C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08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A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68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E0D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60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88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F6F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9181855">
    <w:abstractNumId w:val="15"/>
  </w:num>
  <w:num w:numId="2" w16cid:durableId="2101368097">
    <w:abstractNumId w:val="20"/>
  </w:num>
  <w:num w:numId="3" w16cid:durableId="1565601051">
    <w:abstractNumId w:val="17"/>
  </w:num>
  <w:num w:numId="4" w16cid:durableId="549149157">
    <w:abstractNumId w:val="13"/>
  </w:num>
  <w:num w:numId="5" w16cid:durableId="903176107">
    <w:abstractNumId w:val="14"/>
  </w:num>
  <w:num w:numId="6" w16cid:durableId="1612468004">
    <w:abstractNumId w:val="6"/>
  </w:num>
  <w:num w:numId="7" w16cid:durableId="1058626357">
    <w:abstractNumId w:val="16"/>
  </w:num>
  <w:num w:numId="8" w16cid:durableId="24717857">
    <w:abstractNumId w:val="18"/>
  </w:num>
  <w:num w:numId="9" w16cid:durableId="530606070">
    <w:abstractNumId w:val="9"/>
  </w:num>
  <w:num w:numId="10" w16cid:durableId="204756619">
    <w:abstractNumId w:val="8"/>
  </w:num>
  <w:num w:numId="11" w16cid:durableId="1119186243">
    <w:abstractNumId w:val="1"/>
  </w:num>
  <w:num w:numId="12" w16cid:durableId="179202855">
    <w:abstractNumId w:val="19"/>
  </w:num>
  <w:num w:numId="13" w16cid:durableId="1196775574">
    <w:abstractNumId w:val="0"/>
  </w:num>
  <w:num w:numId="14" w16cid:durableId="1311598481">
    <w:abstractNumId w:val="2"/>
  </w:num>
  <w:num w:numId="15" w16cid:durableId="517932358">
    <w:abstractNumId w:val="11"/>
  </w:num>
  <w:num w:numId="16" w16cid:durableId="1760834107">
    <w:abstractNumId w:val="10"/>
  </w:num>
  <w:num w:numId="17" w16cid:durableId="1042054388">
    <w:abstractNumId w:val="7"/>
  </w:num>
  <w:num w:numId="18" w16cid:durableId="263195629">
    <w:abstractNumId w:val="5"/>
  </w:num>
  <w:num w:numId="19" w16cid:durableId="1714621572">
    <w:abstractNumId w:val="12"/>
  </w:num>
  <w:num w:numId="20" w16cid:durableId="1680081407">
    <w:abstractNumId w:val="4"/>
  </w:num>
  <w:num w:numId="21" w16cid:durableId="1132214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BC"/>
    <w:rsid w:val="00006EB4"/>
    <w:rsid w:val="0001713F"/>
    <w:rsid w:val="00033B7A"/>
    <w:rsid w:val="00037A8E"/>
    <w:rsid w:val="000419C6"/>
    <w:rsid w:val="00041B5A"/>
    <w:rsid w:val="00041C94"/>
    <w:rsid w:val="0004301A"/>
    <w:rsid w:val="00044798"/>
    <w:rsid w:val="000540DC"/>
    <w:rsid w:val="000609A7"/>
    <w:rsid w:val="00076085"/>
    <w:rsid w:val="00081B19"/>
    <w:rsid w:val="00095495"/>
    <w:rsid w:val="00095560"/>
    <w:rsid w:val="00095ADA"/>
    <w:rsid w:val="000A0CB1"/>
    <w:rsid w:val="000A2B2C"/>
    <w:rsid w:val="000A7DD1"/>
    <w:rsid w:val="000E6C11"/>
    <w:rsid w:val="000E6FE7"/>
    <w:rsid w:val="000F077E"/>
    <w:rsid w:val="00102ECE"/>
    <w:rsid w:val="00112586"/>
    <w:rsid w:val="00114F8B"/>
    <w:rsid w:val="001152A9"/>
    <w:rsid w:val="001223FB"/>
    <w:rsid w:val="0012794B"/>
    <w:rsid w:val="00130B6B"/>
    <w:rsid w:val="00132ECA"/>
    <w:rsid w:val="00137DE0"/>
    <w:rsid w:val="00142FE0"/>
    <w:rsid w:val="00144FA7"/>
    <w:rsid w:val="00154911"/>
    <w:rsid w:val="001615CD"/>
    <w:rsid w:val="001712C6"/>
    <w:rsid w:val="00171FE8"/>
    <w:rsid w:val="00173B0B"/>
    <w:rsid w:val="00175AAA"/>
    <w:rsid w:val="001837B7"/>
    <w:rsid w:val="00185D15"/>
    <w:rsid w:val="00190C5C"/>
    <w:rsid w:val="00196012"/>
    <w:rsid w:val="00197110"/>
    <w:rsid w:val="001A0993"/>
    <w:rsid w:val="001C0E73"/>
    <w:rsid w:val="001D2250"/>
    <w:rsid w:val="001D791E"/>
    <w:rsid w:val="001E5460"/>
    <w:rsid w:val="001E6B60"/>
    <w:rsid w:val="001F7132"/>
    <w:rsid w:val="00201376"/>
    <w:rsid w:val="00203635"/>
    <w:rsid w:val="00212F25"/>
    <w:rsid w:val="00214242"/>
    <w:rsid w:val="00215694"/>
    <w:rsid w:val="00217F61"/>
    <w:rsid w:val="002203B8"/>
    <w:rsid w:val="00222CFE"/>
    <w:rsid w:val="002331A6"/>
    <w:rsid w:val="002333B7"/>
    <w:rsid w:val="002403AD"/>
    <w:rsid w:val="00241B3F"/>
    <w:rsid w:val="00241D10"/>
    <w:rsid w:val="002440D6"/>
    <w:rsid w:val="002467DC"/>
    <w:rsid w:val="0025208F"/>
    <w:rsid w:val="002540F3"/>
    <w:rsid w:val="00254F44"/>
    <w:rsid w:val="00261578"/>
    <w:rsid w:val="002631C1"/>
    <w:rsid w:val="00270076"/>
    <w:rsid w:val="002944BD"/>
    <w:rsid w:val="0029487C"/>
    <w:rsid w:val="00296462"/>
    <w:rsid w:val="002A0525"/>
    <w:rsid w:val="002B4B1C"/>
    <w:rsid w:val="002B5FD9"/>
    <w:rsid w:val="002B6EFB"/>
    <w:rsid w:val="002E33DC"/>
    <w:rsid w:val="002F614D"/>
    <w:rsid w:val="002F6F02"/>
    <w:rsid w:val="0030342E"/>
    <w:rsid w:val="00307E12"/>
    <w:rsid w:val="00311774"/>
    <w:rsid w:val="00312322"/>
    <w:rsid w:val="0032477C"/>
    <w:rsid w:val="003307F5"/>
    <w:rsid w:val="00336463"/>
    <w:rsid w:val="00345F95"/>
    <w:rsid w:val="003522DE"/>
    <w:rsid w:val="00352CD3"/>
    <w:rsid w:val="00356F16"/>
    <w:rsid w:val="00363570"/>
    <w:rsid w:val="0036537A"/>
    <w:rsid w:val="00374E48"/>
    <w:rsid w:val="00375250"/>
    <w:rsid w:val="0038114B"/>
    <w:rsid w:val="00384FC9"/>
    <w:rsid w:val="00392A0E"/>
    <w:rsid w:val="00395FF0"/>
    <w:rsid w:val="003976AE"/>
    <w:rsid w:val="003A1519"/>
    <w:rsid w:val="003A250E"/>
    <w:rsid w:val="003B28AF"/>
    <w:rsid w:val="003B2B7A"/>
    <w:rsid w:val="003B431B"/>
    <w:rsid w:val="003D7F02"/>
    <w:rsid w:val="003E0441"/>
    <w:rsid w:val="003E080F"/>
    <w:rsid w:val="003E2FE3"/>
    <w:rsid w:val="003E6E1F"/>
    <w:rsid w:val="003F41F0"/>
    <w:rsid w:val="003F6DA1"/>
    <w:rsid w:val="003F7F91"/>
    <w:rsid w:val="004006C0"/>
    <w:rsid w:val="0040347B"/>
    <w:rsid w:val="00404682"/>
    <w:rsid w:val="00416C08"/>
    <w:rsid w:val="00420171"/>
    <w:rsid w:val="00423EF2"/>
    <w:rsid w:val="004253C2"/>
    <w:rsid w:val="004342F1"/>
    <w:rsid w:val="00445020"/>
    <w:rsid w:val="0044749F"/>
    <w:rsid w:val="0045183D"/>
    <w:rsid w:val="004707A4"/>
    <w:rsid w:val="004751D5"/>
    <w:rsid w:val="004810D8"/>
    <w:rsid w:val="004877E9"/>
    <w:rsid w:val="004924DE"/>
    <w:rsid w:val="004A2A2A"/>
    <w:rsid w:val="004A3528"/>
    <w:rsid w:val="004B0C3F"/>
    <w:rsid w:val="004C2D0F"/>
    <w:rsid w:val="004D45D1"/>
    <w:rsid w:val="004E7C66"/>
    <w:rsid w:val="004F16F4"/>
    <w:rsid w:val="004F581A"/>
    <w:rsid w:val="00502CFA"/>
    <w:rsid w:val="0051442E"/>
    <w:rsid w:val="00514F42"/>
    <w:rsid w:val="005446C0"/>
    <w:rsid w:val="00544D07"/>
    <w:rsid w:val="0055618C"/>
    <w:rsid w:val="00556C2D"/>
    <w:rsid w:val="00560427"/>
    <w:rsid w:val="005776DC"/>
    <w:rsid w:val="0058091A"/>
    <w:rsid w:val="005824CF"/>
    <w:rsid w:val="005974CB"/>
    <w:rsid w:val="005A070F"/>
    <w:rsid w:val="005A1767"/>
    <w:rsid w:val="005A7229"/>
    <w:rsid w:val="005B18DF"/>
    <w:rsid w:val="005B1CAF"/>
    <w:rsid w:val="005B7B10"/>
    <w:rsid w:val="005C79BE"/>
    <w:rsid w:val="005D0269"/>
    <w:rsid w:val="005E255E"/>
    <w:rsid w:val="005F12F1"/>
    <w:rsid w:val="005F3A39"/>
    <w:rsid w:val="005F612C"/>
    <w:rsid w:val="005F65AB"/>
    <w:rsid w:val="00600924"/>
    <w:rsid w:val="00603774"/>
    <w:rsid w:val="00604415"/>
    <w:rsid w:val="00612ABC"/>
    <w:rsid w:val="0062357E"/>
    <w:rsid w:val="00623B2A"/>
    <w:rsid w:val="00631473"/>
    <w:rsid w:val="00632F03"/>
    <w:rsid w:val="006332DD"/>
    <w:rsid w:val="00651CBC"/>
    <w:rsid w:val="006573CD"/>
    <w:rsid w:val="006649B3"/>
    <w:rsid w:val="00665993"/>
    <w:rsid w:val="00680236"/>
    <w:rsid w:val="00680478"/>
    <w:rsid w:val="00690D09"/>
    <w:rsid w:val="00695C25"/>
    <w:rsid w:val="006A2D20"/>
    <w:rsid w:val="006A4EAD"/>
    <w:rsid w:val="006A5639"/>
    <w:rsid w:val="006B0937"/>
    <w:rsid w:val="006B4934"/>
    <w:rsid w:val="006D2814"/>
    <w:rsid w:val="006F7608"/>
    <w:rsid w:val="007024D8"/>
    <w:rsid w:val="00705CA7"/>
    <w:rsid w:val="007125A3"/>
    <w:rsid w:val="0071306A"/>
    <w:rsid w:val="00720598"/>
    <w:rsid w:val="007216F1"/>
    <w:rsid w:val="00736BEE"/>
    <w:rsid w:val="00736CBD"/>
    <w:rsid w:val="00740822"/>
    <w:rsid w:val="00757DC5"/>
    <w:rsid w:val="0076001B"/>
    <w:rsid w:val="007651A8"/>
    <w:rsid w:val="007651F8"/>
    <w:rsid w:val="00765287"/>
    <w:rsid w:val="00780AB5"/>
    <w:rsid w:val="00781B8B"/>
    <w:rsid w:val="007869C0"/>
    <w:rsid w:val="00791159"/>
    <w:rsid w:val="007A2406"/>
    <w:rsid w:val="007B07F1"/>
    <w:rsid w:val="007B0BAA"/>
    <w:rsid w:val="007B22A6"/>
    <w:rsid w:val="007B346F"/>
    <w:rsid w:val="007C1E9C"/>
    <w:rsid w:val="007C2352"/>
    <w:rsid w:val="007C44C4"/>
    <w:rsid w:val="007C64BA"/>
    <w:rsid w:val="007D018F"/>
    <w:rsid w:val="007D17A8"/>
    <w:rsid w:val="007F0B6E"/>
    <w:rsid w:val="007F3BFF"/>
    <w:rsid w:val="008002B5"/>
    <w:rsid w:val="00807D97"/>
    <w:rsid w:val="008266F1"/>
    <w:rsid w:val="00826971"/>
    <w:rsid w:val="008371F0"/>
    <w:rsid w:val="00843F88"/>
    <w:rsid w:val="008608FC"/>
    <w:rsid w:val="008629D4"/>
    <w:rsid w:val="008859BC"/>
    <w:rsid w:val="00886241"/>
    <w:rsid w:val="0089195D"/>
    <w:rsid w:val="00895476"/>
    <w:rsid w:val="008B2BF2"/>
    <w:rsid w:val="008C1963"/>
    <w:rsid w:val="008C67CB"/>
    <w:rsid w:val="008D2644"/>
    <w:rsid w:val="008D28CE"/>
    <w:rsid w:val="008F36B3"/>
    <w:rsid w:val="008F43D4"/>
    <w:rsid w:val="00905DBE"/>
    <w:rsid w:val="00910FF9"/>
    <w:rsid w:val="00912543"/>
    <w:rsid w:val="0091700A"/>
    <w:rsid w:val="00921E3C"/>
    <w:rsid w:val="00924E3C"/>
    <w:rsid w:val="00927110"/>
    <w:rsid w:val="00942CED"/>
    <w:rsid w:val="009503EC"/>
    <w:rsid w:val="009552E4"/>
    <w:rsid w:val="00967E95"/>
    <w:rsid w:val="00970CBC"/>
    <w:rsid w:val="00977D86"/>
    <w:rsid w:val="009825EA"/>
    <w:rsid w:val="00984A72"/>
    <w:rsid w:val="009875A1"/>
    <w:rsid w:val="00994934"/>
    <w:rsid w:val="009A0663"/>
    <w:rsid w:val="009A57FB"/>
    <w:rsid w:val="009A59EB"/>
    <w:rsid w:val="009B464C"/>
    <w:rsid w:val="009C1962"/>
    <w:rsid w:val="009C522E"/>
    <w:rsid w:val="009D00EE"/>
    <w:rsid w:val="009E3E5C"/>
    <w:rsid w:val="009E7D5A"/>
    <w:rsid w:val="00A009BB"/>
    <w:rsid w:val="00A0458E"/>
    <w:rsid w:val="00A07D29"/>
    <w:rsid w:val="00A10E9A"/>
    <w:rsid w:val="00A12DE9"/>
    <w:rsid w:val="00A142A4"/>
    <w:rsid w:val="00A16A96"/>
    <w:rsid w:val="00A173CE"/>
    <w:rsid w:val="00A30AAB"/>
    <w:rsid w:val="00A34119"/>
    <w:rsid w:val="00A34536"/>
    <w:rsid w:val="00A43818"/>
    <w:rsid w:val="00A46EC3"/>
    <w:rsid w:val="00A51EA9"/>
    <w:rsid w:val="00A533FB"/>
    <w:rsid w:val="00A573BE"/>
    <w:rsid w:val="00A5768D"/>
    <w:rsid w:val="00A57844"/>
    <w:rsid w:val="00A57C4A"/>
    <w:rsid w:val="00A6032B"/>
    <w:rsid w:val="00A65746"/>
    <w:rsid w:val="00A672E8"/>
    <w:rsid w:val="00A87E07"/>
    <w:rsid w:val="00A9424A"/>
    <w:rsid w:val="00AA2534"/>
    <w:rsid w:val="00AA3518"/>
    <w:rsid w:val="00AC3388"/>
    <w:rsid w:val="00AC3C34"/>
    <w:rsid w:val="00AC7BF8"/>
    <w:rsid w:val="00AD0877"/>
    <w:rsid w:val="00AD4809"/>
    <w:rsid w:val="00AE2B26"/>
    <w:rsid w:val="00AF3A2A"/>
    <w:rsid w:val="00AF3AE2"/>
    <w:rsid w:val="00AF3B52"/>
    <w:rsid w:val="00B06B0F"/>
    <w:rsid w:val="00B1469D"/>
    <w:rsid w:val="00B21074"/>
    <w:rsid w:val="00B238D3"/>
    <w:rsid w:val="00B27E80"/>
    <w:rsid w:val="00B32999"/>
    <w:rsid w:val="00B37184"/>
    <w:rsid w:val="00B4458E"/>
    <w:rsid w:val="00B47D76"/>
    <w:rsid w:val="00B52DF5"/>
    <w:rsid w:val="00B57B30"/>
    <w:rsid w:val="00B60D0C"/>
    <w:rsid w:val="00B7331A"/>
    <w:rsid w:val="00B76750"/>
    <w:rsid w:val="00B81604"/>
    <w:rsid w:val="00B82D10"/>
    <w:rsid w:val="00B83B84"/>
    <w:rsid w:val="00BA3035"/>
    <w:rsid w:val="00BA3F9A"/>
    <w:rsid w:val="00BB1CE6"/>
    <w:rsid w:val="00BC1460"/>
    <w:rsid w:val="00BC6AD9"/>
    <w:rsid w:val="00BD5C48"/>
    <w:rsid w:val="00BE7261"/>
    <w:rsid w:val="00BF1E11"/>
    <w:rsid w:val="00BF7CC2"/>
    <w:rsid w:val="00C0088C"/>
    <w:rsid w:val="00C01C3C"/>
    <w:rsid w:val="00C0688E"/>
    <w:rsid w:val="00C06CFE"/>
    <w:rsid w:val="00C1483F"/>
    <w:rsid w:val="00C15B9B"/>
    <w:rsid w:val="00C169FE"/>
    <w:rsid w:val="00C16A96"/>
    <w:rsid w:val="00C314D7"/>
    <w:rsid w:val="00C358AF"/>
    <w:rsid w:val="00C373E9"/>
    <w:rsid w:val="00C42D87"/>
    <w:rsid w:val="00C67433"/>
    <w:rsid w:val="00C72070"/>
    <w:rsid w:val="00C76BC5"/>
    <w:rsid w:val="00C807F1"/>
    <w:rsid w:val="00C835AD"/>
    <w:rsid w:val="00C91EB6"/>
    <w:rsid w:val="00CA3CC7"/>
    <w:rsid w:val="00CA4F51"/>
    <w:rsid w:val="00CA7B5B"/>
    <w:rsid w:val="00CA7CEB"/>
    <w:rsid w:val="00CB4462"/>
    <w:rsid w:val="00CC561F"/>
    <w:rsid w:val="00CC7E8B"/>
    <w:rsid w:val="00CD1FB4"/>
    <w:rsid w:val="00CE572B"/>
    <w:rsid w:val="00CF1B71"/>
    <w:rsid w:val="00CF5C40"/>
    <w:rsid w:val="00D00C00"/>
    <w:rsid w:val="00D0156C"/>
    <w:rsid w:val="00D04EA6"/>
    <w:rsid w:val="00D1021A"/>
    <w:rsid w:val="00D15DBA"/>
    <w:rsid w:val="00D331CF"/>
    <w:rsid w:val="00D47425"/>
    <w:rsid w:val="00D53FBD"/>
    <w:rsid w:val="00D63990"/>
    <w:rsid w:val="00D6691C"/>
    <w:rsid w:val="00D66BAE"/>
    <w:rsid w:val="00D67651"/>
    <w:rsid w:val="00D720F5"/>
    <w:rsid w:val="00D74D1C"/>
    <w:rsid w:val="00D75411"/>
    <w:rsid w:val="00D922E3"/>
    <w:rsid w:val="00D97B73"/>
    <w:rsid w:val="00DD5FC5"/>
    <w:rsid w:val="00DE06E3"/>
    <w:rsid w:val="00DF7DF1"/>
    <w:rsid w:val="00E04508"/>
    <w:rsid w:val="00E06982"/>
    <w:rsid w:val="00E162AC"/>
    <w:rsid w:val="00E22227"/>
    <w:rsid w:val="00E2795A"/>
    <w:rsid w:val="00E30A6E"/>
    <w:rsid w:val="00E328E2"/>
    <w:rsid w:val="00E36FB2"/>
    <w:rsid w:val="00E4482F"/>
    <w:rsid w:val="00E53B7C"/>
    <w:rsid w:val="00E56B76"/>
    <w:rsid w:val="00E57282"/>
    <w:rsid w:val="00E72E3A"/>
    <w:rsid w:val="00E856D4"/>
    <w:rsid w:val="00E92156"/>
    <w:rsid w:val="00E969F6"/>
    <w:rsid w:val="00EA0637"/>
    <w:rsid w:val="00EA3DFB"/>
    <w:rsid w:val="00EA6002"/>
    <w:rsid w:val="00EA6809"/>
    <w:rsid w:val="00EB1AFF"/>
    <w:rsid w:val="00EB7A98"/>
    <w:rsid w:val="00EC106B"/>
    <w:rsid w:val="00EC1B0C"/>
    <w:rsid w:val="00EC5376"/>
    <w:rsid w:val="00EE1D1E"/>
    <w:rsid w:val="00EE3B22"/>
    <w:rsid w:val="00EE3E88"/>
    <w:rsid w:val="00F00FD6"/>
    <w:rsid w:val="00F02168"/>
    <w:rsid w:val="00F15F06"/>
    <w:rsid w:val="00F25AFD"/>
    <w:rsid w:val="00F26278"/>
    <w:rsid w:val="00F26609"/>
    <w:rsid w:val="00F3699E"/>
    <w:rsid w:val="00F370D2"/>
    <w:rsid w:val="00F37E4C"/>
    <w:rsid w:val="00F4550D"/>
    <w:rsid w:val="00F47A00"/>
    <w:rsid w:val="00F546AF"/>
    <w:rsid w:val="00F60F83"/>
    <w:rsid w:val="00F632EC"/>
    <w:rsid w:val="00F649FE"/>
    <w:rsid w:val="00F64A94"/>
    <w:rsid w:val="00F70506"/>
    <w:rsid w:val="00F8194A"/>
    <w:rsid w:val="00F84221"/>
    <w:rsid w:val="00F96321"/>
    <w:rsid w:val="00F97D68"/>
    <w:rsid w:val="00FA2193"/>
    <w:rsid w:val="00FA3962"/>
    <w:rsid w:val="00FA4646"/>
    <w:rsid w:val="00FC1EF6"/>
    <w:rsid w:val="00FC58B1"/>
    <w:rsid w:val="00FD0CB8"/>
    <w:rsid w:val="00FE0609"/>
    <w:rsid w:val="00FE36FE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28720"/>
  <w15:chartTrackingRefBased/>
  <w15:docId w15:val="{DBBF483A-D7F6-4483-8473-3F20A480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2F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rsid w:val="0036537A"/>
    <w:pPr>
      <w:keepNext/>
      <w:outlineLvl w:val="0"/>
    </w:pPr>
    <w:rPr>
      <w:rFonts w:cs="Arial"/>
      <w:b/>
      <w:sz w:val="56"/>
      <w:szCs w:val="27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6537A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A2534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semiHidden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character" w:customStyle="1" w:styleId="SidfotChar">
    <w:name w:val="Sidfot Char"/>
    <w:link w:val="Sidfot"/>
    <w:uiPriority w:val="99"/>
    <w:rsid w:val="00665993"/>
    <w:rPr>
      <w:rFonts w:ascii="Garamond" w:hAnsi="Garamond"/>
      <w:sz w:val="24"/>
      <w:szCs w:val="24"/>
    </w:rPr>
  </w:style>
  <w:style w:type="paragraph" w:customStyle="1" w:styleId="Default">
    <w:name w:val="Default"/>
    <w:rsid w:val="006649B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A2534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36537A"/>
    <w:rPr>
      <w:rFonts w:ascii="Georgia" w:eastAsiaTheme="majorEastAsia" w:hAnsi="Georgia" w:cstheme="majorBidi"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A2534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Ingetavstnd">
    <w:name w:val="No Spacing"/>
    <w:aliases w:val="Tabelltext"/>
    <w:uiPriority w:val="1"/>
    <w:qFormat/>
    <w:rsid w:val="008B2BF2"/>
    <w:rPr>
      <w:rFonts w:ascii="Arial" w:hAnsi="Arial"/>
      <w:szCs w:val="24"/>
    </w:rPr>
  </w:style>
  <w:style w:type="paragraph" w:styleId="Liststycke">
    <w:name w:val="List Paragraph"/>
    <w:basedOn w:val="Normal"/>
    <w:uiPriority w:val="34"/>
    <w:qFormat/>
    <w:rsid w:val="007651F8"/>
    <w:pPr>
      <w:ind w:left="720"/>
      <w:contextualSpacing/>
    </w:pPr>
  </w:style>
  <w:style w:type="table" w:styleId="Tabellrutnt">
    <w:name w:val="Table Grid"/>
    <w:basedOn w:val="Normaltabell"/>
    <w:uiPriority w:val="59"/>
    <w:rsid w:val="00BC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00FD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00FD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00FD6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00FD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00FD6"/>
    <w:rPr>
      <w:rFonts w:ascii="Arial" w:hAnsi="Arial"/>
      <w:b/>
      <w:bCs/>
    </w:rPr>
  </w:style>
  <w:style w:type="character" w:styleId="Platshllartext">
    <w:name w:val="Placeholder Text"/>
    <w:basedOn w:val="Standardstycketeckensnitt"/>
    <w:uiPriority w:val="99"/>
    <w:semiHidden/>
    <w:rsid w:val="005A1767"/>
    <w:rPr>
      <w:color w:val="808080"/>
    </w:rPr>
  </w:style>
  <w:style w:type="character" w:customStyle="1" w:styleId="Formulrflttext">
    <w:name w:val="Formulärfält text"/>
    <w:basedOn w:val="Standardstycketeckensnitt"/>
    <w:uiPriority w:val="1"/>
    <w:rsid w:val="005A1767"/>
    <w:rPr>
      <w:rFonts w:asciiTheme="minorHAnsi" w:hAnsiTheme="minorHAnsi"/>
      <w:sz w:val="20"/>
    </w:rPr>
  </w:style>
  <w:style w:type="character" w:customStyle="1" w:styleId="Formulrflttext14pt">
    <w:name w:val="Formulärfält text 14pt"/>
    <w:basedOn w:val="Formulrflttext"/>
    <w:uiPriority w:val="1"/>
    <w:qFormat/>
    <w:rsid w:val="00190C5C"/>
    <w:rPr>
      <w:rFonts w:asciiTheme="minorHAnsi" w:hAnsiTheme="minorHAnsi"/>
      <w:sz w:val="28"/>
    </w:rPr>
  </w:style>
  <w:style w:type="character" w:customStyle="1" w:styleId="Formatmall1">
    <w:name w:val="Formatmall1"/>
    <w:basedOn w:val="Standardstycketeckensnitt"/>
    <w:uiPriority w:val="1"/>
    <w:rsid w:val="00680478"/>
    <w:rPr>
      <w:rFonts w:asciiTheme="majorHAnsi" w:hAnsiTheme="majorHAnsi"/>
      <w:sz w:val="28"/>
    </w:rPr>
  </w:style>
  <w:style w:type="paragraph" w:customStyle="1" w:styleId="TableParagraph">
    <w:name w:val="Table Paragraph"/>
    <w:basedOn w:val="Normal"/>
    <w:uiPriority w:val="1"/>
    <w:qFormat/>
    <w:rsid w:val="007F0B6E"/>
    <w:pPr>
      <w:widowControl w:val="0"/>
      <w:autoSpaceDE w:val="0"/>
      <w:autoSpaceDN w:val="0"/>
    </w:pPr>
    <w:rPr>
      <w:rFonts w:eastAsia="Arial" w:cs="Arial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semiHidden/>
    <w:rsid w:val="00EA6002"/>
    <w:rPr>
      <w:rFonts w:ascii="Arial" w:hAnsi="Arial"/>
      <w:sz w:val="22"/>
      <w:szCs w:val="24"/>
    </w:rPr>
  </w:style>
  <w:style w:type="paragraph" w:customStyle="1" w:styleId="rarsidfot">
    <w:name w:val="rar_sidfot"/>
    <w:basedOn w:val="Normal"/>
    <w:link w:val="rarsidfotChar"/>
    <w:rsid w:val="00A533FB"/>
    <w:rPr>
      <w:sz w:val="16"/>
    </w:rPr>
  </w:style>
  <w:style w:type="character" w:customStyle="1" w:styleId="rarsidfotChar">
    <w:name w:val="rar_sidfot Char"/>
    <w:basedOn w:val="Standardstycketeckensnitt"/>
    <w:link w:val="rarsidfot"/>
    <w:rsid w:val="00A533FB"/>
    <w:rPr>
      <w:rFonts w:ascii="Arial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s%20Peres\OneDrive%20-%20rarsormland\Dokument\Anpassade%20Office-mallar\RAR%20Mall%202%20Diarien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8CC7032B194FFEA2D9D2F1EC1012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DAFED3-6F53-4A29-A5F3-8A08FCBCB78A}"/>
      </w:docPartPr>
      <w:docPartBody>
        <w:p w:rsidR="00927734" w:rsidRDefault="00441B81" w:rsidP="00441B81">
          <w:pPr>
            <w:pStyle w:val="378CC7032B194FFEA2D9D2F1EC1012787"/>
          </w:pPr>
          <w:r w:rsidRPr="004D3821">
            <w:rPr>
              <w:rStyle w:val="Platshllartext"/>
              <w:rFonts w:asciiTheme="minorHAnsi" w:hAnsiTheme="minorHAnsi" w:cstheme="minorHAnsi"/>
              <w:b/>
              <w:bCs/>
              <w:i/>
              <w:iCs/>
              <w:color w:val="BFBFBF" w:themeColor="background1" w:themeShade="BF"/>
              <w:szCs w:val="20"/>
            </w:rPr>
            <w:t>Klicka eller tryck här för att ange text.</w:t>
          </w:r>
        </w:p>
      </w:docPartBody>
    </w:docPart>
    <w:docPart>
      <w:docPartPr>
        <w:name w:val="FDA588BC27424C1BAA212B9AC98AC8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48C41-759B-4624-BB68-E8435C63455F}"/>
      </w:docPartPr>
      <w:docPartBody>
        <w:p w:rsidR="00657ED5" w:rsidRDefault="0023354E" w:rsidP="0023354E">
          <w:pPr>
            <w:pStyle w:val="FDA588BC27424C1BAA212B9AC98AC8AD"/>
          </w:pPr>
          <w:r w:rsidRPr="004D3821">
            <w:rPr>
              <w:rStyle w:val="Platshllartext"/>
              <w:rFonts w:cstheme="minorHAnsi"/>
              <w:b/>
              <w:bCs/>
              <w:i/>
              <w:iCs/>
              <w:color w:val="BFBFBF" w:themeColor="background1" w:themeShade="BF"/>
              <w:szCs w:val="20"/>
            </w:rPr>
            <w:t>Klicka eller tryck här för att ange text.</w:t>
          </w:r>
        </w:p>
      </w:docPartBody>
    </w:docPart>
    <w:docPart>
      <w:docPartPr>
        <w:name w:val="A23DF8A31A174B9498B62902475C2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72E35B-6B2B-4ADF-9576-2512D690BDD8}"/>
      </w:docPartPr>
      <w:docPartBody>
        <w:p w:rsidR="00657ED5" w:rsidRDefault="0023354E" w:rsidP="0023354E">
          <w:pPr>
            <w:pStyle w:val="A23DF8A31A174B9498B62902475C2423"/>
          </w:pPr>
          <w:r>
            <w:rPr>
              <w:rStyle w:val="Formulrflttext"/>
            </w:rPr>
            <w:t xml:space="preserve">                         </w:t>
          </w:r>
        </w:p>
      </w:docPartBody>
    </w:docPart>
    <w:docPart>
      <w:docPartPr>
        <w:name w:val="9AACEF51BC8B4C7789302F7A686EAD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C87FF4-228E-4C87-989C-6C7D5EE66909}"/>
      </w:docPartPr>
      <w:docPartBody>
        <w:p w:rsidR="00FB0E12" w:rsidRDefault="00FB0E12" w:rsidP="00FB0E12">
          <w:pPr>
            <w:pStyle w:val="9AACEF51BC8B4C7789302F7A686EAD83"/>
          </w:pPr>
          <w:r>
            <w:rPr>
              <w:rStyle w:val="Formulrflttext"/>
              <w:rFonts w:eastAsiaTheme="majorEastAsia"/>
            </w:rPr>
            <w:t xml:space="preserve">                              </w:t>
          </w:r>
        </w:p>
      </w:docPartBody>
    </w:docPart>
    <w:docPart>
      <w:docPartPr>
        <w:name w:val="02C7B2BFCA65470E98F1BD381663D1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1160A-A1EA-4241-9B29-3E9E2B344A1F}"/>
      </w:docPartPr>
      <w:docPartBody>
        <w:p w:rsidR="00FB0E12" w:rsidRDefault="00FB0E12" w:rsidP="00FB0E12">
          <w:pPr>
            <w:pStyle w:val="02C7B2BFCA65470E98F1BD381663D156"/>
          </w:pPr>
          <w:r>
            <w:rPr>
              <w:rStyle w:val="Formulrflttext"/>
              <w:rFonts w:eastAsiaTheme="majorEastAsia"/>
            </w:rPr>
            <w:t xml:space="preserve">                              </w:t>
          </w:r>
        </w:p>
      </w:docPartBody>
    </w:docPart>
    <w:docPart>
      <w:docPartPr>
        <w:name w:val="8AB01BF6CC0B4911A1DF6DA17E8FF7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CD741E-A986-41A9-A131-D5D5BDB54988}"/>
      </w:docPartPr>
      <w:docPartBody>
        <w:p w:rsidR="00FB0E12" w:rsidRDefault="00FB0E12" w:rsidP="00FB0E12">
          <w:pPr>
            <w:pStyle w:val="8AB01BF6CC0B4911A1DF6DA17E8FF7F2"/>
          </w:pPr>
          <w:r>
            <w:rPr>
              <w:rStyle w:val="Formulrflttext"/>
              <w:rFonts w:eastAsiaTheme="majorEastAsia"/>
            </w:rPr>
            <w:t xml:space="preserve">                              </w:t>
          </w:r>
        </w:p>
      </w:docPartBody>
    </w:docPart>
    <w:docPart>
      <w:docPartPr>
        <w:name w:val="F30CCA8902B04F94950260A9E45815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498A19-17E4-4F53-B9E2-870A5C090016}"/>
      </w:docPartPr>
      <w:docPartBody>
        <w:p w:rsidR="00FB0E12" w:rsidRDefault="00FB0E12" w:rsidP="00FB0E12">
          <w:pPr>
            <w:pStyle w:val="F30CCA8902B04F94950260A9E45815EC"/>
          </w:pPr>
          <w:r>
            <w:rPr>
              <w:rStyle w:val="Formulrflttext"/>
              <w:rFonts w:eastAsiaTheme="majorEastAsia"/>
            </w:rPr>
            <w:t xml:space="preserve">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F0"/>
    <w:rsid w:val="00005027"/>
    <w:rsid w:val="001C449C"/>
    <w:rsid w:val="0023354E"/>
    <w:rsid w:val="00321E20"/>
    <w:rsid w:val="003745D1"/>
    <w:rsid w:val="003F6F88"/>
    <w:rsid w:val="00441B81"/>
    <w:rsid w:val="005369F0"/>
    <w:rsid w:val="005441F5"/>
    <w:rsid w:val="00581EFB"/>
    <w:rsid w:val="00585414"/>
    <w:rsid w:val="005A2F36"/>
    <w:rsid w:val="005D2CC5"/>
    <w:rsid w:val="00657ED5"/>
    <w:rsid w:val="007A4186"/>
    <w:rsid w:val="00927734"/>
    <w:rsid w:val="009346FE"/>
    <w:rsid w:val="00CA6972"/>
    <w:rsid w:val="00CC19CC"/>
    <w:rsid w:val="00DE3FC3"/>
    <w:rsid w:val="00EA6809"/>
    <w:rsid w:val="00FB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A2F36"/>
    <w:rPr>
      <w:color w:val="808080"/>
    </w:rPr>
  </w:style>
  <w:style w:type="character" w:customStyle="1" w:styleId="Formulrflttext">
    <w:name w:val="Formulärfält text"/>
    <w:basedOn w:val="Standardstycketeckensnitt"/>
    <w:uiPriority w:val="1"/>
    <w:rsid w:val="00FB0E12"/>
    <w:rPr>
      <w:rFonts w:asciiTheme="minorHAnsi" w:hAnsiTheme="minorHAnsi"/>
      <w:sz w:val="20"/>
    </w:rPr>
  </w:style>
  <w:style w:type="paragraph" w:customStyle="1" w:styleId="86C5E634E6E34B56BAFB55689B8389718">
    <w:name w:val="86C5E634E6E34B56BAFB55689B8389718"/>
    <w:rsid w:val="00441B8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78CC7032B194FFEA2D9D2F1EC1012787">
    <w:name w:val="378CC7032B194FFEA2D9D2F1EC1012787"/>
    <w:rsid w:val="00441B8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ACEF51BC8B4C7789302F7A686EAD83">
    <w:name w:val="9AACEF51BC8B4C7789302F7A686EAD83"/>
    <w:rsid w:val="00FB0E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A588BC27424C1BAA212B9AC98AC8AD">
    <w:name w:val="FDA588BC27424C1BAA212B9AC98AC8AD"/>
    <w:rsid w:val="0023354E"/>
  </w:style>
  <w:style w:type="paragraph" w:customStyle="1" w:styleId="A23DF8A31A174B9498B62902475C2423">
    <w:name w:val="A23DF8A31A174B9498B62902475C2423"/>
    <w:rsid w:val="0023354E"/>
  </w:style>
  <w:style w:type="paragraph" w:customStyle="1" w:styleId="2466B8760DF74986A79344C6F63AA091">
    <w:name w:val="2466B8760DF74986A79344C6F63AA091"/>
    <w:rsid w:val="005A2F36"/>
    <w:rPr>
      <w:kern w:val="2"/>
      <w14:ligatures w14:val="standardContextual"/>
    </w:rPr>
  </w:style>
  <w:style w:type="paragraph" w:customStyle="1" w:styleId="02C7B2BFCA65470E98F1BD381663D156">
    <w:name w:val="02C7B2BFCA65470E98F1BD381663D156"/>
    <w:rsid w:val="00FB0E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B01BF6CC0B4911A1DF6DA17E8FF7F2">
    <w:name w:val="8AB01BF6CC0B4911A1DF6DA17E8FF7F2"/>
    <w:rsid w:val="00FB0E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0CCA8902B04F94950260A9E45815EC">
    <w:name w:val="F30CCA8902B04F94950260A9E45815EC"/>
    <w:rsid w:val="00FB0E1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1BC0F8B4A5434A8AD6EE8AFFE83B8D" ma:contentTypeVersion="49" ma:contentTypeDescription="Skapa ett nytt dokument." ma:contentTypeScope="" ma:versionID="ed2a851753d6ac562ad475850faad125">
  <xsd:schema xmlns:xsd="http://www.w3.org/2001/XMLSchema" xmlns:xs="http://www.w3.org/2001/XMLSchema" xmlns:p="http://schemas.microsoft.com/office/2006/metadata/properties" xmlns:ns1="991db3e2-9bd6-45d0-aa14-57771f9d8ef8" xmlns:ns3="189a2663-ee5a-464a-be6c-0b3dc9026c07" targetNamespace="http://schemas.microsoft.com/office/2006/metadata/properties" ma:root="true" ma:fieldsID="c2c16c99b78dfe298366c8825bd403e0" ns1:_="" ns3:_="">
    <xsd:import namespace="991db3e2-9bd6-45d0-aa14-57771f9d8ef8"/>
    <xsd:import namespace="189a2663-ee5a-464a-be6c-0b3dc9026c07"/>
    <xsd:element name="properties">
      <xsd:complexType>
        <xsd:sequence>
          <xsd:element name="documentManagement">
            <xsd:complexType>
              <xsd:all>
                <xsd:element ref="ns1:Datum" minOccurs="0"/>
                <xsd:element ref="ns1:DNR" minOccurs="0"/>
                <xsd:element ref="ns1:_x00c4_rende" minOccurs="0"/>
                <xsd:element ref="ns1:Ut_x002f_In" minOccurs="0"/>
                <xsd:element ref="ns1:Person_x002f_Myndighet" minOccurs="0"/>
                <xsd:element ref="ns1:Handlingstyp" minOccurs="0"/>
                <xsd:element ref="ns1:Insats" minOccurs="0"/>
                <xsd:element ref="ns1:Kommentar" minOccurs="0"/>
                <xsd:element ref="ns1:Uppr_x00e4_ttad" minOccurs="0"/>
                <xsd:element ref="ns1:Person" minOccurs="0"/>
                <xsd:element ref="ns1:MediaServiceLocation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  <xsd:element ref="ns1:lcf76f155ced4ddcb4097134ff3c332f" minOccurs="0"/>
                <xsd:element ref="ns3:TaxCatchAll" minOccurs="0"/>
                <xsd:element ref="ns1:MediaServiceFastMetadata" minOccurs="0"/>
                <xsd:element ref="ns1:MediaServiceMetadata" minOccurs="0"/>
                <xsd:element ref="ns1:MediaServiceDateTaken" minOccurs="0"/>
                <xsd:element ref="ns1:L_x00e4_nk" minOccurs="0"/>
                <xsd:element ref="ns1:MediaServiceAutoTag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db3e2-9bd6-45d0-aa14-57771f9d8ef8" elementFormDefault="qualified">
    <xsd:import namespace="http://schemas.microsoft.com/office/2006/documentManagement/types"/>
    <xsd:import namespace="http://schemas.microsoft.com/office/infopath/2007/PartnerControls"/>
    <xsd:element name="Datum" ma:index="0" nillable="true" ma:displayName="Datum" ma:default="[today]" ma:description="När handlingen inkom eller upprättades." ma:format="DateOnly" ma:internalName="Datum" ma:readOnly="false">
      <xsd:simpleType>
        <xsd:restriction base="dms:DateTime"/>
      </xsd:simpleType>
    </xsd:element>
    <xsd:element name="DNR" ma:index="1" nillable="true" ma:displayName="DNR" ma:description="Diarienummer" ma:format="Dropdown" ma:internalName="DNR" ma:readOnly="false">
      <xsd:simpleType>
        <xsd:restriction base="dms:Text">
          <xsd:maxLength value="255"/>
        </xsd:restriction>
      </xsd:simpleType>
    </xsd:element>
    <xsd:element name="_x00c4_rende" ma:index="2" nillable="true" ma:displayName="Ärende" ma:description="Beskriv kortfattat innehållet." ma:format="Dropdown" ma:internalName="_x00c4_rende" ma:readOnly="false">
      <xsd:simpleType>
        <xsd:restriction base="dms:Text">
          <xsd:maxLength value="255"/>
        </xsd:restriction>
      </xsd:simpleType>
    </xsd:element>
    <xsd:element name="Ut_x002f_In" ma:index="3" nillable="true" ma:displayName="Ut / In" ma:description="Från" ma:format="Dropdown" ma:internalName="Ut_x002f_In" ma:readOnly="false">
      <xsd:simpleType>
        <xsd:union memberTypes="dms:Text">
          <xsd:simpleType>
            <xsd:restriction base="dms:Choice">
              <xsd:enumeration value="Från"/>
              <xsd:enumeration value="Till"/>
              <xsd:enumeration value="Internt"/>
              <xsd:enumeration value="-"/>
            </xsd:restriction>
          </xsd:simpleType>
        </xsd:union>
      </xsd:simpleType>
    </xsd:element>
    <xsd:element name="Person_x002f_Myndighet" ma:index="4" nillable="true" ma:displayName="Myndighet / Org." ma:description="Vilken myndighet, organisation, eller företag lämnas handlingen till/från?" ma:format="Dropdown" ma:internalName="Person_x002f_Myndighe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a medlemmar"/>
                        <xsd:enumeration value="Arbetsförmedlingen"/>
                        <xsd:enumeration value="Arbetsutskottet"/>
                        <xsd:enumeration value="Medlemsrepresentanter"/>
                        <xsd:enumeration value="Styrelsen"/>
                        <xsd:enumeration value="Försäkringskassan"/>
                        <xsd:enumeration value="Region Sörmland"/>
                        <xsd:enumeration value="Eskilstuna kommun"/>
                        <xsd:enumeration value="Flens kommun"/>
                        <xsd:enumeration value="Gnesta kommun"/>
                        <xsd:enumeration value="Katrineholms kommun"/>
                        <xsd:enumeration value="Nyköpings kommun"/>
                        <xsd:enumeration value="Oxelösunds kommun"/>
                        <xsd:enumeration value="Strängnäs kommun"/>
                        <xsd:enumeration value="Trosa kommun"/>
                        <xsd:enumeration value="Vingåker kommun"/>
                        <xsd:enumeration value="Kansliet"/>
                        <xsd:enumeration value="Svenska ESF-råd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Handlingstyp" ma:index="5" nillable="true" ma:displayName="Handlingstyp" ma:format="Dropdown" ma:internalName="Handlingstyp" ma:readOnly="false">
      <xsd:simpleType>
        <xsd:union memberTypes="dms:Text">
          <xsd:simpleType>
            <xsd:restriction base="dms:Choice">
              <xsd:enumeration value="Beslut / Besked"/>
              <xsd:enumeration value="Avtal"/>
              <xsd:enumeration value="Styrdokument"/>
              <xsd:enumeration value="Protokoll"/>
              <xsd:enumeration value="Kallelse"/>
              <xsd:enumeration value="Hemställan"/>
              <xsd:enumeration value="Faktura"/>
              <xsd:enumeration value="Anmälningar"/>
              <xsd:enumeration value="Tjänsteutlåtande"/>
              <xsd:enumeration value="Registrering"/>
              <xsd:enumeration value="Rapport"/>
              <xsd:enumeration value="Ansökan"/>
            </xsd:restriction>
          </xsd:simpleType>
        </xsd:union>
      </xsd:simpleType>
    </xsd:element>
    <xsd:element name="Insats" ma:index="6" nillable="true" ma:displayName="Tillhör" ma:description="Del av verksamheten eller insats." ma:format="Dropdown" ma:internalName="Insa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dministration"/>
                        <xsd:enumeration value="Arbetsutskottet"/>
                        <xsd:enumeration value="Styrelsen"/>
                        <xsd:enumeration value="KASAM"/>
                        <xsd:enumeration value="SIKTA"/>
                        <xsd:enumeration value="Steget före"/>
                        <xsd:enumeration value="Steg för steg"/>
                        <xsd:enumeration value="Nuvas"/>
                        <xsd:enumeration value="React-EU Ung comeback"/>
                        <xsd:enumeration value="Trappan mot arbete"/>
                        <xsd:enumeration value="Unga på väg"/>
                        <xsd:enumeration value="Till anställning i byggbranschen"/>
                        <xsd:enumeration value="ESF Motverka våld i nära relationer"/>
                        <xsd:enumeration value="ESF Inkluderingslyftet"/>
                        <xsd:enumeration value="ESF SPIRA Sörmland"/>
                        <xsd:enumeration value="Sikta mot arbetsliv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ommentar" ma:index="7" nillable="true" ma:displayName="Kommentar" ma:description="Övrig information" ma:format="Dropdown" ma:internalName="Kommentar" ma:readOnly="false">
      <xsd:simpleType>
        <xsd:restriction base="dms:Text">
          <xsd:maxLength value="255"/>
        </xsd:restriction>
      </xsd:simpleType>
    </xsd:element>
    <xsd:element name="Uppr_x00e4_ttad" ma:index="9" nillable="true" ma:displayName="Upprättad" ma:default="[today]" ma:format="DateTime" ma:hidden="true" ma:internalName="Uppr_x00e4_ttad" ma:readOnly="false">
      <xsd:simpleType>
        <xsd:restriction base="dms:DateTime"/>
      </xsd:simpleType>
    </xsd:element>
    <xsd:element name="Person" ma:index="10" nillable="true" ma:displayName="Person" ma:description="Fyll i om det är från en särskild person." ma:format="Dropdown" ma:hidden="true" ma:internalName="Person" ma:readOnly="false">
      <xsd:simpleType>
        <xsd:restriction base="dms:Text">
          <xsd:maxLength value="255"/>
        </xsd:restriction>
      </xsd:simpleType>
    </xsd:element>
    <xsd:element name="MediaServiceLocation" ma:index="11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b35dd446-6102-42ca-b8ed-c1d83090c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L_x00e4_nk" ma:index="32" nillable="true" ma:displayName="Länk" ma:description="Länk till filen" ma:format="Hyperlink" ma:hidden="true" ma:internalName="L_x00e4_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33" nillable="true" ma:displayName="Tags" ma:hidden="true" ma:internalName="MediaServiceAutoTags" ma:readOnly="true">
      <xsd:simpleType>
        <xsd:restriction base="dms:Text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a2663-ee5a-464a-be6c-0b3dc9026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76b83a9a-95fb-460d-87c0-55a8b0eb1367}" ma:internalName="TaxCatchAll" ma:readOnly="false" ma:showField="CatchAllData" ma:web="189a2663-ee5a-464a-be6c-0b3dc9026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1db3e2-9bd6-45d0-aa14-57771f9d8ef8">
      <Terms xmlns="http://schemas.microsoft.com/office/infopath/2007/PartnerControls"/>
    </lcf76f155ced4ddcb4097134ff3c332f>
    <Datum xmlns="991db3e2-9bd6-45d0-aa14-57771f9d8ef8">2024-01-08T14:55:27+00:00</Datum>
    <Person xmlns="991db3e2-9bd6-45d0-aa14-57771f9d8ef8" xsi:nil="true"/>
    <Uppr_x00e4_ttad xmlns="991db3e2-9bd6-45d0-aa14-57771f9d8ef8">2024-01-08T14:55:27+00:00</Uppr_x00e4_ttad>
    <DNR xmlns="991db3e2-9bd6-45d0-aa14-57771f9d8ef8" xsi:nil="true"/>
    <Handlingstyp xmlns="991db3e2-9bd6-45d0-aa14-57771f9d8ef8" xsi:nil="true"/>
    <Insats xmlns="991db3e2-9bd6-45d0-aa14-57771f9d8ef8" xsi:nil="true"/>
    <L_x00e4_nk xmlns="991db3e2-9bd6-45d0-aa14-57771f9d8ef8">
      <Url xsi:nil="true"/>
      <Description xsi:nil="true"/>
    </L_x00e4_nk>
    <Ut_x002f_In xmlns="991db3e2-9bd6-45d0-aa14-57771f9d8ef8" xsi:nil="true"/>
    <TaxCatchAll xmlns="189a2663-ee5a-464a-be6c-0b3dc9026c07" xsi:nil="true"/>
    <Kommentar xmlns="991db3e2-9bd6-45d0-aa14-57771f9d8ef8" xsi:nil="true"/>
    <_x00c4_rende xmlns="991db3e2-9bd6-45d0-aa14-57771f9d8ef8" xsi:nil="true"/>
    <Person_x002f_Myndighet xmlns="991db3e2-9bd6-45d0-aa14-57771f9d8ef8" xsi:nil="true"/>
    <SharedWithUsers xmlns="189a2663-ee5a-464a-be6c-0b3dc9026c0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ED58139-0A8E-4E7A-9922-C77C2660D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5E37D-829F-054C-A70C-93CED31174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30BE90-CFCE-484C-9356-A574B20F2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db3e2-9bd6-45d0-aa14-57771f9d8ef8"/>
    <ds:schemaRef ds:uri="189a2663-ee5a-464a-be6c-0b3dc9026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313158-B2D3-4B5D-BA00-C473E3D8017B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189a2663-ee5a-464a-be6c-0b3dc9026c07"/>
    <ds:schemaRef ds:uri="991db3e2-9bd6-45d0-aa14-57771f9d8ef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RAR Mall 2 Diarienr</Template>
  <TotalTime>17</TotalTime>
  <Pages>1</Pages>
  <Words>58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564</CharactersWithSpaces>
  <SharedDoc>false</SharedDoc>
  <HLinks>
    <vt:vector size="12" baseType="variant">
      <vt:variant>
        <vt:i4>8126589</vt:i4>
      </vt:variant>
      <vt:variant>
        <vt:i4>3</vt:i4>
      </vt:variant>
      <vt:variant>
        <vt:i4>0</vt:i4>
      </vt:variant>
      <vt:variant>
        <vt:i4>5</vt:i4>
      </vt:variant>
      <vt:variant>
        <vt:lpwstr>http://www.samjamt.se/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mailto:info@samjamt.se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 Sörmland</dc:creator>
  <cp:keywords/>
  <dc:description/>
  <cp:lastModifiedBy>Nils Perers</cp:lastModifiedBy>
  <cp:revision>17</cp:revision>
  <cp:lastPrinted>2021-11-29T09:09:00Z</cp:lastPrinted>
  <dcterms:created xsi:type="dcterms:W3CDTF">2023-12-20T13:53:00Z</dcterms:created>
  <dcterms:modified xsi:type="dcterms:W3CDTF">2024-10-17T14:59:00Z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441730725</vt:i4>
  </property>
  <property fmtid="{D5CDD505-2E9C-101B-9397-08002B2CF9AE}" pid="3" name="_NewReviewCycle">
    <vt:lpwstr/>
  </property>
  <property fmtid="{D5CDD505-2E9C-101B-9397-08002B2CF9AE}" pid="4" name="_EmailSubject">
    <vt:lpwstr>filer</vt:lpwstr>
  </property>
  <property fmtid="{D5CDD505-2E9C-101B-9397-08002B2CF9AE}" pid="5" name="_AuthorEmail">
    <vt:lpwstr>Mikael.Jonsson@itella.com</vt:lpwstr>
  </property>
  <property fmtid="{D5CDD505-2E9C-101B-9397-08002B2CF9AE}" pid="6" name="_AuthorEmailDisplayName">
    <vt:lpwstr>Jonsson Mikael</vt:lpwstr>
  </property>
  <property fmtid="{D5CDD505-2E9C-101B-9397-08002B2CF9AE}" pid="7" name="_ReviewingToolsShownOnce">
    <vt:lpwstr/>
  </property>
  <property fmtid="{D5CDD505-2E9C-101B-9397-08002B2CF9AE}" pid="8" name="ContentTypeId">
    <vt:lpwstr>0x0101001D1BC0F8B4A5434A8AD6EE8AFFE83B8D</vt:lpwstr>
  </property>
  <property fmtid="{D5CDD505-2E9C-101B-9397-08002B2CF9AE}" pid="9" name="Order">
    <vt:r8>232800</vt:r8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