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3F51" w14:textId="225BCA28" w:rsidR="00DC0BFB" w:rsidRPr="006F6420" w:rsidRDefault="00DC0BFB" w:rsidP="00A6032B">
      <w:pPr>
        <w:rPr>
          <w:rFonts w:ascii="Georgia" w:hAnsi="Georgia"/>
          <w:b/>
          <w:bCs/>
          <w:sz w:val="52"/>
          <w:szCs w:val="52"/>
        </w:rPr>
      </w:pPr>
      <w:r w:rsidRPr="006F6420">
        <w:rPr>
          <w:rFonts w:ascii="Georgia" w:hAnsi="Georgia"/>
          <w:b/>
          <w:bCs/>
          <w:sz w:val="52"/>
          <w:szCs w:val="52"/>
        </w:rPr>
        <w:t>Slutrapport</w:t>
      </w:r>
      <w:r w:rsidR="006F6420" w:rsidRPr="006F6420">
        <w:rPr>
          <w:rFonts w:ascii="Georgia" w:hAnsi="Georgia"/>
          <w:b/>
          <w:bCs/>
          <w:sz w:val="52"/>
          <w:szCs w:val="52"/>
        </w:rPr>
        <w:t xml:space="preserve"> </w:t>
      </w:r>
      <w:r w:rsidR="007E5586" w:rsidRPr="006F6420">
        <w:rPr>
          <w:rFonts w:ascii="Georgia" w:hAnsi="Georgia"/>
          <w:b/>
          <w:bCs/>
          <w:sz w:val="52"/>
          <w:szCs w:val="52"/>
        </w:rPr>
        <w:t>s</w:t>
      </w:r>
      <w:r w:rsidRPr="006F6420">
        <w:rPr>
          <w:rFonts w:ascii="Georgia" w:hAnsi="Georgia"/>
          <w:b/>
          <w:bCs/>
          <w:sz w:val="52"/>
          <w:szCs w:val="52"/>
        </w:rPr>
        <w:t>amverkansinsatser inom samordningsförbundet</w:t>
      </w:r>
    </w:p>
    <w:p w14:paraId="3F4C4B13" w14:textId="644CF734" w:rsidR="00432F8D" w:rsidRPr="006C63B4" w:rsidRDefault="00DC0BFB" w:rsidP="0047252D">
      <w:r w:rsidRPr="006C63B4">
        <w:t>Slutrapport ska lämnas in till förbundet senast en månad efter avslutad insats.</w:t>
      </w:r>
    </w:p>
    <w:p w14:paraId="3701B232" w14:textId="5A1D9EEF" w:rsidR="00432F8D" w:rsidRPr="00432F8D" w:rsidRDefault="00432F8D" w:rsidP="0047252D">
      <w:pPr>
        <w:rPr>
          <w:sz w:val="20"/>
          <w:szCs w:val="20"/>
        </w:rPr>
      </w:pPr>
      <w:r w:rsidRPr="00432F8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53C5F4C1" wp14:editId="68072209">
                <wp:simplePos x="0" y="0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24000" cy="0"/>
                <wp:effectExtent l="38100" t="38100" r="29210" b="38100"/>
                <wp:wrapTopAndBottom/>
                <wp:docPr id="1" name="Rak koppl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A2178" id="Rak koppling 1" o:spid="_x0000_s1026" alt="&quot;&quot;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outside;mso-position-vertical-relative:line;mso-width-percent:0;mso-width-relative:margin" from="-2.85pt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tbl>
      <w:tblPr>
        <w:tblStyle w:val="Tabellrutnt"/>
        <w:tblW w:w="8931" w:type="dxa"/>
        <w:tblCellSpacing w:w="2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2738"/>
        <w:gridCol w:w="6193"/>
      </w:tblGrid>
      <w:tr w:rsidR="00AB7921" w:rsidRPr="005446C0" w14:paraId="4AA1B66A" w14:textId="77777777" w:rsidTr="00563195">
        <w:trPr>
          <w:trHeight w:val="46"/>
          <w:tblCellSpacing w:w="28" w:type="dxa"/>
        </w:trPr>
        <w:tc>
          <w:tcPr>
            <w:tcW w:w="2654" w:type="dxa"/>
            <w:vAlign w:val="center"/>
          </w:tcPr>
          <w:p w14:paraId="30C7D362" w14:textId="77777777" w:rsidR="00AB7921" w:rsidRPr="000E0FA1" w:rsidRDefault="00AB7921" w:rsidP="001839E9">
            <w:pPr>
              <w:pStyle w:val="Ingetavstnd"/>
              <w:rPr>
                <w:rFonts w:cs="Arial"/>
                <w:sz w:val="24"/>
                <w:szCs w:val="32"/>
              </w:rPr>
            </w:pPr>
            <w:r w:rsidRPr="001857C8">
              <w:rPr>
                <w:rFonts w:cs="Arial"/>
                <w:sz w:val="28"/>
                <w:szCs w:val="36"/>
              </w:rPr>
              <w:t>Insatsens namn</w:t>
            </w:r>
          </w:p>
        </w:tc>
        <w:sdt>
          <w:sdtPr>
            <w:rPr>
              <w:rStyle w:val="Formulrflttext"/>
            </w:rPr>
            <w:alias w:val="Insatsens namn"/>
            <w:tag w:val="insatsnamn"/>
            <w:id w:val="-407617975"/>
            <w:placeholder>
              <w:docPart w:val="2F42161961C549C592DC0582E83AC31C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color w:val="FFCC00"/>
            <w:text/>
          </w:sdtPr>
          <w:sdtEndPr>
            <w:rPr>
              <w:rStyle w:val="Platshllartext"/>
              <w:rFonts w:ascii="Arial" w:hAnsi="Arial" w:cstheme="minorBidi"/>
              <w:color w:val="808080"/>
              <w:sz w:val="22"/>
            </w:rPr>
          </w:sdtEndPr>
          <w:sdtContent>
            <w:tc>
              <w:tcPr>
                <w:tcW w:w="610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052D24" w14:textId="77777777" w:rsidR="00AB7921" w:rsidRPr="00CC15CC" w:rsidRDefault="00AB7921" w:rsidP="001839E9">
                <w:pPr>
                  <w:rPr>
                    <w:rStyle w:val="Platshllartext"/>
                    <w:rFonts w:asciiTheme="minorHAnsi" w:hAnsiTheme="minorHAnsi" w:cstheme="minorBidi"/>
                    <w:color w:val="auto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</w:t>
                </w:r>
              </w:p>
            </w:tc>
          </w:sdtContent>
        </w:sdt>
      </w:tr>
      <w:tr w:rsidR="00AB7921" w:rsidRPr="005446C0" w14:paraId="5F96217F" w14:textId="77777777" w:rsidTr="00563195">
        <w:trPr>
          <w:trHeight w:val="46"/>
          <w:tblCellSpacing w:w="28" w:type="dxa"/>
        </w:trPr>
        <w:tc>
          <w:tcPr>
            <w:tcW w:w="2654" w:type="dxa"/>
            <w:vAlign w:val="center"/>
          </w:tcPr>
          <w:p w14:paraId="38DFCF8F" w14:textId="77777777" w:rsidR="00AB7921" w:rsidRPr="001857C8" w:rsidRDefault="00AB7921" w:rsidP="001839E9">
            <w:pPr>
              <w:pStyle w:val="Ingetavstnd"/>
              <w:rPr>
                <w:rFonts w:cs="Arial"/>
                <w:sz w:val="28"/>
                <w:szCs w:val="36"/>
              </w:rPr>
            </w:pPr>
            <w:r w:rsidRPr="001857C8">
              <w:rPr>
                <w:sz w:val="28"/>
                <w:szCs w:val="32"/>
              </w:rPr>
              <w:t>Dokumentets datum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alias w:val="Dokumentets datum"/>
            <w:tag w:val="doc_date"/>
            <w:id w:val="768970109"/>
            <w:placeholder>
              <w:docPart w:val="7C0DE5E26E4B4E828930D094C1CA04CC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15:color w:val="FFCC00"/>
            <w:date w:fullDate="2024-08-16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10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2A6CA0" w14:textId="77777777" w:rsidR="00AB7921" w:rsidRDefault="00AB7921" w:rsidP="001839E9">
                <w:pPr>
                  <w:rPr>
                    <w:rStyle w:val="Formulrflttext"/>
                  </w:rPr>
                </w:pPr>
                <w:r>
                  <w:rPr>
                    <w:rStyle w:val="Formulrflttext"/>
                    <w:rFonts w:eastAsiaTheme="majorEastAsia"/>
                    <w:i/>
                    <w:iCs/>
                    <w:color w:val="808080" w:themeColor="background1" w:themeShade="80"/>
                  </w:rPr>
                  <w:t xml:space="preserve">                               </w:t>
                </w:r>
              </w:p>
            </w:tc>
          </w:sdtContent>
        </w:sdt>
      </w:tr>
    </w:tbl>
    <w:p w14:paraId="5429D2E9" w14:textId="6EE8AE64" w:rsidR="00133DFE" w:rsidRDefault="00AB7921" w:rsidP="0047252D">
      <w:r w:rsidRPr="00432F8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 wp14:anchorId="6F772A96" wp14:editId="49A9AADC">
                <wp:simplePos x="0" y="0"/>
                <wp:positionH relativeFrom="column">
                  <wp:posOffset>0</wp:posOffset>
                </wp:positionH>
                <wp:positionV relativeFrom="line">
                  <wp:posOffset>201295</wp:posOffset>
                </wp:positionV>
                <wp:extent cx="5724000" cy="0"/>
                <wp:effectExtent l="38100" t="38100" r="29210" b="38100"/>
                <wp:wrapTopAndBottom/>
                <wp:docPr id="1103192538" name="Rak koppling 11031925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395DA" id="Rak koppling 1103192538" o:spid="_x0000_s1026" alt="&quot;&quot;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0,15.85pt" to="450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p w14:paraId="2E5582FE" w14:textId="77777777" w:rsidR="003B4311" w:rsidRDefault="003B4311" w:rsidP="00AB7921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E06982" w:rsidRPr="00CF5C40" w14:paraId="089061F8" w14:textId="77777777" w:rsidTr="00163439">
        <w:trPr>
          <w:trHeight w:val="86"/>
        </w:trPr>
        <w:tc>
          <w:tcPr>
            <w:tcW w:w="8931" w:type="dxa"/>
            <w:tcBorders>
              <w:bottom w:val="single" w:sz="12" w:space="0" w:color="auto"/>
            </w:tcBorders>
          </w:tcPr>
          <w:p w14:paraId="354DE67F" w14:textId="676228F4" w:rsidR="00EC753C" w:rsidRPr="007A172E" w:rsidRDefault="00304854" w:rsidP="00297391">
            <w:pPr>
              <w:pStyle w:val="Ingetavstnd"/>
              <w:rPr>
                <w:sz w:val="28"/>
                <w:szCs w:val="36"/>
              </w:rPr>
            </w:pPr>
            <w:r w:rsidRPr="00AB7921">
              <w:rPr>
                <w:sz w:val="28"/>
                <w:szCs w:val="36"/>
              </w:rPr>
              <w:t>Sammanfattning</w:t>
            </w:r>
            <w:r w:rsidR="00297391" w:rsidRPr="00AB7921">
              <w:rPr>
                <w:sz w:val="28"/>
                <w:szCs w:val="36"/>
              </w:rPr>
              <w:t xml:space="preserve"> av insatsen</w:t>
            </w:r>
            <w:r w:rsidR="00051617" w:rsidRPr="00AB7921">
              <w:rPr>
                <w:sz w:val="28"/>
                <w:szCs w:val="36"/>
              </w:rPr>
              <w:t xml:space="preserve"> </w:t>
            </w:r>
          </w:p>
        </w:tc>
      </w:tr>
      <w:tr w:rsidR="00E06982" w:rsidRPr="0055618C" w14:paraId="59A2BAC6" w14:textId="77777777" w:rsidTr="00163439">
        <w:trPr>
          <w:trHeight w:val="13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Text"/>
              <w:tag w:val="Text"/>
              <w:id w:val="125891591"/>
              <w:placeholder>
                <w:docPart w:val="2A54B4020B404A2DAF80AB762AA60F93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 w:val="22"/>
                <w:szCs w:val="20"/>
              </w:rPr>
            </w:sdtEndPr>
            <w:sdtContent>
              <w:p w14:paraId="108857F3" w14:textId="38746E98" w:rsidR="00210553" w:rsidRPr="0040738A" w:rsidRDefault="0040738A" w:rsidP="00210553">
                <w:pPr>
                  <w:rPr>
                    <w:rFonts w:asciiTheme="minorHAnsi" w:hAnsiTheme="minorHAnsi"/>
                    <w:sz w:val="20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7FAC84B3" w14:textId="77777777" w:rsidR="00D41AFF" w:rsidRDefault="00D41AFF" w:rsidP="0047252D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  <w:tblCaption w:val="rubriktest"/>
        <w:tblDescription w:val="beskrivningstest"/>
      </w:tblPr>
      <w:tblGrid>
        <w:gridCol w:w="8931"/>
      </w:tblGrid>
      <w:tr w:rsidR="00E06982" w:rsidRPr="003E2FE3" w14:paraId="6A54509E" w14:textId="77777777" w:rsidTr="0040738A">
        <w:trPr>
          <w:cantSplit/>
          <w:trHeight w:val="19"/>
        </w:trPr>
        <w:tc>
          <w:tcPr>
            <w:tcW w:w="8931" w:type="dxa"/>
            <w:tcBorders>
              <w:bottom w:val="single" w:sz="12" w:space="0" w:color="auto"/>
            </w:tcBorders>
          </w:tcPr>
          <w:p w14:paraId="30414D52" w14:textId="77777777" w:rsidR="003527C6" w:rsidRPr="00AB7921" w:rsidRDefault="003527C6" w:rsidP="00C0088C">
            <w:pPr>
              <w:pStyle w:val="Ingetavstnd"/>
              <w:rPr>
                <w:sz w:val="28"/>
                <w:szCs w:val="36"/>
              </w:rPr>
            </w:pPr>
            <w:r w:rsidRPr="00AB7921">
              <w:rPr>
                <w:sz w:val="28"/>
                <w:szCs w:val="36"/>
              </w:rPr>
              <w:t>Redogör för kvalitativa och kvantitativa resultat</w:t>
            </w:r>
          </w:p>
          <w:p w14:paraId="5DF049D0" w14:textId="16D1B1BD" w:rsidR="0036239A" w:rsidRPr="0036239A" w:rsidRDefault="0036239A" w:rsidP="00C0088C">
            <w:pPr>
              <w:pStyle w:val="Ingetavstnd"/>
            </w:pPr>
            <w:r>
              <w:t>Utgå från u</w:t>
            </w:r>
            <w:r w:rsidR="00760A91">
              <w:t>ppsatta mål i ansökan.</w:t>
            </w:r>
          </w:p>
          <w:p w14:paraId="07370466" w14:textId="47BD845A" w:rsidR="00206C55" w:rsidRPr="008E5A6C" w:rsidRDefault="0074185D" w:rsidP="00C0088C">
            <w:pPr>
              <w:pStyle w:val="Ingetavstnd"/>
              <w:rPr>
                <w:i/>
                <w:iCs/>
                <w:color w:val="0070C0"/>
              </w:rPr>
            </w:pPr>
            <w:r w:rsidRPr="008E5A6C">
              <w:rPr>
                <w:i/>
                <w:iCs/>
                <w:color w:val="0070C0"/>
              </w:rPr>
              <w:t xml:space="preserve">Exempel på kvalitativa mått: </w:t>
            </w:r>
            <w:r w:rsidR="00B47E6C" w:rsidRPr="008E5A6C">
              <w:rPr>
                <w:i/>
                <w:iCs/>
                <w:color w:val="0070C0"/>
              </w:rPr>
              <w:t>nya kunskaper och förändringar i attityder, riktlinjer och arbetssätt</w:t>
            </w:r>
          </w:p>
          <w:p w14:paraId="02F7751B" w14:textId="3EFC857A" w:rsidR="00BB2821" w:rsidRPr="007A172E" w:rsidRDefault="00B47E6C" w:rsidP="00C0088C">
            <w:pPr>
              <w:pStyle w:val="Ingetavstnd"/>
              <w:rPr>
                <w:i/>
                <w:iCs/>
              </w:rPr>
            </w:pPr>
            <w:r w:rsidRPr="008E5A6C">
              <w:rPr>
                <w:i/>
                <w:iCs/>
                <w:color w:val="0070C0"/>
              </w:rPr>
              <w:t xml:space="preserve">Exempel på kvantitativa mått: </w:t>
            </w:r>
            <w:r w:rsidR="00310639" w:rsidRPr="008E5A6C">
              <w:rPr>
                <w:i/>
                <w:iCs/>
                <w:color w:val="0070C0"/>
              </w:rPr>
              <w:t>antal deltagare till arbete eller studier</w:t>
            </w:r>
          </w:p>
        </w:tc>
      </w:tr>
      <w:tr w:rsidR="00E06982" w:rsidRPr="00E72E3A" w14:paraId="3E028C2C" w14:textId="77777777" w:rsidTr="0040738A">
        <w:trPr>
          <w:trHeight w:val="15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Text"/>
              <w:tag w:val="Text"/>
              <w:id w:val="-818413438"/>
              <w:lock w:val="sdtLocked"/>
              <w:placeholder>
                <w:docPart w:val="7801C5FD1E014F299BB0BAF661BD8FFA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76A54986" w14:textId="6D2B103B" w:rsidR="0040738A" w:rsidRPr="0040738A" w:rsidRDefault="0040738A" w:rsidP="0040738A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22F28E32" w14:textId="4E45D26E" w:rsidR="00E06982" w:rsidRDefault="00E06982" w:rsidP="0047252D"/>
    <w:tbl>
      <w:tblPr>
        <w:tblStyle w:val="Tabellrutnt"/>
        <w:tblW w:w="766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1428"/>
        <w:gridCol w:w="1417"/>
        <w:gridCol w:w="1418"/>
        <w:gridCol w:w="3402"/>
      </w:tblGrid>
      <w:tr w:rsidR="00E301CB" w:rsidRPr="001A0993" w14:paraId="2D054244" w14:textId="266A1747" w:rsidTr="00A614D6">
        <w:trPr>
          <w:cantSplit/>
          <w:trHeight w:val="27"/>
          <w:tblHeader/>
        </w:trPr>
        <w:tc>
          <w:tcPr>
            <w:tcW w:w="7665" w:type="dxa"/>
            <w:gridSpan w:val="4"/>
          </w:tcPr>
          <w:p w14:paraId="4F0BC48D" w14:textId="5E7E25BE" w:rsidR="00E301CB" w:rsidRPr="007A172E" w:rsidRDefault="00E301CB" w:rsidP="007216F1">
            <w:pPr>
              <w:pStyle w:val="Ingetavstnd"/>
            </w:pPr>
            <w:r w:rsidRPr="007A172E">
              <w:rPr>
                <w:sz w:val="28"/>
                <w:szCs w:val="36"/>
              </w:rPr>
              <w:t>Ange antal personer som deltagit i insatsen fördelat på kön:</w:t>
            </w:r>
          </w:p>
        </w:tc>
      </w:tr>
      <w:tr w:rsidR="00E301CB" w:rsidRPr="001A0993" w14:paraId="78955EF5" w14:textId="5449106C" w:rsidTr="00A614D6">
        <w:trPr>
          <w:cantSplit/>
          <w:trHeight w:val="27"/>
          <w:tblHeader/>
        </w:trPr>
        <w:tc>
          <w:tcPr>
            <w:tcW w:w="1428" w:type="dxa"/>
          </w:tcPr>
          <w:p w14:paraId="3DCC0059" w14:textId="77777777" w:rsidR="00E301CB" w:rsidRPr="007216F1" w:rsidRDefault="00E301CB" w:rsidP="00A614D6">
            <w:pPr>
              <w:pStyle w:val="Ingetavstnd"/>
              <w:spacing w:before="240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6362169" w14:textId="77777777" w:rsidR="00E301CB" w:rsidRPr="007216F1" w:rsidRDefault="00E301CB" w:rsidP="00A614D6">
            <w:pPr>
              <w:pStyle w:val="Ingetavstnd"/>
              <w:spacing w:before="240"/>
            </w:pPr>
            <w:r w:rsidRPr="007216F1">
              <w:t>Planerat antal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5AC9321" w14:textId="77777777" w:rsidR="00E301CB" w:rsidRPr="007216F1" w:rsidRDefault="00E301CB" w:rsidP="00A614D6">
            <w:pPr>
              <w:pStyle w:val="Ingetavstnd"/>
              <w:spacing w:before="240"/>
            </w:pPr>
            <w:r w:rsidRPr="007216F1">
              <w:t>Faktiskt antal</w:t>
            </w:r>
          </w:p>
        </w:tc>
        <w:tc>
          <w:tcPr>
            <w:tcW w:w="3402" w:type="dxa"/>
            <w:vMerge w:val="restart"/>
          </w:tcPr>
          <w:p w14:paraId="1207E211" w14:textId="77777777" w:rsidR="00E301CB" w:rsidRPr="007216F1" w:rsidRDefault="00E301CB" w:rsidP="00A614D6">
            <w:pPr>
              <w:pStyle w:val="Ingetavstnd"/>
              <w:spacing w:before="240"/>
            </w:pPr>
          </w:p>
        </w:tc>
      </w:tr>
      <w:tr w:rsidR="00E301CB" w:rsidRPr="00E72E3A" w14:paraId="6C6C0827" w14:textId="2C59E94E" w:rsidTr="00A614D6">
        <w:trPr>
          <w:cantSplit/>
          <w:trHeight w:val="84"/>
          <w:tblHeader/>
        </w:trPr>
        <w:tc>
          <w:tcPr>
            <w:tcW w:w="1428" w:type="dxa"/>
            <w:tcBorders>
              <w:right w:val="single" w:sz="12" w:space="0" w:color="auto"/>
            </w:tcBorders>
          </w:tcPr>
          <w:p w14:paraId="1568D484" w14:textId="64085A47" w:rsidR="00E301CB" w:rsidRPr="007216F1" w:rsidRDefault="00E301CB" w:rsidP="007216F1">
            <w:pPr>
              <w:pStyle w:val="Ingetavstnd"/>
              <w:jc w:val="right"/>
            </w:pPr>
            <w:r w:rsidRPr="007216F1">
              <w:t>Kvinnor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#"/>
              <w:tag w:val="#"/>
              <w:id w:val="1414660077"/>
              <w:lock w:val="sdtLocked"/>
              <w:placeholder>
                <w:docPart w:val="FF7F185DC3FA43C5817CEE09F01C780A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 w:val="22"/>
                <w:szCs w:val="20"/>
              </w:rPr>
            </w:sdtEndPr>
            <w:sdtContent>
              <w:p w14:paraId="0DEF3BE4" w14:textId="41D38836" w:rsidR="00E301CB" w:rsidRPr="00E1062B" w:rsidRDefault="009140D6" w:rsidP="009140D6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 w:rsidRPr="009140D6">
                  <w:rPr>
                    <w:rStyle w:val="Formulrflttext"/>
                    <w:b/>
                    <w:bCs/>
                    <w:i/>
                    <w:iCs/>
                    <w:color w:val="BFBFBF" w:themeColor="background1" w:themeShade="BF"/>
                  </w:rPr>
                  <w:t>#</w:t>
                </w:r>
              </w:p>
            </w:sdtContent>
          </w:sdt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#"/>
              <w:tag w:val="#"/>
              <w:id w:val="-1539419898"/>
              <w:placeholder>
                <w:docPart w:val="24B84DBF4D574CBFA6808B9FFF48D934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 w:val="22"/>
                <w:szCs w:val="20"/>
              </w:rPr>
            </w:sdtEndPr>
            <w:sdtContent>
              <w:p w14:paraId="2C20410B" w14:textId="5D2C2FA3" w:rsidR="00E301CB" w:rsidRPr="00E1062B" w:rsidRDefault="009140D6" w:rsidP="00E1062B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#</w:t>
                </w:r>
              </w:p>
            </w:sdtContent>
          </w:sdt>
        </w:tc>
        <w:tc>
          <w:tcPr>
            <w:tcW w:w="3402" w:type="dxa"/>
            <w:vMerge/>
            <w:tcBorders>
              <w:left w:val="single" w:sz="12" w:space="0" w:color="auto"/>
            </w:tcBorders>
          </w:tcPr>
          <w:p w14:paraId="1058207E" w14:textId="77777777" w:rsidR="00E301CB" w:rsidRPr="00D1545E" w:rsidRDefault="00E301CB" w:rsidP="00CA7B5B">
            <w:pPr>
              <w:pStyle w:val="Ingetavstn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1CB" w:rsidRPr="00E72E3A" w14:paraId="71169558" w14:textId="046AE7BE" w:rsidTr="00A614D6">
        <w:trPr>
          <w:cantSplit/>
          <w:trHeight w:val="20"/>
          <w:tblHeader/>
        </w:trPr>
        <w:tc>
          <w:tcPr>
            <w:tcW w:w="1428" w:type="dxa"/>
            <w:tcBorders>
              <w:right w:val="single" w:sz="12" w:space="0" w:color="auto"/>
            </w:tcBorders>
          </w:tcPr>
          <w:p w14:paraId="0781B31D" w14:textId="2F7C35DA" w:rsidR="00E301CB" w:rsidRPr="007216F1" w:rsidRDefault="00E301CB" w:rsidP="007216F1">
            <w:pPr>
              <w:pStyle w:val="Ingetavstnd"/>
              <w:jc w:val="right"/>
            </w:pPr>
            <w:r w:rsidRPr="007216F1">
              <w:t>Män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#"/>
              <w:tag w:val="#"/>
              <w:id w:val="1104699363"/>
              <w:lock w:val="sdtLocked"/>
              <w:placeholder>
                <w:docPart w:val="0101872469FB4729AA1E8DAC16E4F439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 w:val="22"/>
                <w:szCs w:val="20"/>
              </w:rPr>
            </w:sdtEndPr>
            <w:sdtContent>
              <w:p w14:paraId="67B509B5" w14:textId="7F1EBF9C" w:rsidR="00E301CB" w:rsidRPr="00E1062B" w:rsidRDefault="009140D6" w:rsidP="009140D6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 w:rsidRPr="009140D6">
                  <w:rPr>
                    <w:rStyle w:val="Formulrflttext"/>
                    <w:b/>
                    <w:bCs/>
                    <w:i/>
                    <w:iCs/>
                    <w:color w:val="BFBFBF" w:themeColor="background1" w:themeShade="BF"/>
                  </w:rPr>
                  <w:t>#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#"/>
              <w:tag w:val="#"/>
              <w:id w:val="-609901540"/>
              <w:lock w:val="sdtLocked"/>
              <w:placeholder>
                <w:docPart w:val="F25B38F952134070955CDE888D95863F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 w:val="22"/>
                <w:szCs w:val="20"/>
              </w:rPr>
            </w:sdtEndPr>
            <w:sdtContent>
              <w:p w14:paraId="28F2438F" w14:textId="606D5E76" w:rsidR="00E301CB" w:rsidRPr="00E1062B" w:rsidRDefault="009140D6" w:rsidP="00E1062B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 w:rsidRPr="009140D6">
                  <w:rPr>
                    <w:rStyle w:val="Formulrflttext"/>
                    <w:b/>
                    <w:bCs/>
                    <w:i/>
                    <w:iCs/>
                    <w:color w:val="BFBFBF" w:themeColor="background1" w:themeShade="BF"/>
                  </w:rPr>
                  <w:t>#</w:t>
                </w:r>
              </w:p>
            </w:sdtContent>
          </w:sdt>
        </w:tc>
        <w:tc>
          <w:tcPr>
            <w:tcW w:w="3402" w:type="dxa"/>
            <w:vMerge/>
            <w:tcBorders>
              <w:left w:val="single" w:sz="12" w:space="0" w:color="auto"/>
            </w:tcBorders>
          </w:tcPr>
          <w:p w14:paraId="1449091E" w14:textId="77777777" w:rsidR="00E301CB" w:rsidRPr="00D1545E" w:rsidRDefault="00E301CB" w:rsidP="00CA7B5B">
            <w:pPr>
              <w:pStyle w:val="Ingetavstnd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D4234C" w14:textId="77777777" w:rsidR="009E2AD0" w:rsidRDefault="009E2AD0" w:rsidP="00382B87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FD0CB8" w:rsidRPr="00BB1CE6" w14:paraId="1297BE80" w14:textId="77777777" w:rsidTr="00A90490">
        <w:trPr>
          <w:cantSplit/>
          <w:trHeight w:val="81"/>
          <w:tblHeader/>
        </w:trPr>
        <w:tc>
          <w:tcPr>
            <w:tcW w:w="8931" w:type="dxa"/>
            <w:tcBorders>
              <w:bottom w:val="single" w:sz="12" w:space="0" w:color="auto"/>
            </w:tcBorders>
          </w:tcPr>
          <w:p w14:paraId="0C1126D5" w14:textId="77777777" w:rsidR="0014569E" w:rsidRPr="008E5A6C" w:rsidRDefault="0014569E" w:rsidP="0014569E">
            <w:pPr>
              <w:pStyle w:val="Ingetavstnd"/>
              <w:rPr>
                <w:sz w:val="28"/>
                <w:szCs w:val="36"/>
              </w:rPr>
            </w:pPr>
            <w:r w:rsidRPr="008E5A6C">
              <w:rPr>
                <w:sz w:val="28"/>
                <w:szCs w:val="36"/>
              </w:rPr>
              <w:t xml:space="preserve">Beskriv insatsens huvudsakliga arbetssätt och kortfattat vilka metoder, </w:t>
            </w:r>
          </w:p>
          <w:p w14:paraId="07062227" w14:textId="0477B129" w:rsidR="00854EDF" w:rsidRPr="008E5A6C" w:rsidRDefault="0014569E" w:rsidP="0014569E">
            <w:pPr>
              <w:pStyle w:val="Ingetavstnd"/>
              <w:rPr>
                <w:sz w:val="28"/>
                <w:szCs w:val="36"/>
              </w:rPr>
            </w:pPr>
            <w:r w:rsidRPr="008E5A6C">
              <w:rPr>
                <w:sz w:val="28"/>
                <w:szCs w:val="36"/>
              </w:rPr>
              <w:t>utbildningar och andra aktiviteter som användes.</w:t>
            </w:r>
          </w:p>
          <w:p w14:paraId="281A4362" w14:textId="2EF04BE9" w:rsidR="00FD0CB8" w:rsidRPr="00A614D6" w:rsidRDefault="00DF2D23" w:rsidP="0014569E">
            <w:pPr>
              <w:pStyle w:val="Ingetavstnd"/>
            </w:pPr>
            <w:r w:rsidRPr="00A614D6">
              <w:t>Motivera val av arbetssätt</w:t>
            </w:r>
            <w:r w:rsidR="00AA3164" w:rsidRPr="00A614D6">
              <w:t xml:space="preserve"> och metoder. </w:t>
            </w:r>
            <w:r w:rsidR="0067084F" w:rsidRPr="00A614D6">
              <w:t>Lyft fram fra</w:t>
            </w:r>
            <w:r w:rsidR="00CA1953" w:rsidRPr="00A614D6">
              <w:t>m</w:t>
            </w:r>
            <w:r w:rsidR="0067084F" w:rsidRPr="00A614D6">
              <w:t xml:space="preserve">gångsfaktorer och </w:t>
            </w:r>
            <w:r w:rsidR="00260233" w:rsidRPr="00A614D6">
              <w:t>fallgropar.</w:t>
            </w:r>
            <w:r w:rsidR="00DE651A" w:rsidRPr="00A614D6">
              <w:t xml:space="preserve"> </w:t>
            </w:r>
            <w:r w:rsidR="00B07479" w:rsidRPr="00A614D6">
              <w:t xml:space="preserve">Om förändringar gjordes under insatstiden, </w:t>
            </w:r>
            <w:r w:rsidR="00EB5D5D" w:rsidRPr="00A614D6">
              <w:t>förklara varför.</w:t>
            </w:r>
            <w:r w:rsidRPr="00A614D6">
              <w:t xml:space="preserve"> </w:t>
            </w:r>
          </w:p>
        </w:tc>
      </w:tr>
      <w:tr w:rsidR="00FD0CB8" w:rsidRPr="00BB1CE6" w14:paraId="167CD221" w14:textId="77777777" w:rsidTr="00A90490">
        <w:trPr>
          <w:cantSplit/>
          <w:trHeight w:val="24"/>
          <w:tblHeader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1394241982"/>
              <w:placeholder>
                <w:docPart w:val="8038D45F6D07415BBAA4CC9AE9D58271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6273FB4E" w14:textId="352B3F7D" w:rsidR="00473780" w:rsidRPr="005F56FF" w:rsidRDefault="005F56FF" w:rsidP="005F56FF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3999A7F3" w14:textId="77777777" w:rsidR="00E06982" w:rsidRPr="00382B87" w:rsidRDefault="00E06982" w:rsidP="00382B87"/>
    <w:tbl>
      <w:tblPr>
        <w:tblStyle w:val="Tabellrutn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FD0CB8" w:rsidRPr="00BB1CE6" w14:paraId="2D4AAA95" w14:textId="77777777" w:rsidTr="00761375">
        <w:trPr>
          <w:cantSplit/>
          <w:trHeight w:val="93"/>
        </w:trPr>
        <w:tc>
          <w:tcPr>
            <w:tcW w:w="8931" w:type="dxa"/>
            <w:tcBorders>
              <w:bottom w:val="single" w:sz="12" w:space="0" w:color="auto"/>
            </w:tcBorders>
          </w:tcPr>
          <w:p w14:paraId="218254EB" w14:textId="67482E84" w:rsidR="00F01E81" w:rsidRPr="008E5A6C" w:rsidRDefault="00F01E81" w:rsidP="00AE2D72">
            <w:pPr>
              <w:pStyle w:val="Ingetavstnd"/>
              <w:rPr>
                <w:sz w:val="28"/>
                <w:szCs w:val="36"/>
              </w:rPr>
            </w:pPr>
            <w:r w:rsidRPr="008E5A6C">
              <w:rPr>
                <w:sz w:val="28"/>
                <w:szCs w:val="36"/>
              </w:rPr>
              <w:t>Implementering</w:t>
            </w:r>
          </w:p>
          <w:p w14:paraId="1E909FAE" w14:textId="780CE38B" w:rsidR="00FD0CB8" w:rsidRPr="00230077" w:rsidRDefault="00C323C7" w:rsidP="00AE2D72">
            <w:pPr>
              <w:pStyle w:val="Ingetavstnd"/>
              <w:rPr>
                <w:b/>
                <w:bCs/>
              </w:rPr>
            </w:pPr>
            <w:r w:rsidRPr="00230077">
              <w:t>Beskriv hur ert insatsresultat helt eller delvis kommer att användas i ordinarie</w:t>
            </w:r>
            <w:r w:rsidR="00AE2D72" w:rsidRPr="00230077">
              <w:t xml:space="preserve"> </w:t>
            </w:r>
            <w:r w:rsidRPr="00230077">
              <w:t>verksamhet och i befintliga strukturer.</w:t>
            </w:r>
            <w:r w:rsidR="00AE2D72" w:rsidRPr="00230077">
              <w:t xml:space="preserve"> </w:t>
            </w:r>
            <w:r w:rsidRPr="00230077">
              <w:t>Om implementering inte har genomförts, beskriv varför</w:t>
            </w:r>
            <w:r w:rsidR="00AE2D72" w:rsidRPr="00230077">
              <w:t>.</w:t>
            </w:r>
          </w:p>
        </w:tc>
      </w:tr>
      <w:tr w:rsidR="00FD0CB8" w:rsidRPr="00BB1CE6" w14:paraId="32112E10" w14:textId="77777777" w:rsidTr="00761375">
        <w:trPr>
          <w:trHeight w:val="15"/>
          <w:tblHeader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1720315030"/>
              <w:placeholder>
                <w:docPart w:val="1BC78D2D25B24BE69957015A0EE310A8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247EDDD6" w14:textId="576F996E" w:rsidR="00473780" w:rsidRPr="00761375" w:rsidRDefault="00761375" w:rsidP="00761375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4A34A8BE" w14:textId="77777777" w:rsidR="00180FBC" w:rsidRDefault="00180FBC" w:rsidP="00382B87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FD0CB8" w:rsidRPr="00BB1CE6" w14:paraId="521AEADD" w14:textId="77777777" w:rsidTr="00A64391">
        <w:trPr>
          <w:cantSplit/>
          <w:trHeight w:val="19"/>
          <w:tblHeader/>
        </w:trPr>
        <w:tc>
          <w:tcPr>
            <w:tcW w:w="8931" w:type="dxa"/>
            <w:tcBorders>
              <w:bottom w:val="single" w:sz="12" w:space="0" w:color="auto"/>
            </w:tcBorders>
          </w:tcPr>
          <w:p w14:paraId="4CDA55FB" w14:textId="7BACDED3" w:rsidR="00FD0CB8" w:rsidRPr="008E5A6C" w:rsidRDefault="00230077" w:rsidP="007216F1">
            <w:pPr>
              <w:pStyle w:val="Ingetavstnd"/>
              <w:rPr>
                <w:sz w:val="28"/>
                <w:szCs w:val="36"/>
              </w:rPr>
            </w:pPr>
            <w:r w:rsidRPr="008E5A6C">
              <w:rPr>
                <w:sz w:val="28"/>
                <w:szCs w:val="36"/>
              </w:rPr>
              <w:t>E</w:t>
            </w:r>
            <w:r w:rsidR="00062CE6" w:rsidRPr="008E5A6C">
              <w:rPr>
                <w:sz w:val="28"/>
                <w:szCs w:val="36"/>
              </w:rPr>
              <w:t>konomi</w:t>
            </w:r>
            <w:r w:rsidR="00205D84" w:rsidRPr="008E5A6C">
              <w:rPr>
                <w:sz w:val="28"/>
                <w:szCs w:val="36"/>
              </w:rPr>
              <w:t xml:space="preserve"> och</w:t>
            </w:r>
            <w:r w:rsidR="00B721AA" w:rsidRPr="008E5A6C">
              <w:rPr>
                <w:sz w:val="28"/>
                <w:szCs w:val="36"/>
              </w:rPr>
              <w:t xml:space="preserve"> utfall</w:t>
            </w:r>
          </w:p>
          <w:p w14:paraId="2B2C0079" w14:textId="12539ECF" w:rsidR="00062CE6" w:rsidRPr="00062CE6" w:rsidRDefault="0051010A" w:rsidP="007216F1">
            <w:pPr>
              <w:pStyle w:val="Ingetavstnd"/>
            </w:pPr>
            <w:r w:rsidRPr="00205D84">
              <w:t xml:space="preserve">Redogör för det ekonomiska utfallet. </w:t>
            </w:r>
            <w:r w:rsidR="00062CE6" w:rsidRPr="00205D84">
              <w:t xml:space="preserve">Har </w:t>
            </w:r>
            <w:r w:rsidR="00B15B07" w:rsidRPr="00205D84">
              <w:t>alla medel använts?</w:t>
            </w:r>
            <w:r w:rsidRPr="00205D84">
              <w:t xml:space="preserve"> Uppstod oväntade kostnader?</w:t>
            </w:r>
          </w:p>
        </w:tc>
      </w:tr>
      <w:tr w:rsidR="00FD0CB8" w:rsidRPr="00BB1CE6" w14:paraId="37F460C2" w14:textId="77777777" w:rsidTr="00A64391">
        <w:trPr>
          <w:cantSplit/>
          <w:trHeight w:val="15"/>
          <w:tblHeader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1229111626"/>
              <w:lock w:val="sdtLocked"/>
              <w:placeholder>
                <w:docPart w:val="89A082F87552420EA64C9FECC6C78A54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6DB0F002" w14:textId="538279C4" w:rsidR="00473780" w:rsidRPr="00761375" w:rsidRDefault="00761375" w:rsidP="00761375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513E2538" w14:textId="77777777" w:rsidR="0071568D" w:rsidRDefault="0071568D" w:rsidP="0047252D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785823" w:rsidRPr="003E2FE3" w14:paraId="5EBB8CA2" w14:textId="77777777" w:rsidTr="00A64391">
        <w:trPr>
          <w:cantSplit/>
          <w:trHeight w:val="99"/>
          <w:tblHeader/>
        </w:trPr>
        <w:tc>
          <w:tcPr>
            <w:tcW w:w="8931" w:type="dxa"/>
            <w:tcBorders>
              <w:bottom w:val="single" w:sz="12" w:space="0" w:color="auto"/>
            </w:tcBorders>
          </w:tcPr>
          <w:p w14:paraId="13FFFDE2" w14:textId="77777777" w:rsidR="00785823" w:rsidRPr="00A64391" w:rsidRDefault="00785823" w:rsidP="00F55986">
            <w:pPr>
              <w:pStyle w:val="Ingetavstnd"/>
            </w:pPr>
            <w:r w:rsidRPr="00A64391">
              <w:rPr>
                <w:sz w:val="28"/>
                <w:szCs w:val="36"/>
              </w:rPr>
              <w:lastRenderedPageBreak/>
              <w:t>Hur har insatsen bidragit till bättre samverkan inom och mellan myndigheterna?</w:t>
            </w:r>
          </w:p>
        </w:tc>
      </w:tr>
      <w:tr w:rsidR="00785823" w:rsidRPr="003E2FE3" w14:paraId="493CBEBA" w14:textId="77777777" w:rsidTr="00A64391">
        <w:trPr>
          <w:cantSplit/>
          <w:trHeight w:val="15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Text"/>
              <w:tag w:val="Text"/>
              <w:id w:val="737903120"/>
              <w:placeholder>
                <w:docPart w:val="CD83ECB3E1B949E3A73AC6A18EC10551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5C0F1245" w14:textId="77777777" w:rsidR="00785823" w:rsidRPr="009F3CF5" w:rsidRDefault="00785823" w:rsidP="00F55986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24EF864D" w14:textId="77777777" w:rsidR="00785823" w:rsidRDefault="00785823" w:rsidP="0047252D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10"/>
        <w:gridCol w:w="8921"/>
      </w:tblGrid>
      <w:tr w:rsidR="00FD0CB8" w:rsidRPr="00807D97" w14:paraId="0A872388" w14:textId="77777777" w:rsidTr="00F90A45">
        <w:trPr>
          <w:gridBefore w:val="1"/>
          <w:wBefore w:w="10" w:type="dxa"/>
          <w:cantSplit/>
          <w:trHeight w:val="19"/>
          <w:tblHeader/>
        </w:trPr>
        <w:tc>
          <w:tcPr>
            <w:tcW w:w="8921" w:type="dxa"/>
          </w:tcPr>
          <w:p w14:paraId="1EA98BC7" w14:textId="77777777" w:rsidR="00FD0CB8" w:rsidRPr="00A64391" w:rsidRDefault="00EC6DD5" w:rsidP="007216F1">
            <w:pPr>
              <w:pStyle w:val="Ingetavstnd"/>
              <w:rPr>
                <w:sz w:val="28"/>
                <w:szCs w:val="36"/>
              </w:rPr>
            </w:pPr>
            <w:r w:rsidRPr="00A64391">
              <w:rPr>
                <w:sz w:val="28"/>
                <w:szCs w:val="36"/>
              </w:rPr>
              <w:t>Vad har respektive samverkanspart fått för lärdomar och erfarenheter?</w:t>
            </w:r>
          </w:p>
          <w:p w14:paraId="3B06AF7D" w14:textId="2A7D5628" w:rsidR="000C6D90" w:rsidRPr="00F20F0D" w:rsidRDefault="00F20F0D" w:rsidP="007216F1">
            <w:pPr>
              <w:pStyle w:val="Ingetavstnd"/>
            </w:pPr>
            <w:r w:rsidRPr="00F20F0D">
              <w:t>Både gällande verksamhet och samverkan</w:t>
            </w:r>
          </w:p>
        </w:tc>
      </w:tr>
      <w:tr w:rsidR="00FD0CB8" w:rsidRPr="00807D97" w14:paraId="07165804" w14:textId="77777777" w:rsidTr="00F90A45">
        <w:trPr>
          <w:cantSplit/>
          <w:trHeight w:val="15"/>
          <w:tblHeader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1022591171"/>
              <w:placeholder>
                <w:docPart w:val="E7D784466F7F4BDE88F22FC8DBAA4464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7D6AD911" w14:textId="1919906A" w:rsidR="00473780" w:rsidRPr="009E2AD0" w:rsidRDefault="009E2AD0" w:rsidP="009E2AD0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741C9484" w14:textId="077A8E42" w:rsidR="0071568D" w:rsidRDefault="0071568D" w:rsidP="0047252D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10"/>
        <w:gridCol w:w="8921"/>
      </w:tblGrid>
      <w:tr w:rsidR="00785823" w:rsidRPr="00807D97" w14:paraId="33BD626E" w14:textId="77777777" w:rsidTr="00F90A45">
        <w:trPr>
          <w:gridBefore w:val="1"/>
          <w:wBefore w:w="10" w:type="dxa"/>
          <w:cantSplit/>
          <w:trHeight w:val="19"/>
          <w:tblHeader/>
        </w:trPr>
        <w:tc>
          <w:tcPr>
            <w:tcW w:w="8921" w:type="dxa"/>
          </w:tcPr>
          <w:p w14:paraId="1DE9F735" w14:textId="3239474E" w:rsidR="00785823" w:rsidRPr="00A64391" w:rsidRDefault="009B4457" w:rsidP="00F55986">
            <w:pPr>
              <w:pStyle w:val="Ingetavstnd"/>
            </w:pPr>
            <w:r w:rsidRPr="00A64391">
              <w:rPr>
                <w:sz w:val="28"/>
                <w:szCs w:val="36"/>
              </w:rPr>
              <w:t xml:space="preserve">Har ni något övrigt </w:t>
            </w:r>
            <w:r w:rsidR="000E51EE" w:rsidRPr="00A64391">
              <w:rPr>
                <w:sz w:val="28"/>
                <w:szCs w:val="36"/>
              </w:rPr>
              <w:t>ni vill framföra gällande insatsen?</w:t>
            </w:r>
          </w:p>
        </w:tc>
      </w:tr>
      <w:tr w:rsidR="00785823" w:rsidRPr="00807D97" w14:paraId="5C56E5E9" w14:textId="77777777" w:rsidTr="00F90A45">
        <w:trPr>
          <w:cantSplit/>
          <w:trHeight w:val="15"/>
          <w:tblHeader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904265961"/>
              <w:placeholder>
                <w:docPart w:val="3916E8EE2C3C4E5BAD615E6121C87C32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0375E175" w14:textId="77777777" w:rsidR="00785823" w:rsidRPr="009E2AD0" w:rsidRDefault="00785823" w:rsidP="00F55986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2346C9E3" w14:textId="77777777" w:rsidR="00785823" w:rsidRPr="00F90A45" w:rsidRDefault="00785823" w:rsidP="00F90A45"/>
    <w:p w14:paraId="2DA1CF70" w14:textId="77777777" w:rsidR="00245AC2" w:rsidRDefault="00245AC2" w:rsidP="004730C9">
      <w:pPr>
        <w:pStyle w:val="Ingetavstnd"/>
        <w:spacing w:line="360" w:lineRule="auto"/>
        <w:rPr>
          <w:rFonts w:cs="Arial"/>
          <w:b/>
          <w:bCs/>
          <w:szCs w:val="20"/>
        </w:rPr>
        <w:sectPr w:rsidR="00245AC2" w:rsidSect="00F7524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tbl>
      <w:tblPr>
        <w:tblStyle w:val="Tabellrutnt"/>
        <w:tblW w:w="8931" w:type="dxa"/>
        <w:tblInd w:w="-1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4528"/>
        <w:gridCol w:w="4403"/>
      </w:tblGrid>
      <w:tr w:rsidR="002458DC" w:rsidRPr="008266F1" w14:paraId="291448E3" w14:textId="77777777" w:rsidTr="001839E9">
        <w:trPr>
          <w:cantSplit/>
          <w:trHeight w:val="764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3918A77" w14:textId="77777777" w:rsidR="002458DC" w:rsidRPr="00D74C83" w:rsidRDefault="002458DC" w:rsidP="001839E9">
            <w:pPr>
              <w:pStyle w:val="Ingetavstnd"/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Insatsägares underskrift</w:t>
            </w:r>
          </w:p>
          <w:p w14:paraId="3179DF75" w14:textId="77777777" w:rsidR="002458DC" w:rsidRDefault="002458DC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</w:p>
          <w:p w14:paraId="2B7E5875" w14:textId="77777777" w:rsidR="002458DC" w:rsidRPr="00C807F1" w:rsidRDefault="002458DC" w:rsidP="001839E9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</w:p>
        </w:tc>
      </w:tr>
      <w:tr w:rsidR="002458DC" w:rsidRPr="008266F1" w14:paraId="5F141371" w14:textId="77777777" w:rsidTr="001839E9">
        <w:trPr>
          <w:cantSplit/>
          <w:trHeight w:val="271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3CF1C7" w14:textId="77777777" w:rsidR="002458DC" w:rsidRPr="00C807F1" w:rsidRDefault="002458DC" w:rsidP="001839E9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  <w:r w:rsidRPr="00D74C83">
              <w:rPr>
                <w:rFonts w:cs="Arial"/>
                <w:sz w:val="24"/>
              </w:rPr>
              <w:t>Namnförtydligande: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1241681969"/>
                <w:placeholder>
                  <w:docPart w:val="F4D631170DCE416C9521308FB6C800E7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458DC" w:rsidRPr="008266F1" w14:paraId="32495346" w14:textId="77777777" w:rsidTr="001839E9">
        <w:trPr>
          <w:cantSplit/>
          <w:trHeight w:val="311"/>
          <w:tblHeader/>
        </w:trPr>
        <w:tc>
          <w:tcPr>
            <w:tcW w:w="45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3AC014" w14:textId="77777777" w:rsidR="002458DC" w:rsidRPr="00C807F1" w:rsidRDefault="002458DC" w:rsidP="001839E9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  <w:r w:rsidRPr="00D74C83">
              <w:rPr>
                <w:rFonts w:cs="Arial"/>
                <w:sz w:val="24"/>
              </w:rPr>
              <w:t>Titel: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-1582057234"/>
                <w:placeholder>
                  <w:docPart w:val="AFEC77F425194D718B3555A838CA488D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14:paraId="08E77392" w14:textId="77777777" w:rsidR="002458DC" w:rsidRPr="00210709" w:rsidRDefault="002458DC" w:rsidP="001839E9">
            <w:pPr>
              <w:pStyle w:val="Ingetavstnd"/>
              <w:spacing w:line="276" w:lineRule="auto"/>
            </w:pPr>
            <w:r w:rsidRPr="00D74C83">
              <w:rPr>
                <w:rFonts w:cs="Arial"/>
                <w:sz w:val="24"/>
              </w:rPr>
              <w:t>Organisation: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alias w:val="Part"/>
                <w:tag w:val="Part"/>
                <w:id w:val="-856659170"/>
                <w:placeholder>
                  <w:docPart w:val="0F65B00E5D834E198C1BCB47B2C6556F"/>
                </w:placeholder>
                <w:showingPlcHdr/>
                <w15:color w:val="FFCC00"/>
                <w:dropDownList>
                  <w:listItem w:displayText="Välj samverkanspart" w:value="Välj samverkanspart"/>
                  <w:listItem w:displayText="Arbetsförmedlingen" w:value="Arbetsförmedlingen"/>
                  <w:listItem w:displayText="Eskilstuna kommun" w:value="Eskilstuna kommun"/>
                  <w:listItem w:displayText="Flens kommun" w:value="Flens kommun"/>
                  <w:listItem w:displayText="Försäkringskassan" w:value="Försäkringskassan"/>
                  <w:listItem w:displayText="Gnesta kommun" w:value="Gnesta kommun"/>
                  <w:listItem w:displayText="Katrineholms kommun" w:value="Katrineholms kommun"/>
                  <w:listItem w:displayText="Nyköpings kommun" w:value="Nyköpings kommun"/>
                  <w:listItem w:displayText="Oxelösunds kommun" w:value="Oxelösunds kommun"/>
                  <w:listItem w:displayText="Region Sörmland" w:value="Region Sörmland"/>
                  <w:listItem w:displayText="Strängnäs kommun" w:value="Strängnäs kommun"/>
                  <w:listItem w:displayText="Trosa kommun" w:value="Trosa kommun"/>
                  <w:listItem w:displayText="Vingåkers kommun" w:value="Vingåkers kommun"/>
                </w:dropDownList>
              </w:sdtPr>
              <w:sdtContent>
                <w:r>
                  <w:rPr>
                    <w:rStyle w:val="Platshllartext"/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 xml:space="preserve">                                      </w:t>
                </w:r>
              </w:sdtContent>
            </w:sdt>
          </w:p>
        </w:tc>
      </w:tr>
      <w:tr w:rsidR="002458DC" w:rsidRPr="008266F1" w14:paraId="73385B8A" w14:textId="77777777" w:rsidTr="001839E9">
        <w:trPr>
          <w:cantSplit/>
          <w:trHeight w:val="87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0C76DA" w14:textId="77777777" w:rsidR="002458DC" w:rsidRPr="00C807F1" w:rsidRDefault="002458DC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E-post / Telefon: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1644696780"/>
                <w:placeholder>
                  <w:docPart w:val="714DA25C74514279A953C3075A036596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458DC" w:rsidRPr="008266F1" w14:paraId="66479E3D" w14:textId="77777777" w:rsidTr="001839E9">
        <w:trPr>
          <w:cantSplit/>
          <w:trHeight w:val="17"/>
          <w:tblHeader/>
        </w:trPr>
        <w:tc>
          <w:tcPr>
            <w:tcW w:w="45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1CAEE0" w14:textId="77777777" w:rsidR="002458DC" w:rsidRPr="00C807F1" w:rsidRDefault="002458DC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Ort:</w:t>
            </w:r>
            <w:r w:rsidRPr="00D74C83">
              <w:rPr>
                <w:rFonts w:cs="Arial"/>
                <w:b/>
                <w:bCs/>
                <w:sz w:val="24"/>
              </w:rPr>
              <w:t xml:space="preserve"> </w:t>
            </w:r>
            <w:sdt>
              <w:sdtPr>
                <w:rPr>
                  <w:rStyle w:val="Formulrflttext"/>
                </w:rPr>
                <w:id w:val="-1473438202"/>
                <w:placeholder>
                  <w:docPart w:val="003CC796068E46E381B85BC6F8DCF647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14:paraId="6B6D9705" w14:textId="77777777" w:rsidR="002458DC" w:rsidRPr="00C807F1" w:rsidRDefault="002458DC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Datum:</w:t>
            </w:r>
            <w:r w:rsidRPr="00D74C83">
              <w:rPr>
                <w:rFonts w:cs="Arial"/>
                <w:b/>
                <w:bCs/>
                <w:sz w:val="24"/>
              </w:rPr>
              <w:t xml:space="preserve"> </w:t>
            </w:r>
            <w:sdt>
              <w:sdtPr>
                <w:rPr>
                  <w:rStyle w:val="Formulrflttext"/>
                </w:rPr>
                <w:id w:val="-1628389661"/>
                <w:placeholder>
                  <w:docPart w:val="B67AC18A53ED4B88BCFD5AC8B1063DA5"/>
                </w:placeholder>
                <w:showingPlcHdr/>
                <w15:color w:val="FFCC00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rFonts w:ascii="Arial" w:hAnsi="Arial" w:cs="Arial"/>
                  <w:b/>
                  <w:bCs/>
                  <w:szCs w:val="20"/>
                </w:rPr>
              </w:sdtEndPr>
              <w:sdtContent>
                <w:r>
                  <w:rPr>
                    <w:rStyle w:val="Platshllartext"/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 xml:space="preserve">                       </w:t>
                </w:r>
              </w:sdtContent>
            </w:sdt>
          </w:p>
        </w:tc>
      </w:tr>
    </w:tbl>
    <w:p w14:paraId="648E7B13" w14:textId="77777777" w:rsidR="002458DC" w:rsidRPr="00A509E8" w:rsidRDefault="002458DC" w:rsidP="002458DC">
      <w:pPr>
        <w:rPr>
          <w:sz w:val="16"/>
          <w:szCs w:val="18"/>
        </w:rPr>
      </w:pPr>
    </w:p>
    <w:p w14:paraId="49147DD7" w14:textId="77777777" w:rsidR="002458DC" w:rsidRPr="00151918" w:rsidRDefault="002458DC" w:rsidP="002458DC">
      <w:pPr>
        <w:spacing w:line="276" w:lineRule="auto"/>
        <w:rPr>
          <w:i/>
          <w:iCs/>
        </w:rPr>
      </w:pPr>
      <w:r w:rsidRPr="00151918">
        <w:rPr>
          <w:i/>
          <w:iCs/>
        </w:rPr>
        <w:t>Tryck + nere till höger för att lägga till en underskrift.</w:t>
      </w:r>
    </w:p>
    <w:p w14:paraId="322C7733" w14:textId="77777777" w:rsidR="002458DC" w:rsidRDefault="002458DC" w:rsidP="002458DC">
      <w:pPr>
        <w:rPr>
          <w:sz w:val="16"/>
          <w:szCs w:val="16"/>
        </w:rPr>
      </w:pPr>
    </w:p>
    <w:sdt>
      <w:sdtPr>
        <w:rPr>
          <w:rFonts w:cs="Arial"/>
          <w:sz w:val="24"/>
        </w:rPr>
        <w:id w:val="1247231319"/>
        <w15:repeatingSection/>
      </w:sdtPr>
      <w:sdtEndPr>
        <w:rPr>
          <w:rFonts w:cs="Times New Roman"/>
          <w:sz w:val="22"/>
        </w:rPr>
      </w:sdtEndPr>
      <w:sdtContent>
        <w:tbl>
          <w:tblPr>
            <w:tblStyle w:val="Tabellrutnt"/>
            <w:tblW w:w="8931" w:type="dxa"/>
            <w:tblInd w:w="-15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6A0" w:firstRow="1" w:lastRow="0" w:firstColumn="1" w:lastColumn="0" w:noHBand="1" w:noVBand="1"/>
          </w:tblPr>
          <w:tblGrid>
            <w:gridCol w:w="4528"/>
            <w:gridCol w:w="4403"/>
          </w:tblGrid>
          <w:sdt>
            <w:sdtPr>
              <w:rPr>
                <w:rFonts w:cs="Arial"/>
                <w:sz w:val="24"/>
              </w:rPr>
              <w:id w:val="-1313472037"/>
              <w:placeholder>
                <w:docPart w:val="7A775C85B7DB44D6B88730071232AC7E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2458DC" w:rsidRPr="008266F1" w14:paraId="37F4DBC4" w14:textId="77777777" w:rsidTr="001839E9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6EE5AE0D" w14:textId="77777777" w:rsidR="002458DC" w:rsidRPr="00D74C83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7C531058" w14:textId="77777777" w:rsidR="002458DC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19A70844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2458DC" w:rsidRPr="008266F1" w14:paraId="554EDC3F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479FB77C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1881236794"/>
                        <w:placeholder>
                          <w:docPart w:val="DAA5D99168974E8FB6F23C4458CA1C20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39492022" w14:textId="77777777" w:rsidTr="001839E9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4D6452AC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168379278"/>
                        <w:placeholder>
                          <w:docPart w:val="0863840336CA41B1A6F5AA6B69543C89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1CC47F02" w14:textId="77777777" w:rsidR="002458DC" w:rsidRPr="00210709" w:rsidRDefault="002458DC" w:rsidP="001839E9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551386802"/>
                        <w:placeholder>
                          <w:docPart w:val="1788883B936C43FBB02FE17EF6F66546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6DC39F2F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456278DD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365288401"/>
                        <w:placeholder>
                          <w:docPart w:val="8BCBFA0F01B347EB96217930BABBE303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24E5E4DB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04BEB34E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032145250"/>
                        <w:placeholder>
                          <w:docPart w:val="E18FBEC5C18D4A2180383F33C1DC744C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22F17A19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473525261"/>
                        <w:placeholder>
                          <w:docPart w:val="9C151B116D90421498FA94D2D11BB80B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2458DC" w:rsidRPr="008266F1" w14:paraId="0A96BB08" w14:textId="77777777" w:rsidTr="001839E9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22895BE2" w14:textId="77777777" w:rsidR="002458DC" w:rsidRPr="00E95E92" w:rsidRDefault="002458DC" w:rsidP="001839E9"/>
                </w:tc>
              </w:tr>
            </w:sdtContent>
          </w:sdt>
          <w:sdt>
            <w:sdtPr>
              <w:rPr>
                <w:rFonts w:cs="Arial"/>
                <w:sz w:val="24"/>
              </w:rPr>
              <w:id w:val="1641842625"/>
              <w:placeholder>
                <w:docPart w:val="AA7746AA454641E5B4D8676E6F1293B0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2458DC" w:rsidRPr="008266F1" w14:paraId="4031ECC8" w14:textId="77777777" w:rsidTr="001839E9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5391D1C9" w14:textId="77777777" w:rsidR="002458DC" w:rsidRPr="00D74C83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1C29E87C" w14:textId="77777777" w:rsidR="002458DC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0EC89612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2458DC" w:rsidRPr="008266F1" w14:paraId="2B81ED39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56558FFE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1126271584"/>
                        <w:placeholder>
                          <w:docPart w:val="BBDBEE9786F84B26A6A2F17FD7BAB204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047390C4" w14:textId="77777777" w:rsidTr="001839E9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32767767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-589002660"/>
                        <w:placeholder>
                          <w:docPart w:val="803F28F6401046E19EB01FC64044934A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05CF8024" w14:textId="77777777" w:rsidR="002458DC" w:rsidRPr="00210709" w:rsidRDefault="002458DC" w:rsidP="001839E9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939976300"/>
                        <w:placeholder>
                          <w:docPart w:val="FE25957C36F248008F72844F750D6009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778F25BC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60855EB5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942574586"/>
                        <w:placeholder>
                          <w:docPart w:val="4F1B2831E2824D5A9CEABF498D31AC31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35614A32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49A79149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1577014979"/>
                        <w:placeholder>
                          <w:docPart w:val="DDAB6438E7BE438AA5B56683A0D19AAC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3C7D7E41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617445000"/>
                        <w:placeholder>
                          <w:docPart w:val="D4A91B37952A40B3A5FCEC860156653F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2458DC" w:rsidRPr="008266F1" w14:paraId="6A21430D" w14:textId="77777777" w:rsidTr="001839E9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70683E0C" w14:textId="77777777" w:rsidR="002458DC" w:rsidRPr="00E95E92" w:rsidRDefault="002458DC" w:rsidP="001839E9"/>
                </w:tc>
              </w:tr>
            </w:sdtContent>
          </w:sdt>
          <w:sdt>
            <w:sdtPr>
              <w:rPr>
                <w:rFonts w:cs="Arial"/>
                <w:sz w:val="24"/>
              </w:rPr>
              <w:id w:val="-211416902"/>
              <w:placeholder>
                <w:docPart w:val="4341A1E468AE4D55A77A36797260906A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2458DC" w:rsidRPr="008266F1" w14:paraId="6BB280E1" w14:textId="77777777" w:rsidTr="001839E9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19162AC2" w14:textId="77777777" w:rsidR="002458DC" w:rsidRPr="00D74C83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02731093" w14:textId="77777777" w:rsidR="002458DC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134F7E71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2458DC" w:rsidRPr="008266F1" w14:paraId="3EA430C8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3A0721B0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70289628"/>
                        <w:placeholder>
                          <w:docPart w:val="8D02C0EEB36B4571A6992F38365782CD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4C59B544" w14:textId="77777777" w:rsidTr="001839E9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3BF04C50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1035697494"/>
                        <w:placeholder>
                          <w:docPart w:val="DE527527A5F7494F89474C7E6F193F95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0CAC62DF" w14:textId="77777777" w:rsidR="002458DC" w:rsidRPr="00210709" w:rsidRDefault="002458DC" w:rsidP="001839E9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296526134"/>
                        <w:placeholder>
                          <w:docPart w:val="DF97AC100DF1428E9FEB1F67F83AE873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15E9E6B9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288BCAA5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015576742"/>
                        <w:placeholder>
                          <w:docPart w:val="2100D9E58F8D461982DCD0433179C39C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2458DC" w:rsidRPr="008266F1" w14:paraId="68B04FC0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49450553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721714044"/>
                        <w:placeholder>
                          <w:docPart w:val="FE3E8166DBC0475FBA7331256FC0092A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77EA0AE1" w14:textId="77777777" w:rsidR="002458DC" w:rsidRPr="00C807F1" w:rsidRDefault="002458DC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1818410428"/>
                        <w:placeholder>
                          <w:docPart w:val="E4322791FD0A413C962EB7AC8842A5EE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2458DC" w:rsidRPr="008266F1" w14:paraId="751BB6D6" w14:textId="77777777" w:rsidTr="001839E9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EF055E3" w14:textId="77777777" w:rsidR="002458DC" w:rsidRPr="00E95E92" w:rsidRDefault="002458DC" w:rsidP="001839E9"/>
                </w:tc>
              </w:tr>
            </w:sdtContent>
          </w:sdt>
        </w:tbl>
      </w:sdtContent>
    </w:sdt>
    <w:p w14:paraId="166256DC" w14:textId="0A5509A6" w:rsidR="002458DC" w:rsidRDefault="002458DC" w:rsidP="002458DC"/>
    <w:sectPr w:rsidR="002458DC" w:rsidSect="00F7524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3F3E" w14:textId="77777777" w:rsidR="00F7174E" w:rsidRDefault="00F7174E">
      <w:r>
        <w:separator/>
      </w:r>
    </w:p>
  </w:endnote>
  <w:endnote w:type="continuationSeparator" w:id="0">
    <w:p w14:paraId="5358318E" w14:textId="77777777" w:rsidR="00F7174E" w:rsidRDefault="00F7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single" w:sz="2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962"/>
      <w:gridCol w:w="3118"/>
      <w:gridCol w:w="980"/>
    </w:tblGrid>
    <w:tr w:rsidR="00382B87" w14:paraId="3CB2DF1C" w14:textId="77777777" w:rsidTr="001839E9">
      <w:tc>
        <w:tcPr>
          <w:tcW w:w="4962" w:type="dxa"/>
        </w:tcPr>
        <w:p w14:paraId="15D11B41" w14:textId="77777777" w:rsidR="00382B87" w:rsidRDefault="00382B87" w:rsidP="00382B87">
          <w:pPr>
            <w:pStyle w:val="rarsidfot"/>
          </w:pPr>
          <w:r>
            <w:t>Samordningsförbundet RAR i Sörmland</w:t>
          </w:r>
        </w:p>
        <w:p w14:paraId="120F4FFA" w14:textId="77777777" w:rsidR="00382B87" w:rsidRDefault="00382B87" w:rsidP="00382B87">
          <w:pPr>
            <w:pStyle w:val="rarsidfot"/>
          </w:pPr>
          <w:r>
            <w:t>www.rarsormland.se</w:t>
          </w:r>
        </w:p>
      </w:tc>
      <w:tc>
        <w:tcPr>
          <w:tcW w:w="3118" w:type="dxa"/>
        </w:tcPr>
        <w:p w14:paraId="707BE89C" w14:textId="77777777" w:rsidR="00382B87" w:rsidRDefault="00382B87" w:rsidP="00382B87">
          <w:pPr>
            <w:pStyle w:val="rarsidfot"/>
            <w:jc w:val="center"/>
          </w:pPr>
        </w:p>
      </w:tc>
      <w:tc>
        <w:tcPr>
          <w:tcW w:w="980" w:type="dxa"/>
        </w:tcPr>
        <w:p w14:paraId="5C978AC0" w14:textId="77777777" w:rsidR="00382B87" w:rsidRDefault="00382B87" w:rsidP="00382B87">
          <w:pPr>
            <w:pStyle w:val="rarsidfo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167CDAC2" w14:textId="0A2A5A26" w:rsidR="00EE3B22" w:rsidRPr="00382B87" w:rsidRDefault="00EE3B22" w:rsidP="00382B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E4E9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116D" w14:textId="77777777" w:rsidR="00F7174E" w:rsidRDefault="00F7174E">
      <w:r>
        <w:separator/>
      </w:r>
    </w:p>
  </w:footnote>
  <w:footnote w:type="continuationSeparator" w:id="0">
    <w:p w14:paraId="489B8D16" w14:textId="77777777" w:rsidR="00F7174E" w:rsidRDefault="00F7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0272" w14:textId="77777777" w:rsidR="005107E8" w:rsidRDefault="002540F3">
    <w:pPr>
      <w:pStyle w:val="Sidhuvud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2A5F5" wp14:editId="6975A309">
              <wp:simplePos x="0" y="0"/>
              <wp:positionH relativeFrom="column">
                <wp:posOffset>-889000</wp:posOffset>
              </wp:positionH>
              <wp:positionV relativeFrom="page">
                <wp:posOffset>0</wp:posOffset>
              </wp:positionV>
              <wp:extent cx="7527600" cy="241200"/>
              <wp:effectExtent l="0" t="0" r="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60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9C2E3" id="Rektangel 9" o:spid="_x0000_s1026" alt="&quot;&quot;" style="position:absolute;margin-left:-70pt;margin-top:0;width:592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" fillcolor="#f2f2f2 [3052]" stroked="f" strokeweight="1pt">
              <w10:wrap anchory="page"/>
            </v:rect>
          </w:pict>
        </mc:Fallback>
      </mc:AlternateContent>
    </w:r>
  </w:p>
  <w:tbl>
    <w:tblPr>
      <w:tblStyle w:val="Tabellrutn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5107E8" w14:paraId="528E0B19" w14:textId="77777777" w:rsidTr="005107E8">
      <w:trPr>
        <w:trHeight w:val="118"/>
        <w:jc w:val="center"/>
      </w:trPr>
      <w:tc>
        <w:tcPr>
          <w:tcW w:w="4530" w:type="dxa"/>
          <w:vMerge w:val="restart"/>
        </w:tcPr>
        <w:p w14:paraId="09368BA9" w14:textId="77777777" w:rsidR="005107E8" w:rsidRDefault="005107E8" w:rsidP="005107E8">
          <w:pPr>
            <w:pStyle w:val="Sidhuvud"/>
          </w:pPr>
          <w:r>
            <w:rPr>
              <w:noProof/>
            </w:rPr>
            <w:drawing>
              <wp:inline distT="0" distB="0" distL="0" distR="0" wp14:anchorId="7DB411A0" wp14:editId="00151426">
                <wp:extent cx="2837678" cy="396416"/>
                <wp:effectExtent l="0" t="0" r="1270" b="3810"/>
                <wp:docPr id="647368178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678" cy="39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0C98875F" w14:textId="76BAA66C" w:rsidR="005107E8" w:rsidRPr="00120B60" w:rsidRDefault="00A64391" w:rsidP="005107E8">
          <w:pPr>
            <w:pStyle w:val="Sidhuvud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Slutrapport samverkansinsats</w:t>
          </w:r>
        </w:p>
      </w:tc>
    </w:tr>
    <w:tr w:rsidR="005107E8" w14:paraId="5EA72623" w14:textId="77777777" w:rsidTr="005107E8">
      <w:trPr>
        <w:trHeight w:val="116"/>
        <w:jc w:val="center"/>
      </w:trPr>
      <w:tc>
        <w:tcPr>
          <w:tcW w:w="4530" w:type="dxa"/>
          <w:vMerge/>
        </w:tcPr>
        <w:p w14:paraId="2E4C91C7" w14:textId="77777777" w:rsidR="005107E8" w:rsidRDefault="005107E8" w:rsidP="005107E8">
          <w:pPr>
            <w:pStyle w:val="Sidhuvud"/>
            <w:rPr>
              <w:noProof/>
            </w:rPr>
          </w:pPr>
        </w:p>
      </w:tc>
      <w:sdt>
        <w:sdtPr>
          <w:rPr>
            <w:rStyle w:val="Formulrflttext"/>
            <w:rFonts w:cs="Arial"/>
            <w:szCs w:val="20"/>
          </w:rPr>
          <w:alias w:val="Insatsens namn"/>
          <w:tag w:val="insatsnamn"/>
          <w:id w:val="-2070101918"/>
          <w:placeholder>
            <w:docPart w:val="EE5DD2F9AA2B484E9396849E8151988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00CCFF"/>
          <w:text/>
        </w:sdtPr>
        <w:sdtEndPr>
          <w:rPr>
            <w:rStyle w:val="Platshllartext"/>
            <w:rFonts w:ascii="Arial" w:hAnsi="Arial"/>
            <w:color w:val="808080"/>
            <w:sz w:val="22"/>
          </w:rPr>
        </w:sdtEndPr>
        <w:sdtContent>
          <w:tc>
            <w:tcPr>
              <w:tcW w:w="4530" w:type="dxa"/>
            </w:tcPr>
            <w:p w14:paraId="4A815503" w14:textId="77777777" w:rsidR="005107E8" w:rsidRPr="00120B60" w:rsidRDefault="005107E8" w:rsidP="005107E8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  <w:tr w:rsidR="005107E8" w14:paraId="777C7C28" w14:textId="77777777" w:rsidTr="005107E8">
      <w:trPr>
        <w:trHeight w:val="116"/>
        <w:jc w:val="center"/>
      </w:trPr>
      <w:tc>
        <w:tcPr>
          <w:tcW w:w="4530" w:type="dxa"/>
          <w:vMerge/>
        </w:tcPr>
        <w:p w14:paraId="4D6EE295" w14:textId="77777777" w:rsidR="005107E8" w:rsidRDefault="005107E8" w:rsidP="005107E8">
          <w:pPr>
            <w:pStyle w:val="Sidhuvud"/>
            <w:rPr>
              <w:noProof/>
            </w:rPr>
          </w:pPr>
        </w:p>
      </w:tc>
      <w:sdt>
        <w:sdtPr>
          <w:rPr>
            <w:rFonts w:cs="Arial"/>
            <w:sz w:val="20"/>
            <w:szCs w:val="20"/>
          </w:rPr>
          <w:alias w:val="Dokumentets datum"/>
          <w:tag w:val="doc_date"/>
          <w:id w:val="1496845638"/>
          <w:placeholder>
            <w:docPart w:val="3FDDC6700BBA47E094A3CC1DB89033E2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15:color w:val="00CCFF"/>
          <w:date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4530" w:type="dxa"/>
            </w:tcPr>
            <w:p w14:paraId="31F74E1D" w14:textId="77777777" w:rsidR="005107E8" w:rsidRPr="00120B60" w:rsidRDefault="005107E8" w:rsidP="005107E8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</w:tbl>
  <w:p w14:paraId="750A9996" w14:textId="248F805C" w:rsidR="00EE3B22" w:rsidRDefault="00EE3B22">
    <w:pPr>
      <w:pStyle w:val="Sidhuvud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BADB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2BC5B910" wp14:editId="5B5955B4">
          <wp:extent cx="3092450" cy="432943"/>
          <wp:effectExtent l="0" t="0" r="0" b="0"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C3B60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416640">
    <w:abstractNumId w:val="15"/>
  </w:num>
  <w:num w:numId="2" w16cid:durableId="842356686">
    <w:abstractNumId w:val="20"/>
  </w:num>
  <w:num w:numId="3" w16cid:durableId="51271000">
    <w:abstractNumId w:val="17"/>
  </w:num>
  <w:num w:numId="4" w16cid:durableId="1822840977">
    <w:abstractNumId w:val="13"/>
  </w:num>
  <w:num w:numId="5" w16cid:durableId="569734451">
    <w:abstractNumId w:val="14"/>
  </w:num>
  <w:num w:numId="6" w16cid:durableId="767309360">
    <w:abstractNumId w:val="6"/>
  </w:num>
  <w:num w:numId="7" w16cid:durableId="1670786166">
    <w:abstractNumId w:val="16"/>
  </w:num>
  <w:num w:numId="8" w16cid:durableId="146673715">
    <w:abstractNumId w:val="18"/>
  </w:num>
  <w:num w:numId="9" w16cid:durableId="1084037445">
    <w:abstractNumId w:val="9"/>
  </w:num>
  <w:num w:numId="10" w16cid:durableId="852036741">
    <w:abstractNumId w:val="8"/>
  </w:num>
  <w:num w:numId="11" w16cid:durableId="818305225">
    <w:abstractNumId w:val="1"/>
  </w:num>
  <w:num w:numId="12" w16cid:durableId="1581210280">
    <w:abstractNumId w:val="19"/>
  </w:num>
  <w:num w:numId="13" w16cid:durableId="1741975641">
    <w:abstractNumId w:val="0"/>
  </w:num>
  <w:num w:numId="14" w16cid:durableId="566037092">
    <w:abstractNumId w:val="2"/>
  </w:num>
  <w:num w:numId="15" w16cid:durableId="604113816">
    <w:abstractNumId w:val="11"/>
  </w:num>
  <w:num w:numId="16" w16cid:durableId="1729646863">
    <w:abstractNumId w:val="10"/>
  </w:num>
  <w:num w:numId="17" w16cid:durableId="1570648767">
    <w:abstractNumId w:val="7"/>
  </w:num>
  <w:num w:numId="18" w16cid:durableId="628359952">
    <w:abstractNumId w:val="5"/>
  </w:num>
  <w:num w:numId="19" w16cid:durableId="2050758590">
    <w:abstractNumId w:val="12"/>
  </w:num>
  <w:num w:numId="20" w16cid:durableId="1350638483">
    <w:abstractNumId w:val="4"/>
  </w:num>
  <w:num w:numId="21" w16cid:durableId="10643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C"/>
    <w:rsid w:val="00000EDA"/>
    <w:rsid w:val="00006EB4"/>
    <w:rsid w:val="00014AE2"/>
    <w:rsid w:val="00031D33"/>
    <w:rsid w:val="00032F5E"/>
    <w:rsid w:val="00037A8E"/>
    <w:rsid w:val="00044798"/>
    <w:rsid w:val="00051617"/>
    <w:rsid w:val="000540DC"/>
    <w:rsid w:val="000609A7"/>
    <w:rsid w:val="00062CE6"/>
    <w:rsid w:val="00076085"/>
    <w:rsid w:val="00081495"/>
    <w:rsid w:val="00081B19"/>
    <w:rsid w:val="00083A5B"/>
    <w:rsid w:val="00095495"/>
    <w:rsid w:val="00095560"/>
    <w:rsid w:val="000A2B2C"/>
    <w:rsid w:val="000A4262"/>
    <w:rsid w:val="000B41AF"/>
    <w:rsid w:val="000C3760"/>
    <w:rsid w:val="000C6D90"/>
    <w:rsid w:val="000E51EE"/>
    <w:rsid w:val="000E6C11"/>
    <w:rsid w:val="000E6FE7"/>
    <w:rsid w:val="001036D1"/>
    <w:rsid w:val="00111130"/>
    <w:rsid w:val="00112586"/>
    <w:rsid w:val="0012794B"/>
    <w:rsid w:val="00130B6B"/>
    <w:rsid w:val="00132ECA"/>
    <w:rsid w:val="00133DFE"/>
    <w:rsid w:val="00137DE0"/>
    <w:rsid w:val="00142FE0"/>
    <w:rsid w:val="00144FA7"/>
    <w:rsid w:val="0014569E"/>
    <w:rsid w:val="00152B20"/>
    <w:rsid w:val="001563D3"/>
    <w:rsid w:val="00163439"/>
    <w:rsid w:val="00175AAA"/>
    <w:rsid w:val="00180FBC"/>
    <w:rsid w:val="001837B7"/>
    <w:rsid w:val="00185D15"/>
    <w:rsid w:val="0018746F"/>
    <w:rsid w:val="001875FF"/>
    <w:rsid w:val="001A0993"/>
    <w:rsid w:val="001C062F"/>
    <w:rsid w:val="001C0E73"/>
    <w:rsid w:val="001D2250"/>
    <w:rsid w:val="001D791E"/>
    <w:rsid w:val="001F6553"/>
    <w:rsid w:val="001F7132"/>
    <w:rsid w:val="00205D84"/>
    <w:rsid w:val="00206C55"/>
    <w:rsid w:val="00210553"/>
    <w:rsid w:val="00210CBE"/>
    <w:rsid w:val="002203B8"/>
    <w:rsid w:val="00230077"/>
    <w:rsid w:val="002331A6"/>
    <w:rsid w:val="0023480D"/>
    <w:rsid w:val="00237440"/>
    <w:rsid w:val="00237C53"/>
    <w:rsid w:val="002403AD"/>
    <w:rsid w:val="002440D6"/>
    <w:rsid w:val="002453CD"/>
    <w:rsid w:val="002458DC"/>
    <w:rsid w:val="00245AC2"/>
    <w:rsid w:val="002540F3"/>
    <w:rsid w:val="00254F44"/>
    <w:rsid w:val="00260233"/>
    <w:rsid w:val="00261578"/>
    <w:rsid w:val="00262786"/>
    <w:rsid w:val="002631C1"/>
    <w:rsid w:val="00270076"/>
    <w:rsid w:val="00285769"/>
    <w:rsid w:val="0029487C"/>
    <w:rsid w:val="00297391"/>
    <w:rsid w:val="002A0525"/>
    <w:rsid w:val="002A18B1"/>
    <w:rsid w:val="002B070E"/>
    <w:rsid w:val="002B5FD9"/>
    <w:rsid w:val="002C68AD"/>
    <w:rsid w:val="002D3543"/>
    <w:rsid w:val="002F1457"/>
    <w:rsid w:val="002F51E6"/>
    <w:rsid w:val="002F6B41"/>
    <w:rsid w:val="0030342E"/>
    <w:rsid w:val="00304854"/>
    <w:rsid w:val="00310639"/>
    <w:rsid w:val="00311774"/>
    <w:rsid w:val="00312160"/>
    <w:rsid w:val="00312322"/>
    <w:rsid w:val="003215CE"/>
    <w:rsid w:val="003359FE"/>
    <w:rsid w:val="00336463"/>
    <w:rsid w:val="0033661B"/>
    <w:rsid w:val="00342ACF"/>
    <w:rsid w:val="00344454"/>
    <w:rsid w:val="00345F95"/>
    <w:rsid w:val="003527C6"/>
    <w:rsid w:val="00356F16"/>
    <w:rsid w:val="0036239A"/>
    <w:rsid w:val="00363570"/>
    <w:rsid w:val="0036537A"/>
    <w:rsid w:val="003712C8"/>
    <w:rsid w:val="003747A9"/>
    <w:rsid w:val="0037784C"/>
    <w:rsid w:val="0038114B"/>
    <w:rsid w:val="00382895"/>
    <w:rsid w:val="00382B87"/>
    <w:rsid w:val="003872AB"/>
    <w:rsid w:val="00392784"/>
    <w:rsid w:val="00395FF0"/>
    <w:rsid w:val="003A1519"/>
    <w:rsid w:val="003B2B7A"/>
    <w:rsid w:val="003B4311"/>
    <w:rsid w:val="003D2C72"/>
    <w:rsid w:val="003D3459"/>
    <w:rsid w:val="003E080F"/>
    <w:rsid w:val="003E2FE3"/>
    <w:rsid w:val="003F41F0"/>
    <w:rsid w:val="003F6DA1"/>
    <w:rsid w:val="003F7F91"/>
    <w:rsid w:val="0040347B"/>
    <w:rsid w:val="00404682"/>
    <w:rsid w:val="0040738A"/>
    <w:rsid w:val="00415BC8"/>
    <w:rsid w:val="00420171"/>
    <w:rsid w:val="00425149"/>
    <w:rsid w:val="00432F8D"/>
    <w:rsid w:val="004342F1"/>
    <w:rsid w:val="00443FE1"/>
    <w:rsid w:val="0044749F"/>
    <w:rsid w:val="0045183D"/>
    <w:rsid w:val="00452EC8"/>
    <w:rsid w:val="0047252D"/>
    <w:rsid w:val="00473780"/>
    <w:rsid w:val="00475F70"/>
    <w:rsid w:val="004810D8"/>
    <w:rsid w:val="00484BCE"/>
    <w:rsid w:val="00485B56"/>
    <w:rsid w:val="004924DE"/>
    <w:rsid w:val="004B2976"/>
    <w:rsid w:val="004C7A29"/>
    <w:rsid w:val="004D3A01"/>
    <w:rsid w:val="004D45D1"/>
    <w:rsid w:val="004D6EC3"/>
    <w:rsid w:val="004E7C66"/>
    <w:rsid w:val="004F6696"/>
    <w:rsid w:val="00502CFA"/>
    <w:rsid w:val="0051010A"/>
    <w:rsid w:val="005107E8"/>
    <w:rsid w:val="0051442E"/>
    <w:rsid w:val="00533224"/>
    <w:rsid w:val="00535F0D"/>
    <w:rsid w:val="00540E2E"/>
    <w:rsid w:val="00541331"/>
    <w:rsid w:val="005446A6"/>
    <w:rsid w:val="005446C0"/>
    <w:rsid w:val="00544D07"/>
    <w:rsid w:val="00546415"/>
    <w:rsid w:val="0055618C"/>
    <w:rsid w:val="00560427"/>
    <w:rsid w:val="00563195"/>
    <w:rsid w:val="005776DC"/>
    <w:rsid w:val="0058091A"/>
    <w:rsid w:val="005A070F"/>
    <w:rsid w:val="005B1CAF"/>
    <w:rsid w:val="005B2252"/>
    <w:rsid w:val="005B7B10"/>
    <w:rsid w:val="005E0690"/>
    <w:rsid w:val="005E255E"/>
    <w:rsid w:val="005F56FF"/>
    <w:rsid w:val="005F65AB"/>
    <w:rsid w:val="00612ABC"/>
    <w:rsid w:val="0062203E"/>
    <w:rsid w:val="0062357E"/>
    <w:rsid w:val="006332DD"/>
    <w:rsid w:val="006573CD"/>
    <w:rsid w:val="006649B3"/>
    <w:rsid w:val="00665993"/>
    <w:rsid w:val="0067084F"/>
    <w:rsid w:val="00671382"/>
    <w:rsid w:val="00680236"/>
    <w:rsid w:val="006A2D20"/>
    <w:rsid w:val="006A5639"/>
    <w:rsid w:val="006C2ED5"/>
    <w:rsid w:val="006C50FA"/>
    <w:rsid w:val="006C63B4"/>
    <w:rsid w:val="006D2814"/>
    <w:rsid w:val="006F6420"/>
    <w:rsid w:val="006F7608"/>
    <w:rsid w:val="007024D8"/>
    <w:rsid w:val="00705CA7"/>
    <w:rsid w:val="00707C9F"/>
    <w:rsid w:val="0071568D"/>
    <w:rsid w:val="007216F1"/>
    <w:rsid w:val="00736BEE"/>
    <w:rsid w:val="00736CBD"/>
    <w:rsid w:val="0074185D"/>
    <w:rsid w:val="00745B33"/>
    <w:rsid w:val="00751693"/>
    <w:rsid w:val="00757DC5"/>
    <w:rsid w:val="0076001B"/>
    <w:rsid w:val="00760A91"/>
    <w:rsid w:val="00761375"/>
    <w:rsid w:val="007651A8"/>
    <w:rsid w:val="007651F8"/>
    <w:rsid w:val="00765287"/>
    <w:rsid w:val="00774E6E"/>
    <w:rsid w:val="00775FA3"/>
    <w:rsid w:val="00781B8B"/>
    <w:rsid w:val="00785823"/>
    <w:rsid w:val="007869C0"/>
    <w:rsid w:val="007A172E"/>
    <w:rsid w:val="007A2406"/>
    <w:rsid w:val="007A4B18"/>
    <w:rsid w:val="007B07F1"/>
    <w:rsid w:val="007B0BAA"/>
    <w:rsid w:val="007C1E9C"/>
    <w:rsid w:val="007C44C4"/>
    <w:rsid w:val="007D018F"/>
    <w:rsid w:val="007E5586"/>
    <w:rsid w:val="007E5F8C"/>
    <w:rsid w:val="007F622B"/>
    <w:rsid w:val="008002B5"/>
    <w:rsid w:val="00807D97"/>
    <w:rsid w:val="00811F7E"/>
    <w:rsid w:val="00854EDF"/>
    <w:rsid w:val="00856D5A"/>
    <w:rsid w:val="00857452"/>
    <w:rsid w:val="008608FC"/>
    <w:rsid w:val="0086097C"/>
    <w:rsid w:val="00871648"/>
    <w:rsid w:val="00872138"/>
    <w:rsid w:val="00877DD6"/>
    <w:rsid w:val="00885998"/>
    <w:rsid w:val="008859BC"/>
    <w:rsid w:val="00886241"/>
    <w:rsid w:val="0089195D"/>
    <w:rsid w:val="00893AA4"/>
    <w:rsid w:val="00895476"/>
    <w:rsid w:val="008974D9"/>
    <w:rsid w:val="008A5737"/>
    <w:rsid w:val="008B262B"/>
    <w:rsid w:val="008B26A6"/>
    <w:rsid w:val="008B2BF2"/>
    <w:rsid w:val="008C1963"/>
    <w:rsid w:val="008C67CB"/>
    <w:rsid w:val="008D2644"/>
    <w:rsid w:val="008E5A6C"/>
    <w:rsid w:val="008F24D7"/>
    <w:rsid w:val="008F36B3"/>
    <w:rsid w:val="00905DBE"/>
    <w:rsid w:val="009140D6"/>
    <w:rsid w:val="0091700A"/>
    <w:rsid w:val="00921E3C"/>
    <w:rsid w:val="00924E3C"/>
    <w:rsid w:val="00936383"/>
    <w:rsid w:val="00942CED"/>
    <w:rsid w:val="00954D0F"/>
    <w:rsid w:val="00962905"/>
    <w:rsid w:val="00970CBC"/>
    <w:rsid w:val="009825EA"/>
    <w:rsid w:val="00984A72"/>
    <w:rsid w:val="009875A1"/>
    <w:rsid w:val="00990F09"/>
    <w:rsid w:val="009A0663"/>
    <w:rsid w:val="009A57FB"/>
    <w:rsid w:val="009A59EB"/>
    <w:rsid w:val="009B4457"/>
    <w:rsid w:val="009B464C"/>
    <w:rsid w:val="009C1962"/>
    <w:rsid w:val="009D00EE"/>
    <w:rsid w:val="009E17E8"/>
    <w:rsid w:val="009E2AD0"/>
    <w:rsid w:val="009E2D02"/>
    <w:rsid w:val="009E3E5C"/>
    <w:rsid w:val="009E6284"/>
    <w:rsid w:val="009E7D5A"/>
    <w:rsid w:val="009F3CF5"/>
    <w:rsid w:val="00A009BB"/>
    <w:rsid w:val="00A01F3B"/>
    <w:rsid w:val="00A10E9A"/>
    <w:rsid w:val="00A142A4"/>
    <w:rsid w:val="00A16A96"/>
    <w:rsid w:val="00A173CE"/>
    <w:rsid w:val="00A2041E"/>
    <w:rsid w:val="00A30AAB"/>
    <w:rsid w:val="00A57844"/>
    <w:rsid w:val="00A6032B"/>
    <w:rsid w:val="00A60C02"/>
    <w:rsid w:val="00A614D6"/>
    <w:rsid w:val="00A6340E"/>
    <w:rsid w:val="00A64391"/>
    <w:rsid w:val="00A672E8"/>
    <w:rsid w:val="00A67D34"/>
    <w:rsid w:val="00A87E07"/>
    <w:rsid w:val="00A90490"/>
    <w:rsid w:val="00A94035"/>
    <w:rsid w:val="00A9424A"/>
    <w:rsid w:val="00AA14B6"/>
    <w:rsid w:val="00AA2534"/>
    <w:rsid w:val="00AA3164"/>
    <w:rsid w:val="00AB5FB7"/>
    <w:rsid w:val="00AB7921"/>
    <w:rsid w:val="00AC3388"/>
    <w:rsid w:val="00AC3C34"/>
    <w:rsid w:val="00AC7BF8"/>
    <w:rsid w:val="00AD4809"/>
    <w:rsid w:val="00AE2B26"/>
    <w:rsid w:val="00AE2D72"/>
    <w:rsid w:val="00AF2773"/>
    <w:rsid w:val="00AF3A2A"/>
    <w:rsid w:val="00B06B0F"/>
    <w:rsid w:val="00B07479"/>
    <w:rsid w:val="00B1317D"/>
    <w:rsid w:val="00B1469D"/>
    <w:rsid w:val="00B15B07"/>
    <w:rsid w:val="00B238D3"/>
    <w:rsid w:val="00B26E26"/>
    <w:rsid w:val="00B4458E"/>
    <w:rsid w:val="00B47D76"/>
    <w:rsid w:val="00B47E6C"/>
    <w:rsid w:val="00B52DF5"/>
    <w:rsid w:val="00B57B30"/>
    <w:rsid w:val="00B63582"/>
    <w:rsid w:val="00B65B88"/>
    <w:rsid w:val="00B721AA"/>
    <w:rsid w:val="00B81604"/>
    <w:rsid w:val="00B82D10"/>
    <w:rsid w:val="00B8409B"/>
    <w:rsid w:val="00BB1CE6"/>
    <w:rsid w:val="00BB2821"/>
    <w:rsid w:val="00BB3B33"/>
    <w:rsid w:val="00BB4CB3"/>
    <w:rsid w:val="00BC6AD9"/>
    <w:rsid w:val="00BE3B46"/>
    <w:rsid w:val="00BF605F"/>
    <w:rsid w:val="00BF7CC2"/>
    <w:rsid w:val="00C0088C"/>
    <w:rsid w:val="00C01C3C"/>
    <w:rsid w:val="00C0393B"/>
    <w:rsid w:val="00C05932"/>
    <w:rsid w:val="00C06CFE"/>
    <w:rsid w:val="00C17577"/>
    <w:rsid w:val="00C22D9C"/>
    <w:rsid w:val="00C314D7"/>
    <w:rsid w:val="00C318ED"/>
    <w:rsid w:val="00C323C7"/>
    <w:rsid w:val="00C42D87"/>
    <w:rsid w:val="00C45D9F"/>
    <w:rsid w:val="00C636DC"/>
    <w:rsid w:val="00C67433"/>
    <w:rsid w:val="00C76BC5"/>
    <w:rsid w:val="00C928BF"/>
    <w:rsid w:val="00C95383"/>
    <w:rsid w:val="00CA1953"/>
    <w:rsid w:val="00CA4F51"/>
    <w:rsid w:val="00CA7B5B"/>
    <w:rsid w:val="00CB4462"/>
    <w:rsid w:val="00CC7E8B"/>
    <w:rsid w:val="00CD1FB4"/>
    <w:rsid w:val="00CE572B"/>
    <w:rsid w:val="00CF5C40"/>
    <w:rsid w:val="00D00C00"/>
    <w:rsid w:val="00D1545E"/>
    <w:rsid w:val="00D15DBA"/>
    <w:rsid w:val="00D212D2"/>
    <w:rsid w:val="00D257F9"/>
    <w:rsid w:val="00D41AFF"/>
    <w:rsid w:val="00D46EEC"/>
    <w:rsid w:val="00D517E2"/>
    <w:rsid w:val="00D54496"/>
    <w:rsid w:val="00D63990"/>
    <w:rsid w:val="00D6691C"/>
    <w:rsid w:val="00D67651"/>
    <w:rsid w:val="00D720F5"/>
    <w:rsid w:val="00D74D1C"/>
    <w:rsid w:val="00D75411"/>
    <w:rsid w:val="00D77F8D"/>
    <w:rsid w:val="00D922E3"/>
    <w:rsid w:val="00D93591"/>
    <w:rsid w:val="00DA0E3F"/>
    <w:rsid w:val="00DB399B"/>
    <w:rsid w:val="00DC0BFB"/>
    <w:rsid w:val="00DD5FC5"/>
    <w:rsid w:val="00DE06E3"/>
    <w:rsid w:val="00DE3EE3"/>
    <w:rsid w:val="00DE651A"/>
    <w:rsid w:val="00DF2D23"/>
    <w:rsid w:val="00E06982"/>
    <w:rsid w:val="00E105B3"/>
    <w:rsid w:val="00E1062B"/>
    <w:rsid w:val="00E22227"/>
    <w:rsid w:val="00E2795A"/>
    <w:rsid w:val="00E301CB"/>
    <w:rsid w:val="00E30A6E"/>
    <w:rsid w:val="00E36FB2"/>
    <w:rsid w:val="00E53B7C"/>
    <w:rsid w:val="00E57282"/>
    <w:rsid w:val="00E673D9"/>
    <w:rsid w:val="00E72E3A"/>
    <w:rsid w:val="00E850C2"/>
    <w:rsid w:val="00E92156"/>
    <w:rsid w:val="00E969F6"/>
    <w:rsid w:val="00EA0EF9"/>
    <w:rsid w:val="00EA6809"/>
    <w:rsid w:val="00EB5D5D"/>
    <w:rsid w:val="00EC106B"/>
    <w:rsid w:val="00EC1B0C"/>
    <w:rsid w:val="00EC5376"/>
    <w:rsid w:val="00EC6DD5"/>
    <w:rsid w:val="00EC753C"/>
    <w:rsid w:val="00EE3B22"/>
    <w:rsid w:val="00EE56A6"/>
    <w:rsid w:val="00EF3BFB"/>
    <w:rsid w:val="00EF6C43"/>
    <w:rsid w:val="00F00FD6"/>
    <w:rsid w:val="00F01E81"/>
    <w:rsid w:val="00F07868"/>
    <w:rsid w:val="00F15F06"/>
    <w:rsid w:val="00F15FD1"/>
    <w:rsid w:val="00F20F0D"/>
    <w:rsid w:val="00F23CB4"/>
    <w:rsid w:val="00F24C80"/>
    <w:rsid w:val="00F258C8"/>
    <w:rsid w:val="00F25AFD"/>
    <w:rsid w:val="00F26278"/>
    <w:rsid w:val="00F264A4"/>
    <w:rsid w:val="00F26609"/>
    <w:rsid w:val="00F27211"/>
    <w:rsid w:val="00F3699E"/>
    <w:rsid w:val="00F370D2"/>
    <w:rsid w:val="00F4550D"/>
    <w:rsid w:val="00F45676"/>
    <w:rsid w:val="00F544CC"/>
    <w:rsid w:val="00F60F83"/>
    <w:rsid w:val="00F649FE"/>
    <w:rsid w:val="00F64A94"/>
    <w:rsid w:val="00F70506"/>
    <w:rsid w:val="00F7174E"/>
    <w:rsid w:val="00F75245"/>
    <w:rsid w:val="00F8194A"/>
    <w:rsid w:val="00F90A45"/>
    <w:rsid w:val="00F96321"/>
    <w:rsid w:val="00F97D68"/>
    <w:rsid w:val="00FA2193"/>
    <w:rsid w:val="00FA3962"/>
    <w:rsid w:val="00FA699B"/>
    <w:rsid w:val="00FC1B6C"/>
    <w:rsid w:val="00FC277D"/>
    <w:rsid w:val="00FD0CB8"/>
    <w:rsid w:val="00FE060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28720"/>
  <w15:chartTrackingRefBased/>
  <w15:docId w15:val="{DBBF483A-D7F6-4483-8473-3F20A48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23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36537A"/>
    <w:pPr>
      <w:keepNext/>
      <w:outlineLvl w:val="0"/>
    </w:pPr>
    <w:rPr>
      <w:rFonts w:cs="Arial"/>
      <w:b/>
      <w:sz w:val="56"/>
      <w:szCs w:val="27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253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2534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uiPriority w:val="34"/>
    <w:qFormat/>
    <w:rsid w:val="007651F8"/>
    <w:pPr>
      <w:ind w:left="720"/>
      <w:contextualSpacing/>
    </w:pPr>
  </w:style>
  <w:style w:type="table" w:styleId="Tabellrutnt">
    <w:name w:val="Table Grid"/>
    <w:basedOn w:val="Normaltabell"/>
    <w:uiPriority w:val="59"/>
    <w:rsid w:val="00BC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00F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00F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00FD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00F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0FD6"/>
    <w:rPr>
      <w:rFonts w:ascii="Arial" w:hAnsi="Arial"/>
      <w:b/>
      <w:bCs/>
    </w:rPr>
  </w:style>
  <w:style w:type="character" w:styleId="Platshllartext">
    <w:name w:val="Placeholder Text"/>
    <w:basedOn w:val="Standardstycketeckensnitt"/>
    <w:uiPriority w:val="99"/>
    <w:semiHidden/>
    <w:rsid w:val="00885998"/>
    <w:rPr>
      <w:color w:val="808080"/>
    </w:rPr>
  </w:style>
  <w:style w:type="character" w:customStyle="1" w:styleId="Formulrflttext">
    <w:name w:val="Formulärfält text"/>
    <w:basedOn w:val="Standardstycketeckensnitt"/>
    <w:uiPriority w:val="1"/>
    <w:rsid w:val="00B1317D"/>
    <w:rPr>
      <w:rFonts w:asciiTheme="minorHAnsi" w:hAnsiTheme="minorHAnsi"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5107E8"/>
    <w:rPr>
      <w:rFonts w:ascii="Arial" w:hAnsi="Arial"/>
      <w:sz w:val="22"/>
      <w:szCs w:val="24"/>
    </w:rPr>
  </w:style>
  <w:style w:type="paragraph" w:customStyle="1" w:styleId="rarsidfot">
    <w:name w:val="rar_sidfot"/>
    <w:basedOn w:val="Normal"/>
    <w:link w:val="rarsidfotChar"/>
    <w:rsid w:val="00382B87"/>
    <w:rPr>
      <w:sz w:val="16"/>
    </w:rPr>
  </w:style>
  <w:style w:type="character" w:customStyle="1" w:styleId="rarsidfotChar">
    <w:name w:val="rar_sidfot Char"/>
    <w:basedOn w:val="Standardstycketeckensnitt"/>
    <w:link w:val="rarsidfot"/>
    <w:rsid w:val="00382B87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%20Peres\OneDrive%20-%20rarsormland\Dokument\Anpassade%20Office-mallar\RAR%20Mall%202%20Diarie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54B4020B404A2DAF80AB762AA60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42650-76B0-4CA8-A629-D41AE3D8BAB3}"/>
      </w:docPartPr>
      <w:docPartBody>
        <w:p w:rsidR="003940C5" w:rsidRDefault="0023249F" w:rsidP="0023249F">
          <w:pPr>
            <w:pStyle w:val="2A54B4020B404A2DAF80AB762AA60F93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7801C5FD1E014F299BB0BAF661BD8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DBA9C-9568-4086-BCCD-EF2371ABF308}"/>
      </w:docPartPr>
      <w:docPartBody>
        <w:p w:rsidR="003940C5" w:rsidRDefault="0023249F" w:rsidP="0023249F">
          <w:pPr>
            <w:pStyle w:val="7801C5FD1E014F299BB0BAF661BD8FFA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8038D45F6D07415BBAA4CC9AE9D58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D9678-7EB7-43B3-984C-F16F1C51CBEE}"/>
      </w:docPartPr>
      <w:docPartBody>
        <w:p w:rsidR="003940C5" w:rsidRDefault="0023249F" w:rsidP="0023249F">
          <w:pPr>
            <w:pStyle w:val="8038D45F6D07415BBAA4CC9AE9D58271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1BC78D2D25B24BE69957015A0EE31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AC99B-914A-4AD9-8176-E03548B7A3DD}"/>
      </w:docPartPr>
      <w:docPartBody>
        <w:p w:rsidR="003940C5" w:rsidRDefault="0023249F" w:rsidP="0023249F">
          <w:pPr>
            <w:pStyle w:val="1BC78D2D25B24BE69957015A0EE310A8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89A082F87552420EA64C9FECC6C78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154CF-9BDD-48F4-9CED-9E247B495614}"/>
      </w:docPartPr>
      <w:docPartBody>
        <w:p w:rsidR="003940C5" w:rsidRDefault="0023249F" w:rsidP="0023249F">
          <w:pPr>
            <w:pStyle w:val="89A082F87552420EA64C9FECC6C78A54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E7D784466F7F4BDE88F22FC8DBAA4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0FBD5-9D52-47FD-92A7-6510179D06B8}"/>
      </w:docPartPr>
      <w:docPartBody>
        <w:p w:rsidR="003940C5" w:rsidRDefault="0023249F" w:rsidP="0023249F">
          <w:pPr>
            <w:pStyle w:val="E7D784466F7F4BDE88F22FC8DBAA4464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FF7F185DC3FA43C5817CEE09F01C7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D781D-5BE9-4EE0-BEE2-219B8F842CA1}"/>
      </w:docPartPr>
      <w:docPartBody>
        <w:p w:rsidR="003940C5" w:rsidRDefault="0023249F" w:rsidP="0023249F">
          <w:pPr>
            <w:pStyle w:val="FF7F185DC3FA43C5817CEE09F01C780A"/>
          </w:pPr>
          <w:r w:rsidRPr="009140D6">
            <w:rPr>
              <w:rStyle w:val="Formulrflttext"/>
              <w:b/>
              <w:bCs/>
              <w:i/>
              <w:iCs/>
              <w:color w:val="BFBFBF" w:themeColor="background1" w:themeShade="BF"/>
            </w:rPr>
            <w:t>#</w:t>
          </w:r>
        </w:p>
      </w:docPartBody>
    </w:docPart>
    <w:docPart>
      <w:docPartPr>
        <w:name w:val="24B84DBF4D574CBFA6808B9FFF48D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01BD9-1C77-4D7A-B20E-6924F5FDEBC2}"/>
      </w:docPartPr>
      <w:docPartBody>
        <w:p w:rsidR="003940C5" w:rsidRDefault="0023249F" w:rsidP="0023249F">
          <w:pPr>
            <w:pStyle w:val="24B84DBF4D574CBFA6808B9FFF48D934"/>
          </w:pPr>
          <w:r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 w:val="20"/>
              <w:szCs w:val="20"/>
            </w:rPr>
            <w:t>#</w:t>
          </w:r>
        </w:p>
      </w:docPartBody>
    </w:docPart>
    <w:docPart>
      <w:docPartPr>
        <w:name w:val="0101872469FB4729AA1E8DAC16E4F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C6FE1-5EEE-4798-A8CA-9567B7319C00}"/>
      </w:docPartPr>
      <w:docPartBody>
        <w:p w:rsidR="003940C5" w:rsidRDefault="0023249F" w:rsidP="0023249F">
          <w:pPr>
            <w:pStyle w:val="0101872469FB4729AA1E8DAC16E4F439"/>
          </w:pPr>
          <w:r w:rsidRPr="009140D6">
            <w:rPr>
              <w:rStyle w:val="Formulrflttext"/>
              <w:b/>
              <w:bCs/>
              <w:i/>
              <w:iCs/>
              <w:color w:val="BFBFBF" w:themeColor="background1" w:themeShade="BF"/>
            </w:rPr>
            <w:t>#</w:t>
          </w:r>
        </w:p>
      </w:docPartBody>
    </w:docPart>
    <w:docPart>
      <w:docPartPr>
        <w:name w:val="F25B38F952134070955CDE888D958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DAFA8-E0F6-439B-A531-ABD5D6E42260}"/>
      </w:docPartPr>
      <w:docPartBody>
        <w:p w:rsidR="003940C5" w:rsidRDefault="0023249F" w:rsidP="0023249F">
          <w:pPr>
            <w:pStyle w:val="F25B38F952134070955CDE888D95863F"/>
          </w:pPr>
          <w:r w:rsidRPr="009140D6">
            <w:rPr>
              <w:rStyle w:val="Formulrflttext"/>
              <w:b/>
              <w:bCs/>
              <w:i/>
              <w:iCs/>
              <w:color w:val="BFBFBF" w:themeColor="background1" w:themeShade="BF"/>
            </w:rPr>
            <w:t>#</w:t>
          </w:r>
        </w:p>
      </w:docPartBody>
    </w:docPart>
    <w:docPart>
      <w:docPartPr>
        <w:name w:val="CD83ECB3E1B949E3A73AC6A18EC10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AACBE-BFE9-4278-9E6B-6398A21D4B40}"/>
      </w:docPartPr>
      <w:docPartBody>
        <w:p w:rsidR="0023249F" w:rsidRDefault="0023249F" w:rsidP="0023249F">
          <w:pPr>
            <w:pStyle w:val="CD83ECB3E1B949E3A73AC6A18EC10551"/>
          </w:pPr>
          <w:r w:rsidRPr="004D3821">
            <w:rPr>
              <w:rStyle w:val="Platshllartext"/>
              <w:rFonts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3916E8EE2C3C4E5BAD615E6121C87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EA4D9-7A9A-47F4-A0CF-614C7EE39225}"/>
      </w:docPartPr>
      <w:docPartBody>
        <w:p w:rsidR="0023249F" w:rsidRDefault="0023249F" w:rsidP="0023249F">
          <w:pPr>
            <w:pStyle w:val="3916E8EE2C3C4E5BAD615E6121C87C32"/>
          </w:pPr>
          <w:r w:rsidRPr="004D3821">
            <w:rPr>
              <w:rStyle w:val="Platshllartext"/>
              <w:rFonts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2F42161961C549C592DC0582E83AC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CCD5E-5671-4162-B9A2-5187C393EF16}"/>
      </w:docPartPr>
      <w:docPartBody>
        <w:p w:rsidR="00000000" w:rsidRDefault="00CA1FD2" w:rsidP="00CA1FD2">
          <w:pPr>
            <w:pStyle w:val="2F42161961C549C592DC0582E83AC31C"/>
          </w:pPr>
          <w:r>
            <w:rPr>
              <w:rStyle w:val="Formulrflttext"/>
            </w:rPr>
            <w:t xml:space="preserve">                                                                        </w:t>
          </w:r>
        </w:p>
      </w:docPartBody>
    </w:docPart>
    <w:docPart>
      <w:docPartPr>
        <w:name w:val="7C0DE5E26E4B4E828930D094C1CA0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BA838-66B3-4D8D-B1A7-1E8F3B0B0DA3}"/>
      </w:docPartPr>
      <w:docPartBody>
        <w:p w:rsidR="00000000" w:rsidRDefault="00CA1FD2" w:rsidP="00CA1FD2">
          <w:pPr>
            <w:pStyle w:val="7C0DE5E26E4B4E828930D094C1CA04CC"/>
          </w:pPr>
          <w:r>
            <w:rPr>
              <w:rStyle w:val="Formulrflttext"/>
              <w:rFonts w:eastAsiaTheme="majorEastAsia"/>
              <w:i/>
              <w:iCs/>
              <w:color w:val="808080" w:themeColor="background1" w:themeShade="80"/>
            </w:rPr>
            <w:t xml:space="preserve">                               </w:t>
          </w:r>
        </w:p>
      </w:docPartBody>
    </w:docPart>
    <w:docPart>
      <w:docPartPr>
        <w:name w:val="EE5DD2F9AA2B484E9396849E81519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CCDD4-A922-44A1-9F69-0AF2B65C86E9}"/>
      </w:docPartPr>
      <w:docPartBody>
        <w:p w:rsidR="00000000" w:rsidRDefault="00CA1FD2" w:rsidP="00CA1FD2">
          <w:pPr>
            <w:pStyle w:val="EE5DD2F9AA2B484E9396849E81519883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3FDDC6700BBA47E094A3CC1DB8903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BE3469-745E-4C04-A967-59A4F95812B7}"/>
      </w:docPartPr>
      <w:docPartBody>
        <w:p w:rsidR="00000000" w:rsidRDefault="00CA1FD2" w:rsidP="00CA1FD2">
          <w:pPr>
            <w:pStyle w:val="3FDDC6700BBA47E094A3CC1DB89033E2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F4D631170DCE416C9521308FB6C80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039D7-E5AF-497A-B347-C188D0B17FF3}"/>
      </w:docPartPr>
      <w:docPartBody>
        <w:p w:rsidR="00000000" w:rsidRDefault="00CA1FD2" w:rsidP="00CA1FD2">
          <w:pPr>
            <w:pStyle w:val="F4D631170DCE416C9521308FB6C800E7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AFEC77F425194D718B3555A838CA4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DBAC5-443B-43AB-A7E8-5BE2A13E1054}"/>
      </w:docPartPr>
      <w:docPartBody>
        <w:p w:rsidR="00000000" w:rsidRDefault="00CA1FD2" w:rsidP="00CA1FD2">
          <w:pPr>
            <w:pStyle w:val="AFEC77F425194D718B3555A838CA488D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0F65B00E5D834E198C1BCB47B2C65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F3E3B-A097-4842-9FA6-03F5AF5F0E6B}"/>
      </w:docPartPr>
      <w:docPartBody>
        <w:p w:rsidR="00000000" w:rsidRDefault="00CA1FD2" w:rsidP="00CA1FD2">
          <w:pPr>
            <w:pStyle w:val="0F65B00E5D834E198C1BCB47B2C6556F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714DA25C74514279A953C3075A036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D5EA7-A340-4212-911E-F70760AE1F61}"/>
      </w:docPartPr>
      <w:docPartBody>
        <w:p w:rsidR="00000000" w:rsidRDefault="00CA1FD2" w:rsidP="00CA1FD2">
          <w:pPr>
            <w:pStyle w:val="714DA25C74514279A953C3075A036596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003CC796068E46E381B85BC6F8DCF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8AFCD-16F6-4DB9-B126-E9B1A5C4CFD6}"/>
      </w:docPartPr>
      <w:docPartBody>
        <w:p w:rsidR="00000000" w:rsidRDefault="00CA1FD2" w:rsidP="00CA1FD2">
          <w:pPr>
            <w:pStyle w:val="003CC796068E46E381B85BC6F8DCF647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B67AC18A53ED4B88BCFD5AC8B1063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1B6A7-9A2B-4328-B8E2-9ECB69131056}"/>
      </w:docPartPr>
      <w:docPartBody>
        <w:p w:rsidR="00000000" w:rsidRDefault="00CA1FD2" w:rsidP="00CA1FD2">
          <w:pPr>
            <w:pStyle w:val="B67AC18A53ED4B88BCFD5AC8B1063DA5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7A775C85B7DB44D6B88730071232A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A5417-4EBD-4AAF-B6DB-F1C6BCABEDD0}"/>
      </w:docPartPr>
      <w:docPartBody>
        <w:p w:rsidR="00000000" w:rsidRDefault="00CA1FD2" w:rsidP="00CA1FD2">
          <w:pPr>
            <w:pStyle w:val="7A775C85B7DB44D6B88730071232AC7E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AA5D99168974E8FB6F23C4458CA1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7C5AD-BFD2-4056-824C-424C2C1FDE4F}"/>
      </w:docPartPr>
      <w:docPartBody>
        <w:p w:rsidR="00000000" w:rsidRDefault="00CA1FD2" w:rsidP="00CA1FD2">
          <w:pPr>
            <w:pStyle w:val="DAA5D99168974E8FB6F23C4458CA1C20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0863840336CA41B1A6F5AA6B69543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C3309-817D-40E1-A068-4AE809FC00B4}"/>
      </w:docPartPr>
      <w:docPartBody>
        <w:p w:rsidR="00000000" w:rsidRDefault="00CA1FD2" w:rsidP="00CA1FD2">
          <w:pPr>
            <w:pStyle w:val="0863840336CA41B1A6F5AA6B69543C89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1788883B936C43FBB02FE17EF6F66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CBCC6-B4A8-45D0-859E-33BC6AB200E0}"/>
      </w:docPartPr>
      <w:docPartBody>
        <w:p w:rsidR="00000000" w:rsidRDefault="00CA1FD2" w:rsidP="00CA1FD2">
          <w:pPr>
            <w:pStyle w:val="1788883B936C43FBB02FE17EF6F66546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8BCBFA0F01B347EB96217930BABBE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C6835-B509-4D51-A3BE-5575158434BB}"/>
      </w:docPartPr>
      <w:docPartBody>
        <w:p w:rsidR="00000000" w:rsidRDefault="00CA1FD2" w:rsidP="00CA1FD2">
          <w:pPr>
            <w:pStyle w:val="8BCBFA0F01B347EB96217930BABBE303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E18FBEC5C18D4A2180383F33C1DC7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BE230-11F1-44D9-9762-B59B7B5CC792}"/>
      </w:docPartPr>
      <w:docPartBody>
        <w:p w:rsidR="00000000" w:rsidRDefault="00CA1FD2" w:rsidP="00CA1FD2">
          <w:pPr>
            <w:pStyle w:val="E18FBEC5C18D4A2180383F33C1DC744C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9C151B116D90421498FA94D2D11BB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A5411-3B43-4667-833A-18677378A0C0}"/>
      </w:docPartPr>
      <w:docPartBody>
        <w:p w:rsidR="00000000" w:rsidRDefault="00CA1FD2" w:rsidP="00CA1FD2">
          <w:pPr>
            <w:pStyle w:val="9C151B116D90421498FA94D2D11BB80B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AA7746AA454641E5B4D8676E6F129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120B2-AB43-4947-BF6D-B50CA8D318D8}"/>
      </w:docPartPr>
      <w:docPartBody>
        <w:p w:rsidR="00000000" w:rsidRDefault="00CA1FD2" w:rsidP="00CA1FD2">
          <w:pPr>
            <w:pStyle w:val="AA7746AA454641E5B4D8676E6F1293B0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BDBEE9786F84B26A6A2F17FD7BAB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83A1E-A593-4767-A5EC-CFCB1469385F}"/>
      </w:docPartPr>
      <w:docPartBody>
        <w:p w:rsidR="00000000" w:rsidRDefault="00CA1FD2" w:rsidP="00CA1FD2">
          <w:pPr>
            <w:pStyle w:val="BBDBEE9786F84B26A6A2F17FD7BAB204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803F28F6401046E19EB01FC640449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12E7C-F4AF-45AF-B8E2-108D61C3A014}"/>
      </w:docPartPr>
      <w:docPartBody>
        <w:p w:rsidR="00000000" w:rsidRDefault="00CA1FD2" w:rsidP="00CA1FD2">
          <w:pPr>
            <w:pStyle w:val="803F28F6401046E19EB01FC64044934A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FE25957C36F248008F72844F750D6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D01EE-0CEB-49E4-9292-CD3B773F18C2}"/>
      </w:docPartPr>
      <w:docPartBody>
        <w:p w:rsidR="00000000" w:rsidRDefault="00CA1FD2" w:rsidP="00CA1FD2">
          <w:pPr>
            <w:pStyle w:val="FE25957C36F248008F72844F750D6009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4F1B2831E2824D5A9CEABF498D31A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39BE6-2F54-4B77-96F3-55EDF0ED3CAC}"/>
      </w:docPartPr>
      <w:docPartBody>
        <w:p w:rsidR="00000000" w:rsidRDefault="00CA1FD2" w:rsidP="00CA1FD2">
          <w:pPr>
            <w:pStyle w:val="4F1B2831E2824D5A9CEABF498D31AC31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DDAB6438E7BE438AA5B56683A0D19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64A33-2E1B-49EC-BD71-F2175BE5F21B}"/>
      </w:docPartPr>
      <w:docPartBody>
        <w:p w:rsidR="00000000" w:rsidRDefault="00CA1FD2" w:rsidP="00CA1FD2">
          <w:pPr>
            <w:pStyle w:val="DDAB6438E7BE438AA5B56683A0D19AAC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D4A91B37952A40B3A5FCEC8601566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489A3-FF80-4418-90BF-48A3A0630C09}"/>
      </w:docPartPr>
      <w:docPartBody>
        <w:p w:rsidR="00000000" w:rsidRDefault="00CA1FD2" w:rsidP="00CA1FD2">
          <w:pPr>
            <w:pStyle w:val="D4A91B37952A40B3A5FCEC860156653F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4341A1E468AE4D55A77A367972609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D9A2C-4EDA-4737-88BA-9AEEEB4CF0BB}"/>
      </w:docPartPr>
      <w:docPartBody>
        <w:p w:rsidR="00000000" w:rsidRDefault="00CA1FD2" w:rsidP="00CA1FD2">
          <w:pPr>
            <w:pStyle w:val="4341A1E468AE4D55A77A36797260906A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D02C0EEB36B4571A6992F3836578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91F6E-C627-4567-A3FC-4C284CB08FCA}"/>
      </w:docPartPr>
      <w:docPartBody>
        <w:p w:rsidR="00000000" w:rsidRDefault="00CA1FD2" w:rsidP="00CA1FD2">
          <w:pPr>
            <w:pStyle w:val="8D02C0EEB36B4571A6992F38365782CD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DE527527A5F7494F89474C7E6F193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EB6B4-F943-44B6-A478-A308A3AEA08C}"/>
      </w:docPartPr>
      <w:docPartBody>
        <w:p w:rsidR="00000000" w:rsidRDefault="00CA1FD2" w:rsidP="00CA1FD2">
          <w:pPr>
            <w:pStyle w:val="DE527527A5F7494F89474C7E6F193F95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DF97AC100DF1428E9FEB1F67F83AE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53322-8BB7-4A64-BEE4-CB6F558D2CDB}"/>
      </w:docPartPr>
      <w:docPartBody>
        <w:p w:rsidR="00000000" w:rsidRDefault="00CA1FD2" w:rsidP="00CA1FD2">
          <w:pPr>
            <w:pStyle w:val="DF97AC100DF1428E9FEB1F67F83AE873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2100D9E58F8D461982DCD0433179C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0BA1C-5B70-4120-A698-05956EFCF668}"/>
      </w:docPartPr>
      <w:docPartBody>
        <w:p w:rsidR="00000000" w:rsidRDefault="00CA1FD2" w:rsidP="00CA1FD2">
          <w:pPr>
            <w:pStyle w:val="2100D9E58F8D461982DCD0433179C39C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FE3E8166DBC0475FBA7331256FC00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36ADB-4CE0-4228-86DE-6E91B10CA8D5}"/>
      </w:docPartPr>
      <w:docPartBody>
        <w:p w:rsidR="00000000" w:rsidRDefault="00CA1FD2" w:rsidP="00CA1FD2">
          <w:pPr>
            <w:pStyle w:val="FE3E8166DBC0475FBA7331256FC0092A"/>
          </w:pPr>
          <w:r w:rsidRPr="00D20D22">
            <w:rPr>
              <w:rStyle w:val="Platshllartext"/>
              <w:rFonts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E4322791FD0A413C962EB7AC8842A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EEF7F-97DE-4340-B53D-90A8A283761E}"/>
      </w:docPartPr>
      <w:docPartBody>
        <w:p w:rsidR="00000000" w:rsidRDefault="00CA1FD2" w:rsidP="00CA1FD2">
          <w:pPr>
            <w:pStyle w:val="E4322791FD0A413C962EB7AC8842A5EE"/>
          </w:pPr>
          <w:r>
            <w:rPr>
              <w:rStyle w:val="Platshllartext"/>
              <w:rFonts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67"/>
    <w:rsid w:val="0023249F"/>
    <w:rsid w:val="00375563"/>
    <w:rsid w:val="003940C5"/>
    <w:rsid w:val="006F5367"/>
    <w:rsid w:val="008405B5"/>
    <w:rsid w:val="00887865"/>
    <w:rsid w:val="00892D92"/>
    <w:rsid w:val="00A22D0E"/>
    <w:rsid w:val="00C123DE"/>
    <w:rsid w:val="00CA1FD2"/>
    <w:rsid w:val="00E91737"/>
    <w:rsid w:val="00EA6809"/>
    <w:rsid w:val="00E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A1FD2"/>
    <w:rPr>
      <w:color w:val="808080"/>
    </w:rPr>
  </w:style>
  <w:style w:type="paragraph" w:customStyle="1" w:styleId="EC6B5DC8CB92420CB9250B0F5A692EA7">
    <w:name w:val="EC6B5DC8CB92420CB9250B0F5A692EA7"/>
    <w:rsid w:val="006F5367"/>
  </w:style>
  <w:style w:type="paragraph" w:customStyle="1" w:styleId="DF1D330A3B724E34973888975CFCFE73">
    <w:name w:val="DF1D330A3B724E34973888975CFCFE73"/>
    <w:rsid w:val="006F5367"/>
  </w:style>
  <w:style w:type="paragraph" w:customStyle="1" w:styleId="1AC5554FFFAE4325B389AA74B6510B41">
    <w:name w:val="1AC5554FFFAE4325B389AA74B6510B41"/>
    <w:rsid w:val="006F5367"/>
  </w:style>
  <w:style w:type="paragraph" w:customStyle="1" w:styleId="906FC11A9F1344E4B6581C4CF30B3953">
    <w:name w:val="906FC11A9F1344E4B6581C4CF30B3953"/>
    <w:rsid w:val="006F5367"/>
  </w:style>
  <w:style w:type="paragraph" w:customStyle="1" w:styleId="6E71C67C1A8C4E8196FB072FE25A5F2C">
    <w:name w:val="6E71C67C1A8C4E8196FB072FE25A5F2C"/>
    <w:rsid w:val="006F5367"/>
  </w:style>
  <w:style w:type="paragraph" w:customStyle="1" w:styleId="A45308BF6A384AB1AC63A38212B02682">
    <w:name w:val="A45308BF6A384AB1AC63A38212B02682"/>
    <w:rsid w:val="006F5367"/>
  </w:style>
  <w:style w:type="character" w:customStyle="1" w:styleId="Formulrflttext">
    <w:name w:val="Formulärfält text"/>
    <w:basedOn w:val="Standardstycketeckensnitt"/>
    <w:uiPriority w:val="1"/>
    <w:rsid w:val="00CA1FD2"/>
    <w:rPr>
      <w:rFonts w:asciiTheme="minorHAnsi" w:hAnsiTheme="minorHAnsi"/>
      <w:sz w:val="20"/>
    </w:rPr>
  </w:style>
  <w:style w:type="paragraph" w:customStyle="1" w:styleId="AF6A4DDFC73844A1A98C396F4EEB96404">
    <w:name w:val="AF6A4DDFC73844A1A98C396F4EEB9640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D7EE26BCB14192BFC43AAE5950A3535">
    <w:name w:val="DFD7EE26BCB14192BFC43AAE5950A3535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2707DAB80D401F87A7BD8F06DB4E395">
    <w:name w:val="492707DAB80D401F87A7BD8F06DB4E395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4B4020B404A2DAF80AB762AA60F935">
    <w:name w:val="2A54B4020B404A2DAF80AB762AA60F935"/>
    <w:rsid w:val="006F536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49D7D3032D4538B5BB3CF70990F8804">
    <w:name w:val="7149D7D3032D4538B5BB3CF70990F880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700FE2710A4DDF998632DBFD28FE024">
    <w:name w:val="A3700FE2710A4DDF998632DBFD28FE02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1C5FD1E014F299BB0BAF661BD8FFA4">
    <w:name w:val="7801C5FD1E014F299BB0BAF661BD8FFA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40ED22C2EA4ADC80A956EF6F4C16224">
    <w:name w:val="A440ED22C2EA4ADC80A956EF6F4C1622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7F185DC3FA43C5817CEE09F01C780A4">
    <w:name w:val="FF7F185DC3FA43C5817CEE09F01C780A4"/>
    <w:rsid w:val="006F536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84DBF4D574CBFA6808B9FFF48D9344">
    <w:name w:val="24B84DBF4D574CBFA6808B9FFF48D9344"/>
    <w:rsid w:val="006F536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01872469FB4729AA1E8DAC16E4F4394">
    <w:name w:val="0101872469FB4729AA1E8DAC16E4F4394"/>
    <w:rsid w:val="006F536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5B38F952134070955CDE888D95863F4">
    <w:name w:val="F25B38F952134070955CDE888D95863F4"/>
    <w:rsid w:val="006F536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38D45F6D07415BBAA4CC9AE9D582714">
    <w:name w:val="8038D45F6D07415BBAA4CC9AE9D58271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78D2D25B24BE69957015A0EE310A84">
    <w:name w:val="1BC78D2D25B24BE69957015A0EE310A8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C4033C115451B8A89809F841797504">
    <w:name w:val="DE1C4033C115451B8A89809F84179750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A082F87552420EA64C9FECC6C78A544">
    <w:name w:val="89A082F87552420EA64C9FECC6C78A54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D784466F7F4BDE88F22FC8DBAA44644">
    <w:name w:val="E7D784466F7F4BDE88F22FC8DBAA44644"/>
    <w:rsid w:val="006F53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5843A62C1E46DAB55E19A0C365F372">
    <w:name w:val="1F5843A62C1E46DAB55E19A0C365F372"/>
    <w:rsid w:val="00E91737"/>
  </w:style>
  <w:style w:type="paragraph" w:customStyle="1" w:styleId="E204E7E624144D7483D398AE937D14EA">
    <w:name w:val="E204E7E624144D7483D398AE937D14EA"/>
    <w:rsid w:val="00E91737"/>
  </w:style>
  <w:style w:type="paragraph" w:customStyle="1" w:styleId="00C47E090F5F478FA15F607794B695FC">
    <w:name w:val="00C47E090F5F478FA15F607794B695FC"/>
    <w:rsid w:val="00E91737"/>
  </w:style>
  <w:style w:type="paragraph" w:customStyle="1" w:styleId="9BD143D08EB847DBBE18450B9D5CB294">
    <w:name w:val="9BD143D08EB847DBBE18450B9D5CB294"/>
    <w:rsid w:val="00E91737"/>
  </w:style>
  <w:style w:type="paragraph" w:customStyle="1" w:styleId="7F065ECF0D40469BAF47D37CAC05BD58">
    <w:name w:val="7F065ECF0D40469BAF47D37CAC05BD58"/>
    <w:rsid w:val="00E91737"/>
  </w:style>
  <w:style w:type="paragraph" w:customStyle="1" w:styleId="A13F25B53C52401C93E042996D36CACB">
    <w:name w:val="A13F25B53C52401C93E042996D36CACB"/>
    <w:rsid w:val="00E91737"/>
  </w:style>
  <w:style w:type="paragraph" w:customStyle="1" w:styleId="DD3A18C5ABEC4898817616CD44BCBC08">
    <w:name w:val="DD3A18C5ABEC4898817616CD44BCBC08"/>
    <w:rsid w:val="00E91737"/>
  </w:style>
  <w:style w:type="paragraph" w:customStyle="1" w:styleId="4B5A388D0C45444BB4F983D17D48A958">
    <w:name w:val="4B5A388D0C45444BB4F983D17D48A958"/>
    <w:rsid w:val="00E91737"/>
  </w:style>
  <w:style w:type="paragraph" w:customStyle="1" w:styleId="40BC67A7F4AA4DFDB84D15BDF8E75D2D">
    <w:name w:val="40BC67A7F4AA4DFDB84D15BDF8E75D2D"/>
    <w:rsid w:val="00E91737"/>
  </w:style>
  <w:style w:type="paragraph" w:customStyle="1" w:styleId="46DC90457727432CAB1741C1E3508237">
    <w:name w:val="46DC90457727432CAB1741C1E3508237"/>
    <w:rsid w:val="00E91737"/>
  </w:style>
  <w:style w:type="paragraph" w:customStyle="1" w:styleId="F4274C3619C044CE979E53E132EACA08">
    <w:name w:val="F4274C3619C044CE979E53E132EACA08"/>
    <w:rsid w:val="00E91737"/>
  </w:style>
  <w:style w:type="paragraph" w:customStyle="1" w:styleId="EEA8FD71C21A43F197941ADF52B3CFD7">
    <w:name w:val="EEA8FD71C21A43F197941ADF52B3CFD7"/>
    <w:rsid w:val="00E91737"/>
  </w:style>
  <w:style w:type="paragraph" w:customStyle="1" w:styleId="B9F2AA8D607E44B28E77810DF83C040F">
    <w:name w:val="B9F2AA8D607E44B28E77810DF83C040F"/>
    <w:rsid w:val="00E91737"/>
  </w:style>
  <w:style w:type="paragraph" w:customStyle="1" w:styleId="A1B580DD65BC4211BD77ACBD3D5B6CF1">
    <w:name w:val="A1B580DD65BC4211BD77ACBD3D5B6CF1"/>
    <w:rsid w:val="00E91737"/>
  </w:style>
  <w:style w:type="paragraph" w:customStyle="1" w:styleId="7887FA4EAD584468B4F78997CA85A05B">
    <w:name w:val="7887FA4EAD584468B4F78997CA85A05B"/>
    <w:rsid w:val="00E91737"/>
  </w:style>
  <w:style w:type="paragraph" w:customStyle="1" w:styleId="3C9763907F7049F29A2C0DEF3FAD3CDF">
    <w:name w:val="3C9763907F7049F29A2C0DEF3FAD3CDF"/>
    <w:rsid w:val="00E91737"/>
  </w:style>
  <w:style w:type="paragraph" w:customStyle="1" w:styleId="8E6CD3E507014E4EA345228ED898DF86">
    <w:name w:val="8E6CD3E507014E4EA345228ED898DF86"/>
    <w:rsid w:val="00E91737"/>
  </w:style>
  <w:style w:type="paragraph" w:customStyle="1" w:styleId="56530AD73A0D47E29572C7C6B69A9670">
    <w:name w:val="56530AD73A0D47E29572C7C6B69A9670"/>
    <w:rsid w:val="00E91737"/>
  </w:style>
  <w:style w:type="paragraph" w:customStyle="1" w:styleId="C242996D33934D44BFD08C4220E24520">
    <w:name w:val="C242996D33934D44BFD08C4220E24520"/>
    <w:rsid w:val="00E91737"/>
  </w:style>
  <w:style w:type="paragraph" w:customStyle="1" w:styleId="84B08AF6CB3E4D84918588A20236D344">
    <w:name w:val="84B08AF6CB3E4D84918588A20236D344"/>
    <w:rsid w:val="00E91737"/>
  </w:style>
  <w:style w:type="paragraph" w:customStyle="1" w:styleId="4FBCC6C6A0444913817E6F26A796C1DA">
    <w:name w:val="4FBCC6C6A0444913817E6F26A796C1DA"/>
    <w:rsid w:val="00E91737"/>
  </w:style>
  <w:style w:type="paragraph" w:customStyle="1" w:styleId="7CD8DA5038ED493482152E575633D0A7">
    <w:name w:val="7CD8DA5038ED493482152E575633D0A7"/>
    <w:rsid w:val="00E91737"/>
  </w:style>
  <w:style w:type="paragraph" w:customStyle="1" w:styleId="8301CFDE043B40B19D62544665BB424C">
    <w:name w:val="8301CFDE043B40B19D62544665BB424C"/>
    <w:rsid w:val="00E91737"/>
  </w:style>
  <w:style w:type="paragraph" w:customStyle="1" w:styleId="25CA1951B4F644689AB67F523D7D3B54">
    <w:name w:val="25CA1951B4F644689AB67F523D7D3B54"/>
    <w:rsid w:val="00E91737"/>
  </w:style>
  <w:style w:type="paragraph" w:customStyle="1" w:styleId="3165E9E75D034A78B0F846768FC66366">
    <w:name w:val="3165E9E75D034A78B0F846768FC66366"/>
    <w:rsid w:val="00E91737"/>
  </w:style>
  <w:style w:type="paragraph" w:customStyle="1" w:styleId="1CF65BE018B842A3BD574BA78EFD72AC">
    <w:name w:val="1CF65BE018B842A3BD574BA78EFD72AC"/>
    <w:rsid w:val="00E91737"/>
  </w:style>
  <w:style w:type="paragraph" w:customStyle="1" w:styleId="721C0DE8907B42218B323025E6C65AFD">
    <w:name w:val="721C0DE8907B42218B323025E6C65AFD"/>
    <w:rsid w:val="00E91737"/>
  </w:style>
  <w:style w:type="paragraph" w:customStyle="1" w:styleId="A38BB6C239A6466CB80DA3996974DDB0">
    <w:name w:val="A38BB6C239A6466CB80DA3996974DDB0"/>
    <w:rsid w:val="00E91737"/>
  </w:style>
  <w:style w:type="paragraph" w:customStyle="1" w:styleId="BA86E394CF13442CA55C8EE3A44C91FB">
    <w:name w:val="BA86E394CF13442CA55C8EE3A44C91FB"/>
    <w:rsid w:val="00E91737"/>
  </w:style>
  <w:style w:type="paragraph" w:customStyle="1" w:styleId="B1232F20C05845B0AB3DB96F9987D010">
    <w:name w:val="B1232F20C05845B0AB3DB96F9987D010"/>
    <w:rsid w:val="00E91737"/>
  </w:style>
  <w:style w:type="paragraph" w:customStyle="1" w:styleId="AF6A4DDFC73844A1A98C396F4EEB9640">
    <w:name w:val="AF6A4DDFC73844A1A98C396F4EEB9640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D7EE26BCB14192BFC43AAE5950A353">
    <w:name w:val="DFD7EE26BCB14192BFC43AAE5950A353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2707DAB80D401F87A7BD8F06DB4E39">
    <w:name w:val="492707DAB80D401F87A7BD8F06DB4E39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4B4020B404A2DAF80AB762AA60F93">
    <w:name w:val="2A54B4020B404A2DAF80AB762AA60F93"/>
    <w:rsid w:val="0023249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49D7D3032D4538B5BB3CF70990F880">
    <w:name w:val="7149D7D3032D4538B5BB3CF70990F880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700FE2710A4DDF998632DBFD28FE02">
    <w:name w:val="A3700FE2710A4DDF998632DBFD28FE02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1C5FD1E014F299BB0BAF661BD8FFA">
    <w:name w:val="7801C5FD1E014F299BB0BAF661BD8FFA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40ED22C2EA4ADC80A956EF6F4C1622">
    <w:name w:val="A440ED22C2EA4ADC80A956EF6F4C1622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7F185DC3FA43C5817CEE09F01C780A">
    <w:name w:val="FF7F185DC3FA43C5817CEE09F01C780A"/>
    <w:rsid w:val="0023249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84DBF4D574CBFA6808B9FFF48D934">
    <w:name w:val="24B84DBF4D574CBFA6808B9FFF48D934"/>
    <w:rsid w:val="0023249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01872469FB4729AA1E8DAC16E4F439">
    <w:name w:val="0101872469FB4729AA1E8DAC16E4F439"/>
    <w:rsid w:val="0023249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5B38F952134070955CDE888D95863F">
    <w:name w:val="F25B38F952134070955CDE888D95863F"/>
    <w:rsid w:val="0023249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38D45F6D07415BBAA4CC9AE9D58271">
    <w:name w:val="8038D45F6D07415BBAA4CC9AE9D5827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78D2D25B24BE69957015A0EE310A8">
    <w:name w:val="1BC78D2D25B24BE69957015A0EE310A8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C4033C115451B8A89809F84179750">
    <w:name w:val="DE1C4033C115451B8A89809F84179750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A082F87552420EA64C9FECC6C78A54">
    <w:name w:val="89A082F87552420EA64C9FECC6C78A54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D784466F7F4BDE88F22FC8DBAA4464">
    <w:name w:val="E7D784466F7F4BDE88F22FC8DBAA4464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274C3619C044CE979E53E132EACA081">
    <w:name w:val="F4274C3619C044CE979E53E132EACA08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A8FD71C21A43F197941ADF52B3CFD71">
    <w:name w:val="EEA8FD71C21A43F197941ADF52B3CFD7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F2AA8D607E44B28E77810DF83C040F1">
    <w:name w:val="B9F2AA8D607E44B28E77810DF83C040F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B580DD65BC4211BD77ACBD3D5B6CF11">
    <w:name w:val="A1B580DD65BC4211BD77ACBD3D5B6CF1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7FA4EAD584468B4F78997CA85A05B1">
    <w:name w:val="7887FA4EAD584468B4F78997CA85A05B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9763907F7049F29A2C0DEF3FAD3CDF1">
    <w:name w:val="3C9763907F7049F29A2C0DEF3FAD3CDF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6CD3E507014E4EA345228ED898DF861">
    <w:name w:val="8E6CD3E507014E4EA345228ED898DF86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530AD73A0D47E29572C7C6B69A96701">
    <w:name w:val="56530AD73A0D47E29572C7C6B69A9670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42996D33934D44BFD08C4220E245201">
    <w:name w:val="C242996D33934D44BFD08C4220E24520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B08AF6CB3E4D84918588A20236D3441">
    <w:name w:val="84B08AF6CB3E4D84918588A20236D344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BCC6C6A0444913817E6F26A796C1DA1">
    <w:name w:val="4FBCC6C6A0444913817E6F26A796C1DA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D8DA5038ED493482152E575633D0A71">
    <w:name w:val="7CD8DA5038ED493482152E575633D0A7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1CFDE043B40B19D62544665BB424C1">
    <w:name w:val="8301CFDE043B40B19D62544665BB424C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A1951B4F644689AB67F523D7D3B541">
    <w:name w:val="25CA1951B4F644689AB67F523D7D3B54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65E9E75D034A78B0F846768FC663661">
    <w:name w:val="3165E9E75D034A78B0F846768FC66366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F65BE018B842A3BD574BA78EFD72AC1">
    <w:name w:val="1CF65BE018B842A3BD574BA78EFD72AC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C0DE8907B42218B323025E6C65AFD1">
    <w:name w:val="721C0DE8907B42218B323025E6C65AFD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BB6C239A6466CB80DA3996974DDB01">
    <w:name w:val="A38BB6C239A6466CB80DA3996974DDB0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6E394CF13442CA55C8EE3A44C91FB1">
    <w:name w:val="BA86E394CF13442CA55C8EE3A44C91FB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32F20C05845B0AB3DB96F9987D0101">
    <w:name w:val="B1232F20C05845B0AB3DB96F9987D0101"/>
    <w:rsid w:val="002324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BC5653FA84EC6BE8518165949E01D">
    <w:name w:val="F9EBC5653FA84EC6BE8518165949E01D"/>
    <w:rsid w:val="0023249F"/>
    <w:rPr>
      <w:kern w:val="2"/>
      <w14:ligatures w14:val="standardContextual"/>
    </w:rPr>
  </w:style>
  <w:style w:type="paragraph" w:customStyle="1" w:styleId="CD83ECB3E1B949E3A73AC6A18EC10551">
    <w:name w:val="CD83ECB3E1B949E3A73AC6A18EC10551"/>
    <w:rsid w:val="0023249F"/>
    <w:rPr>
      <w:kern w:val="2"/>
      <w14:ligatures w14:val="standardContextual"/>
    </w:rPr>
  </w:style>
  <w:style w:type="paragraph" w:customStyle="1" w:styleId="3916E8EE2C3C4E5BAD615E6121C87C32">
    <w:name w:val="3916E8EE2C3C4E5BAD615E6121C87C32"/>
    <w:rsid w:val="0023249F"/>
    <w:rPr>
      <w:kern w:val="2"/>
      <w14:ligatures w14:val="standardContextual"/>
    </w:rPr>
  </w:style>
  <w:style w:type="paragraph" w:customStyle="1" w:styleId="24E08896835D40E3B927CC436DD609D5">
    <w:name w:val="24E08896835D40E3B927CC436DD609D5"/>
    <w:rsid w:val="00A22D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CF35A2DA94439815C67A1D7471F80">
    <w:name w:val="C77CF35A2DA94439815C67A1D7471F80"/>
    <w:rsid w:val="00A22D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2161961C549C592DC0582E83AC31C">
    <w:name w:val="2F42161961C549C592DC0582E83AC31C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0DE5E26E4B4E828930D094C1CA04CC">
    <w:name w:val="7C0DE5E26E4B4E828930D094C1CA04CC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5DD2F9AA2B484E9396849E81519883">
    <w:name w:val="EE5DD2F9AA2B484E9396849E81519883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DC6700BBA47E094A3CC1DB89033E2">
    <w:name w:val="3FDDC6700BBA47E094A3CC1DB89033E2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631170DCE416C9521308FB6C800E7">
    <w:name w:val="F4D631170DCE416C9521308FB6C800E7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C77F425194D718B3555A838CA488D">
    <w:name w:val="AFEC77F425194D718B3555A838CA488D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5B00E5D834E198C1BCB47B2C6556F">
    <w:name w:val="0F65B00E5D834E198C1BCB47B2C6556F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DA25C74514279A953C3075A036596">
    <w:name w:val="714DA25C74514279A953C3075A036596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CC796068E46E381B85BC6F8DCF647">
    <w:name w:val="003CC796068E46E381B85BC6F8DCF647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7AC18A53ED4B88BCFD5AC8B1063DA5">
    <w:name w:val="B67AC18A53ED4B88BCFD5AC8B1063DA5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775C85B7DB44D6B88730071232AC7E">
    <w:name w:val="7A775C85B7DB44D6B88730071232AC7E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5D99168974E8FB6F23C4458CA1C20">
    <w:name w:val="DAA5D99168974E8FB6F23C4458CA1C20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3840336CA41B1A6F5AA6B69543C89">
    <w:name w:val="0863840336CA41B1A6F5AA6B69543C89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8883B936C43FBB02FE17EF6F66546">
    <w:name w:val="1788883B936C43FBB02FE17EF6F66546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BFA0F01B347EB96217930BABBE303">
    <w:name w:val="8BCBFA0F01B347EB96217930BABBE303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FBEC5C18D4A2180383F33C1DC744C">
    <w:name w:val="E18FBEC5C18D4A2180383F33C1DC744C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151B116D90421498FA94D2D11BB80B">
    <w:name w:val="9C151B116D90421498FA94D2D11BB80B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746AA454641E5B4D8676E6F1293B0">
    <w:name w:val="AA7746AA454641E5B4D8676E6F1293B0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BEE9786F84B26A6A2F17FD7BAB204">
    <w:name w:val="BBDBEE9786F84B26A6A2F17FD7BAB204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F28F6401046E19EB01FC64044934A">
    <w:name w:val="803F28F6401046E19EB01FC64044934A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5957C36F248008F72844F750D6009">
    <w:name w:val="FE25957C36F248008F72844F750D6009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1B2831E2824D5A9CEABF498D31AC31">
    <w:name w:val="4F1B2831E2824D5A9CEABF498D31AC31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B6438E7BE438AA5B56683A0D19AAC">
    <w:name w:val="DDAB6438E7BE438AA5B56683A0D19AAC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91B37952A40B3A5FCEC860156653F">
    <w:name w:val="D4A91B37952A40B3A5FCEC860156653F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1A1E468AE4D55A77A36797260906A">
    <w:name w:val="4341A1E468AE4D55A77A36797260906A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2C0EEB36B4571A6992F38365782CD">
    <w:name w:val="8D02C0EEB36B4571A6992F38365782CD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27527A5F7494F89474C7E6F193F95">
    <w:name w:val="DE527527A5F7494F89474C7E6F193F95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97AC100DF1428E9FEB1F67F83AE873">
    <w:name w:val="DF97AC100DF1428E9FEB1F67F83AE873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0D9E58F8D461982DCD0433179C39C">
    <w:name w:val="2100D9E58F8D461982DCD0433179C39C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3E8166DBC0475FBA7331256FC0092A">
    <w:name w:val="FE3E8166DBC0475FBA7331256FC0092A"/>
    <w:rsid w:val="00CA1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22791FD0A413C962EB7AC8842A5EE">
    <w:name w:val="E4322791FD0A413C962EB7AC8842A5EE"/>
    <w:rsid w:val="00CA1F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pr_x00e4_ttad xmlns="991db3e2-9bd6-45d0-aa14-57771f9d8ef8">2024-01-08T14:55:28+00:00</Uppr_x00e4_ttad>
    <Insats xmlns="991db3e2-9bd6-45d0-aa14-57771f9d8ef8" xsi:nil="true"/>
    <Handlingstyp xmlns="991db3e2-9bd6-45d0-aa14-57771f9d8ef8" xsi:nil="true"/>
    <DNR xmlns="991db3e2-9bd6-45d0-aa14-57771f9d8ef8" xsi:nil="true"/>
    <Person xmlns="991db3e2-9bd6-45d0-aa14-57771f9d8ef8" xsi:nil="true"/>
    <Ut_x002f_In xmlns="991db3e2-9bd6-45d0-aa14-57771f9d8ef8" xsi:nil="true"/>
    <Person_x002f_Myndighet xmlns="991db3e2-9bd6-45d0-aa14-57771f9d8ef8" xsi:nil="true"/>
    <SharedWithUsers xmlns="189a2663-ee5a-464a-be6c-0b3dc9026c07">
      <UserInfo>
        <DisplayName/>
        <AccountId xsi:nil="true"/>
        <AccountType/>
      </UserInfo>
    </SharedWithUsers>
    <lcf76f155ced4ddcb4097134ff3c332f xmlns="991db3e2-9bd6-45d0-aa14-57771f9d8ef8">
      <Terms xmlns="http://schemas.microsoft.com/office/infopath/2007/PartnerControls"/>
    </lcf76f155ced4ddcb4097134ff3c332f>
    <TaxCatchAll xmlns="189a2663-ee5a-464a-be6c-0b3dc9026c07" xsi:nil="true"/>
    <Datum xmlns="991db3e2-9bd6-45d0-aa14-57771f9d8ef8">2024-01-08T14:55:28+00:00</Datum>
    <L_x00e4_nk xmlns="991db3e2-9bd6-45d0-aa14-57771f9d8ef8">
      <Url xsi:nil="true"/>
      <Description xsi:nil="true"/>
    </L_x00e4_nk>
    <Kommentar xmlns="991db3e2-9bd6-45d0-aa14-57771f9d8ef8" xsi:nil="true"/>
    <_x00c4_rende xmlns="991db3e2-9bd6-45d0-aa14-57771f9d8e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C0F8B4A5434A8AD6EE8AFFE83B8D" ma:contentTypeVersion="49" ma:contentTypeDescription="Skapa ett nytt dokument." ma:contentTypeScope="" ma:versionID="ed2a851753d6ac562ad475850faad125">
  <xsd:schema xmlns:xsd="http://www.w3.org/2001/XMLSchema" xmlns:xs="http://www.w3.org/2001/XMLSchema" xmlns:p="http://schemas.microsoft.com/office/2006/metadata/properties" xmlns:ns1="991db3e2-9bd6-45d0-aa14-57771f9d8ef8" xmlns:ns3="189a2663-ee5a-464a-be6c-0b3dc9026c07" targetNamespace="http://schemas.microsoft.com/office/2006/metadata/properties" ma:root="true" ma:fieldsID="c2c16c99b78dfe298366c8825bd403e0" ns1:_="" ns3:_="">
    <xsd:import namespace="991db3e2-9bd6-45d0-aa14-57771f9d8ef8"/>
    <xsd:import namespace="189a2663-ee5a-464a-be6c-0b3dc9026c07"/>
    <xsd:element name="properties">
      <xsd:complexType>
        <xsd:sequence>
          <xsd:element name="documentManagement">
            <xsd:complexType>
              <xsd:all>
                <xsd:element ref="ns1:Datum" minOccurs="0"/>
                <xsd:element ref="ns1:DNR" minOccurs="0"/>
                <xsd:element ref="ns1:_x00c4_rende" minOccurs="0"/>
                <xsd:element ref="ns1:Ut_x002f_In" minOccurs="0"/>
                <xsd:element ref="ns1:Person_x002f_Myndighet" minOccurs="0"/>
                <xsd:element ref="ns1:Handlingstyp" minOccurs="0"/>
                <xsd:element ref="ns1:Insats" minOccurs="0"/>
                <xsd:element ref="ns1:Kommentar" minOccurs="0"/>
                <xsd:element ref="ns1:Uppr_x00e4_ttad" minOccurs="0"/>
                <xsd:element ref="ns1:Person" minOccurs="0"/>
                <xsd:element ref="ns1:MediaServiceLocatio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3:TaxCatchAll" minOccurs="0"/>
                <xsd:element ref="ns1:MediaServiceFastMetadata" minOccurs="0"/>
                <xsd:element ref="ns1:MediaServiceMetadata" minOccurs="0"/>
                <xsd:element ref="ns1:MediaServiceDateTaken" minOccurs="0"/>
                <xsd:element ref="ns1:L_x00e4_nk" minOccurs="0"/>
                <xsd:element ref="ns1:MediaServiceAutoTag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b3e2-9bd6-45d0-aa14-57771f9d8ef8" elementFormDefault="qualified">
    <xsd:import namespace="http://schemas.microsoft.com/office/2006/documentManagement/types"/>
    <xsd:import namespace="http://schemas.microsoft.com/office/infopath/2007/PartnerControls"/>
    <xsd:element name="Datum" ma:index="0" nillable="true" ma:displayName="Datum" ma:default="[today]" ma:description="När handlingen inkom eller upprättades." ma:format="DateOnly" ma:internalName="Datum" ma:readOnly="false">
      <xsd:simpleType>
        <xsd:restriction base="dms:DateTime"/>
      </xsd:simpleType>
    </xsd:element>
    <xsd:element name="DNR" ma:index="1" nillable="true" ma:displayName="DNR" ma:description="Diarienummer" ma:format="Dropdown" ma:internalName="DNR" ma:readOnly="false">
      <xsd:simpleType>
        <xsd:restriction base="dms:Text">
          <xsd:maxLength value="255"/>
        </xsd:restriction>
      </xsd:simpleType>
    </xsd:element>
    <xsd:element name="_x00c4_rende" ma:index="2" nillable="true" ma:displayName="Ärende" ma:description="Beskriv kortfattat innehållet." ma:format="Dropdown" ma:internalName="_x00c4_rende" ma:readOnly="false">
      <xsd:simpleType>
        <xsd:restriction base="dms:Text">
          <xsd:maxLength value="255"/>
        </xsd:restriction>
      </xsd:simpleType>
    </xsd:element>
    <xsd:element name="Ut_x002f_In" ma:index="3" nillable="true" ma:displayName="Ut / In" ma:description="Från" ma:format="Dropdown" ma:internalName="Ut_x002f_In" ma:readOnly="false">
      <xsd:simpleType>
        <xsd:union memberTypes="dms:Text">
          <xsd:simpleType>
            <xsd:restriction base="dms:Choice">
              <xsd:enumeration value="Från"/>
              <xsd:enumeration value="Till"/>
              <xsd:enumeration value="Internt"/>
              <xsd:enumeration value="-"/>
            </xsd:restriction>
          </xsd:simpleType>
        </xsd:union>
      </xsd:simpleType>
    </xsd:element>
    <xsd:element name="Person_x002f_Myndighet" ma:index="4" nillable="true" ma:displayName="Myndighet / Org." ma:description="Vilken myndighet, organisation, eller företag lämnas handlingen till/från?" ma:format="Dropdown" ma:internalName="Person_x002f_Myndighe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a medlemmar"/>
                        <xsd:enumeration value="Arbetsförmedlingen"/>
                        <xsd:enumeration value="Arbetsutskottet"/>
                        <xsd:enumeration value="Medlemsrepresentanter"/>
                        <xsd:enumeration value="Styrelsen"/>
                        <xsd:enumeration value="Försäkringskassan"/>
                        <xsd:enumeration value="Region Sörmland"/>
                        <xsd:enumeration value="Eskilstuna kommun"/>
                        <xsd:enumeration value="Flens kommun"/>
                        <xsd:enumeration value="Gnesta kommun"/>
                        <xsd:enumeration value="Katrineholms kommun"/>
                        <xsd:enumeration value="Nyköpings kommun"/>
                        <xsd:enumeration value="Oxelösunds kommun"/>
                        <xsd:enumeration value="Strängnäs kommun"/>
                        <xsd:enumeration value="Trosa kommun"/>
                        <xsd:enumeration value="Vingåker kommun"/>
                        <xsd:enumeration value="Kansliet"/>
                        <xsd:enumeration value="Svenska ESF-råd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Handlingstyp" ma:index="5" nillable="true" ma:displayName="Handlingstyp" ma:format="Dropdown" ma:internalName="Handlingstyp" ma:readOnly="false">
      <xsd:simpleType>
        <xsd:union memberTypes="dms:Text">
          <xsd:simpleType>
            <xsd:restriction base="dms:Choice">
              <xsd:enumeration value="Beslut / Besked"/>
              <xsd:enumeration value="Avtal"/>
              <xsd:enumeration value="Styrdokument"/>
              <xsd:enumeration value="Protokoll"/>
              <xsd:enumeration value="Kallelse"/>
              <xsd:enumeration value="Hemställan"/>
              <xsd:enumeration value="Faktura"/>
              <xsd:enumeration value="Anmälningar"/>
              <xsd:enumeration value="Tjänsteutlåtande"/>
              <xsd:enumeration value="Registrering"/>
              <xsd:enumeration value="Rapport"/>
              <xsd:enumeration value="Ansökan"/>
            </xsd:restriction>
          </xsd:simpleType>
        </xsd:union>
      </xsd:simpleType>
    </xsd:element>
    <xsd:element name="Insats" ma:index="6" nillable="true" ma:displayName="Tillhör" ma:description="Del av verksamheten eller insats." ma:format="Dropdown" ma:internalName="Insa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ministration"/>
                        <xsd:enumeration value="Arbetsutskottet"/>
                        <xsd:enumeration value="Styrelsen"/>
                        <xsd:enumeration value="KASAM"/>
                        <xsd:enumeration value="SIKTA"/>
                        <xsd:enumeration value="Steget före"/>
                        <xsd:enumeration value="Steg för steg"/>
                        <xsd:enumeration value="Nuvas"/>
                        <xsd:enumeration value="React-EU Ung comeback"/>
                        <xsd:enumeration value="Trappan mot arbete"/>
                        <xsd:enumeration value="Unga på väg"/>
                        <xsd:enumeration value="Till anställning i byggbranschen"/>
                        <xsd:enumeration value="ESF Motverka våld i nära relationer"/>
                        <xsd:enumeration value="ESF Inkluderingslyftet"/>
                        <xsd:enumeration value="ESF SPIRA Sörmland"/>
                        <xsd:enumeration value="Sikta mot arbetsliv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ommentar" ma:index="7" nillable="true" ma:displayName="Kommentar" ma:description="Övrig information" ma:format="Dropdown" ma:internalName="Kommentar" ma:readOnly="false">
      <xsd:simpleType>
        <xsd:restriction base="dms:Text">
          <xsd:maxLength value="255"/>
        </xsd:restriction>
      </xsd:simpleType>
    </xsd:element>
    <xsd:element name="Uppr_x00e4_ttad" ma:index="9" nillable="true" ma:displayName="Upprättad" ma:default="[today]" ma:format="DateTime" ma:hidden="true" ma:internalName="Uppr_x00e4_ttad" ma:readOnly="false">
      <xsd:simpleType>
        <xsd:restriction base="dms:DateTime"/>
      </xsd:simpleType>
    </xsd:element>
    <xsd:element name="Person" ma:index="10" nillable="true" ma:displayName="Person" ma:description="Fyll i om det är från en särskild person." ma:format="Dropdown" ma:hidden="true" ma:internalName="Person" ma:readOnly="false">
      <xsd:simpleType>
        <xsd:restriction base="dms:Text">
          <xsd:maxLength value="255"/>
        </xsd:restriction>
      </xsd:simpleType>
    </xsd:element>
    <xsd:element name="MediaServiceLocation" ma:index="11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35dd446-6102-42ca-b8ed-c1d83090c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L_x00e4_nk" ma:index="32" nillable="true" ma:displayName="Länk" ma:description="Länk till filen" ma:format="Hyperlink" ma:hidden="true" ma:internalName="L_x00e4_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33" nillable="true" ma:displayName="Tags" ma:hidden="true" ma:internalName="MediaServiceAutoTags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2663-ee5a-464a-be6c-0b3dc9026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76b83a9a-95fb-460d-87c0-55a8b0eb1367}" ma:internalName="TaxCatchAll" ma:readOnly="false" ma:showField="CatchAllData" ma:web="189a2663-ee5a-464a-be6c-0b3dc9026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87D2-73F1-4434-9C3B-71B8EFCF891A}">
  <ds:schemaRefs>
    <ds:schemaRef ds:uri="http://schemas.microsoft.com/office/2006/metadata/properties"/>
    <ds:schemaRef ds:uri="http://schemas.microsoft.com/office/infopath/2007/PartnerControls"/>
    <ds:schemaRef ds:uri="991db3e2-9bd6-45d0-aa14-57771f9d8ef8"/>
    <ds:schemaRef ds:uri="189a2663-ee5a-464a-be6c-0b3dc9026c07"/>
  </ds:schemaRefs>
</ds:datastoreItem>
</file>

<file path=customXml/itemProps2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E86BE-2472-47B6-9380-D0BD3793B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b3e2-9bd6-45d0-aa14-57771f9d8ef8"/>
    <ds:schemaRef ds:uri="189a2663-ee5a-464a-be6c-0b3dc9026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Mall 2 Diarienr</Template>
  <TotalTime>101</TotalTime>
  <Pages>3</Pages>
  <Words>566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3563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 Sörmland</dc:creator>
  <cp:keywords/>
  <dc:description/>
  <cp:lastModifiedBy>Nils Perers</cp:lastModifiedBy>
  <cp:revision>73</cp:revision>
  <cp:lastPrinted>2021-11-11T14:04:00Z</cp:lastPrinted>
  <dcterms:created xsi:type="dcterms:W3CDTF">2023-12-12T14:09:00Z</dcterms:created>
  <dcterms:modified xsi:type="dcterms:W3CDTF">2024-10-17T14:33:00Z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441730725</vt:i4>
  </property>
  <property fmtid="{D5CDD505-2E9C-101B-9397-08002B2CF9AE}" pid="3" name="_NewReviewCycle">
    <vt:lpwstr/>
  </property>
  <property fmtid="{D5CDD505-2E9C-101B-9397-08002B2CF9AE}" pid="4" name="_EmailSubject">
    <vt:lpwstr>filer</vt:lpwstr>
  </property>
  <property fmtid="{D5CDD505-2E9C-101B-9397-08002B2CF9AE}" pid="5" name="_AuthorEmail">
    <vt:lpwstr>Mikael.Jonsson@itella.com</vt:lpwstr>
  </property>
  <property fmtid="{D5CDD505-2E9C-101B-9397-08002B2CF9AE}" pid="6" name="_AuthorEmailDisplayName">
    <vt:lpwstr>Jonsson Mikael</vt:lpwstr>
  </property>
  <property fmtid="{D5CDD505-2E9C-101B-9397-08002B2CF9AE}" pid="7" name="_ReviewingToolsShownOnce">
    <vt:lpwstr/>
  </property>
  <property fmtid="{D5CDD505-2E9C-101B-9397-08002B2CF9AE}" pid="8" name="ContentTypeId">
    <vt:lpwstr>0x0101001D1BC0F8B4A5434A8AD6EE8AFFE83B8D</vt:lpwstr>
  </property>
  <property fmtid="{D5CDD505-2E9C-101B-9397-08002B2CF9AE}" pid="9" name="Order">
    <vt:r8>228000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