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688F" w14:textId="1919ED83" w:rsidR="00D974AF" w:rsidRDefault="00733869" w:rsidP="00C81B80">
      <w:pPr>
        <w:spacing w:after="0"/>
      </w:pPr>
      <w:r w:rsidRPr="001C0EF2">
        <w:rPr>
          <w:rFonts w:ascii="Vrinda" w:hAnsi="Vrinda" w:cs="Vrinda"/>
          <w:b/>
          <w:sz w:val="40"/>
          <w:szCs w:val="40"/>
        </w:rPr>
        <w:t>Aktualisering</w:t>
      </w:r>
      <w:r w:rsidR="002C5D1F" w:rsidRPr="001C0EF2">
        <w:rPr>
          <w:rFonts w:ascii="Vrinda" w:hAnsi="Vrinda" w:cs="Vrinda"/>
          <w:b/>
          <w:sz w:val="40"/>
          <w:szCs w:val="40"/>
        </w:rPr>
        <w:t xml:space="preserve"> till </w:t>
      </w:r>
      <w:r w:rsidR="001C0EF2" w:rsidRPr="001C0EF2">
        <w:rPr>
          <w:rFonts w:ascii="Vrinda" w:hAnsi="Vrinda" w:cs="Vrinda"/>
          <w:b/>
          <w:sz w:val="40"/>
          <w:szCs w:val="40"/>
        </w:rPr>
        <w:t>S</w:t>
      </w:r>
      <w:r w:rsidR="001D069C">
        <w:rPr>
          <w:rFonts w:ascii="Vrinda" w:hAnsi="Vrinda" w:cs="Vrinda"/>
          <w:b/>
          <w:sz w:val="40"/>
          <w:szCs w:val="40"/>
        </w:rPr>
        <w:t>IKTA</w:t>
      </w:r>
      <w:r w:rsidR="001C0EF2" w:rsidRPr="001C0EF2">
        <w:rPr>
          <w:rFonts w:ascii="Vrinda" w:hAnsi="Vrinda" w:cs="Vrinda"/>
          <w:b/>
          <w:sz w:val="40"/>
          <w:szCs w:val="40"/>
        </w:rPr>
        <w:t xml:space="preserve"> mot arbetslivet</w:t>
      </w:r>
    </w:p>
    <w:p w14:paraId="75B8E2AE" w14:textId="4518A2B4" w:rsidR="00C81B80" w:rsidRPr="00C10F77" w:rsidRDefault="00C3411C" w:rsidP="00C10F77">
      <w:pPr>
        <w:pStyle w:val="Ingetavstnd"/>
        <w:spacing w:after="240" w:line="256" w:lineRule="auto"/>
        <w:rPr>
          <w:rFonts w:eastAsiaTheme="minorHAnsi" w:cs="Arial"/>
          <w:sz w:val="22"/>
          <w:szCs w:val="22"/>
          <w:lang w:eastAsia="en-US"/>
        </w:rPr>
        <w:sectPr w:rsidR="00C81B80" w:rsidRPr="00C10F77" w:rsidSect="00C81B8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559" w:header="567" w:footer="567" w:gutter="0"/>
          <w:cols w:space="708"/>
          <w:titlePg/>
          <w:docGrid w:linePitch="360"/>
        </w:sectPr>
      </w:pPr>
      <w:r>
        <w:rPr>
          <w:rFonts w:eastAsiaTheme="minorHAnsi" w:cs="Arial"/>
          <w:noProof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26BFE3" wp14:editId="5277CFEC">
                <wp:simplePos x="0" y="0"/>
                <wp:positionH relativeFrom="column">
                  <wp:posOffset>4417688</wp:posOffset>
                </wp:positionH>
                <wp:positionV relativeFrom="paragraph">
                  <wp:posOffset>335494</wp:posOffset>
                </wp:positionV>
                <wp:extent cx="1819530" cy="4450263"/>
                <wp:effectExtent l="19050" t="19050" r="0" b="26670"/>
                <wp:wrapNone/>
                <wp:docPr id="253647560" name="Grup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530" cy="4450263"/>
                          <a:chOff x="-6" y="-8"/>
                          <a:chExt cx="5379500" cy="1314516"/>
                        </a:xfrm>
                      </wpg:grpSpPr>
                      <wpg:grpSp>
                        <wpg:cNvPr id="52955016" name="Grupp 52955016"/>
                        <wpg:cNvGrpSpPr/>
                        <wpg:grpSpPr>
                          <a:xfrm>
                            <a:off x="0" y="-8"/>
                            <a:ext cx="4989161" cy="1314516"/>
                            <a:chOff x="0" y="-8"/>
                            <a:chExt cx="4989161" cy="1314517"/>
                          </a:xfrm>
                        </wpg:grpSpPr>
                        <wps:wsp>
                          <wps:cNvPr id="808752256" name="Rektangel: rundade hörn 2"/>
                          <wps:cNvSpPr/>
                          <wps:spPr>
                            <a:xfrm>
                              <a:off x="0" y="-8"/>
                              <a:ext cx="4989161" cy="1314517"/>
                            </a:xfrm>
                            <a:prstGeom prst="round2DiagRect">
                              <a:avLst>
                                <a:gd name="adj1" fmla="val 0"/>
                                <a:gd name="adj2" fmla="val 7280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11204E" w14:textId="77777777" w:rsidR="00C81B80" w:rsidRDefault="00C81B80" w:rsidP="00C81B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734703" name="Rektangel: rundade hörn 2"/>
                          <wps:cNvSpPr/>
                          <wps:spPr>
                            <a:xfrm>
                              <a:off x="0" y="137357"/>
                              <a:ext cx="4978875" cy="1176893"/>
                            </a:xfrm>
                            <a:prstGeom prst="round2DiagRect">
                              <a:avLst>
                                <a:gd name="adj1" fmla="val 0"/>
                                <a:gd name="adj2" fmla="val 8264"/>
                              </a:avLst>
                            </a:prstGeom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FE220" w14:textId="3A07E8AE" w:rsidR="00C3411C" w:rsidRPr="00C81B80" w:rsidRDefault="00C3411C" w:rsidP="0057760B">
                                <w:pPr>
                                  <w:pStyle w:val="Sidhuvud"/>
                                  <w:spacing w:before="240" w:line="256" w:lineRule="auto"/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</w:pP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SIKTA mot arbetslivet är en länsövergripande insats som ägs av Samordningsförbundet RAR i Sörmland och som genomförs i samverkan mellan länets kommuner, Region Sörmland, Försäkringskassan och Arbetsförmedlingen. 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Personalen är uppdelad i tre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länsdelar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, i va</w:t>
                                </w:r>
                                <w:r w:rsidR="00240FB2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rje del finns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samordnare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och flera 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>coacher. Insatsen startade i oktober 2023 och kommer att pågå i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minst</w:t>
                                </w:r>
                                <w:r w:rsidRPr="00C81B80">
                                  <w:rPr>
                                    <w:rFonts w:ascii="Arial" w:eastAsiaTheme="minorHAnsi" w:hAnsi="Arial" w:cs="Arial"/>
                                    <w:sz w:val="20"/>
                                    <w:szCs w:val="20"/>
                                  </w:rPr>
                                  <w:t xml:space="preserve"> fem år. Syftet är att personer i behov av samordnade rehabiliteringsinsatser ska närma sig arbetsmarknaden.</w:t>
                                </w:r>
                              </w:p>
                              <w:p w14:paraId="4F114932" w14:textId="77777777" w:rsidR="00C81B80" w:rsidRPr="00C3411C" w:rsidRDefault="00C81B80" w:rsidP="00C81B80">
                                <w:pPr>
                                  <w:pStyle w:val="Sidhuvud"/>
                                  <w:spacing w:line="256" w:lineRule="auto"/>
                                  <w:rPr>
                                    <w:rFonts w:ascii="Arial" w:eastAsiaTheme="minorHAnsi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4274988" name="Textruta 1114274988"/>
                        <wps:cNvSpPr txBox="1"/>
                        <wps:spPr>
                          <a:xfrm>
                            <a:off x="-6" y="7787"/>
                            <a:ext cx="5379500" cy="14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DC8D" w14:textId="6977BEA7" w:rsidR="00C81B80" w:rsidRPr="00B72147" w:rsidRDefault="00C81B80" w:rsidP="008762D5">
                              <w:pPr>
                                <w:pStyle w:val="Vrindaltt"/>
                                <w:spacing w:line="240" w:lineRule="auto"/>
                                <w:rPr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>Om SIKTA mot</w:t>
                              </w:r>
                              <w:r w:rsidR="00B72147"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72147">
                                <w:rPr>
                                  <w:spacing w:val="0"/>
                                  <w:sz w:val="22"/>
                                  <w:szCs w:val="22"/>
                                </w:rPr>
                                <w:t>arbetslivet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108000" rIns="72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6BFE3" id="Grupp 14" o:spid="_x0000_s1026" style="position:absolute;margin-left:347.85pt;margin-top:26.4pt;width:143.25pt;height:350.4pt;z-index:251662336;mso-width-relative:margin;mso-height-relative:margin" coordorigin="" coordsize="53795,1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">
                <v:group id="Grupp 52955016" o:spid="_x0000_s1027" style="position:absolute;width:49891;height:13145" coordorigin="" coordsize="49891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">
                  <v:shape id="Rektangel: rundade hörn 2" o:spid="_x0000_s1028" style="position:absolute;width:49891;height:13145;visibility:visible;mso-wrap-style:square;v-text-anchor:top" coordsize="4989161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" adj="-11796480,,5400" path="m,l4893464,v52852,,95697,42845,95697,95697l4989161,1314517r,l95697,1314517c42845,1314517,,1271672,,1218820l,,,xe" fillcolor="#c5e0b3 [1305]" strokecolor="#70ad47 [3209]" strokeweight="2.25pt">
                    <v:stroke joinstyle="miter"/>
                    <v:formulas/>
                    <v:path arrowok="t" o:connecttype="custom" o:connectlocs="0,0;4893464,0;4989161,95697;4989161,1314517;4989161,1314517;95697,1314517;0,1218820;0,0;0,0" o:connectangles="0,0,0,0,0,0,0,0,0" textboxrect="0,0,4989161,1314517"/>
                    <v:textbox>
                      <w:txbxContent>
                        <w:p w14:paraId="7F11204E" w14:textId="77777777" w:rsidR="00C81B80" w:rsidRDefault="00C81B80" w:rsidP="00C81B8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Rektangel: rundade hörn 2" o:spid="_x0000_s1029" style="position:absolute;top:1373;width:49788;height:11769;visibility:visible;mso-wrap-style:square;v-text-anchor:middle" coordsize="4978875,1176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" adj="-11796480,,5400" path="m,l4881617,v53714,,97258,43544,97258,97258l4978875,1176893r,l97258,1176893c43544,1176893,,1133349,,1079635l,,,xe" fillcolor="white [3201]" strokecolor="#70ad47 [3209]" strokeweight="2.25pt">
                    <v:stroke joinstyle="miter"/>
                    <v:formulas/>
                    <v:path arrowok="t" o:connecttype="custom" o:connectlocs="0,0;4881617,0;4978875,97258;4978875,1176893;4978875,1176893;97258,1176893;0,1079635;0,0;0,0" o:connectangles="0,0,0,0,0,0,0,0,0" textboxrect="0,0,4978875,1176893"/>
                    <v:textbox inset="1mm,1mm,1mm,1mm">
                      <w:txbxContent>
                        <w:p w14:paraId="5B1FE220" w14:textId="3A07E8AE" w:rsidR="00C3411C" w:rsidRPr="00C81B80" w:rsidRDefault="00C3411C" w:rsidP="0057760B">
                          <w:pPr>
                            <w:pStyle w:val="Sidhuvud"/>
                            <w:spacing w:before="240" w:line="256" w:lineRule="auto"/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</w:pP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SIKTA mot arbetslivet är en länsövergripande insats som ägs av Samordningsförbundet RAR i Sörmland och som genomförs i samverkan mellan länets kommuner, Region Sörmland, Försäkringskassan och Arbetsförmedlingen. 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br/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Personalen är uppdelad i tre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länsdelar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, i va</w:t>
                          </w:r>
                          <w:r w:rsidR="00240FB2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rje del finns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en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samordnare 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och flera 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>coacher. Insatsen startade i oktober 2023 och kommer att pågå i</w:t>
                          </w:r>
                          <w:r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minst</w:t>
                          </w:r>
                          <w:r w:rsidRPr="00C81B80">
                            <w:rPr>
                              <w:rFonts w:ascii="Arial" w:eastAsiaTheme="minorHAnsi" w:hAnsi="Arial" w:cs="Arial"/>
                              <w:sz w:val="20"/>
                              <w:szCs w:val="20"/>
                            </w:rPr>
                            <w:t xml:space="preserve"> fem år. Syftet är att personer i behov av samordnade rehabiliteringsinsatser ska närma sig arbetsmarknaden.</w:t>
                          </w:r>
                        </w:p>
                        <w:p w14:paraId="4F114932" w14:textId="77777777" w:rsidR="00C81B80" w:rsidRPr="00C3411C" w:rsidRDefault="00C81B80" w:rsidP="00C81B80">
                          <w:pPr>
                            <w:pStyle w:val="Sidhuvud"/>
                            <w:spacing w:line="256" w:lineRule="auto"/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114274988" o:spid="_x0000_s1030" type="#_x0000_t202" style="position:absolute;top:77;width:53794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" filled="f" stroked="f" strokeweight=".5pt">
                  <v:textbox inset="1.5mm,3mm,2mm,3mm">
                    <w:txbxContent>
                      <w:p w14:paraId="6531DC8D" w14:textId="6977BEA7" w:rsidR="00C81B80" w:rsidRPr="00B72147" w:rsidRDefault="00C81B80" w:rsidP="008762D5">
                        <w:pPr>
                          <w:pStyle w:val="Vrindaltt"/>
                          <w:spacing w:line="240" w:lineRule="auto"/>
                          <w:rPr>
                            <w:spacing w:val="0"/>
                            <w:sz w:val="22"/>
                            <w:szCs w:val="22"/>
                          </w:rPr>
                        </w:pPr>
                        <w:r w:rsidRPr="00B72147">
                          <w:rPr>
                            <w:spacing w:val="0"/>
                            <w:sz w:val="22"/>
                            <w:szCs w:val="22"/>
                          </w:rPr>
                          <w:t>Om SIKTA mot</w:t>
                        </w:r>
                        <w:r w:rsidR="00B72147" w:rsidRPr="00B72147">
                          <w:rPr>
                            <w:spacing w:val="0"/>
                            <w:sz w:val="22"/>
                            <w:szCs w:val="22"/>
                          </w:rPr>
                          <w:t xml:space="preserve"> </w:t>
                        </w:r>
                        <w:r w:rsidRPr="00B72147">
                          <w:rPr>
                            <w:spacing w:val="0"/>
                            <w:sz w:val="22"/>
                            <w:szCs w:val="22"/>
                          </w:rPr>
                          <w:t>arbetslivet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E9B">
        <w:rPr>
          <w:rFonts w:eastAsiaTheme="minorHAnsi" w:cs="Arial"/>
          <w:sz w:val="22"/>
          <w:szCs w:val="22"/>
          <w:lang w:eastAsia="en-US"/>
        </w:rPr>
        <w:t>S</w:t>
      </w:r>
      <w:r w:rsidR="00662E5A" w:rsidRPr="00E51BC0">
        <w:rPr>
          <w:rFonts w:eastAsiaTheme="minorHAnsi" w:cs="Arial"/>
          <w:sz w:val="22"/>
          <w:szCs w:val="22"/>
          <w:lang w:eastAsia="en-US"/>
        </w:rPr>
        <w:t>kickas med post till aktuell samordnare. Adresser hittas på sista sidan.</w:t>
      </w:r>
      <w:r w:rsidR="00C81B80" w:rsidRPr="00C81B80">
        <w:rPr>
          <w:rFonts w:ascii="Vrinda" w:hAnsi="Vrinda" w:cs="Vrinda"/>
          <w:noProof/>
          <w:color w:val="70AD47" w:themeColor="accent6"/>
          <w:sz w:val="24"/>
        </w:rPr>
        <w:t xml:space="preserve"> </w:t>
      </w:r>
    </w:p>
    <w:tbl>
      <w:tblPr>
        <w:tblStyle w:val="Tabellrutnt"/>
        <w:tblW w:w="679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4394"/>
      </w:tblGrid>
      <w:tr w:rsidR="00594CD4" w:rsidRPr="001C0EF2" w14:paraId="7B77E1EB" w14:textId="77777777" w:rsidTr="00C10F77">
        <w:tc>
          <w:tcPr>
            <w:tcW w:w="6794" w:type="dxa"/>
            <w:gridSpan w:val="2"/>
            <w:shd w:val="clear" w:color="auto" w:fill="C5E0B3" w:themeFill="accent6" w:themeFillTint="66"/>
            <w:vAlign w:val="bottom"/>
          </w:tcPr>
          <w:p w14:paraId="2285A0D5" w14:textId="3CCC27DF" w:rsidR="00594CD4" w:rsidRPr="00387852" w:rsidRDefault="00176C2F" w:rsidP="001148B3">
            <w:pPr>
              <w:pStyle w:val="Vrindaltt"/>
            </w:pPr>
            <w:r w:rsidRPr="00387852">
              <w:t>Kontaktuppgifter</w:t>
            </w:r>
          </w:p>
        </w:tc>
      </w:tr>
      <w:tr w:rsidR="00E461A9" w:rsidRPr="001C0EF2" w14:paraId="73DFAACD" w14:textId="4847F8ED" w:rsidTr="00704BD8">
        <w:tc>
          <w:tcPr>
            <w:tcW w:w="2400" w:type="dxa"/>
            <w:tcBorders>
              <w:right w:val="nil"/>
            </w:tcBorders>
            <w:vAlign w:val="bottom"/>
          </w:tcPr>
          <w:p w14:paraId="4122ECB5" w14:textId="657BCCE2" w:rsidR="00E461A9" w:rsidRPr="00EA54EE" w:rsidRDefault="00E461A9" w:rsidP="00704BD8">
            <w:pPr>
              <w:spacing w:after="0"/>
            </w:pPr>
            <w:r w:rsidRPr="00EA54EE">
              <w:t>Namn: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D6F4BAB2C659424DA1A729A418DEDFF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0C25848D" w14:textId="27764D87" w:rsidR="00E461A9" w:rsidRPr="00A91E23" w:rsidRDefault="00FD711C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6657C91C" w14:textId="4C4F7AF0" w:rsidTr="00704BD8">
        <w:tc>
          <w:tcPr>
            <w:tcW w:w="2400" w:type="dxa"/>
            <w:tcBorders>
              <w:right w:val="nil"/>
            </w:tcBorders>
            <w:vAlign w:val="bottom"/>
          </w:tcPr>
          <w:p w14:paraId="66A86C83" w14:textId="7409D7A1" w:rsidR="00E461A9" w:rsidRPr="001C0EF2" w:rsidRDefault="00E461A9" w:rsidP="00704BD8">
            <w:pPr>
              <w:spacing w:after="0"/>
              <w:rPr>
                <w:rFonts w:ascii="Vrinda" w:hAnsi="Vrinda" w:cs="Vrinda"/>
                <w:sz w:val="36"/>
                <w:szCs w:val="36"/>
              </w:rPr>
            </w:pPr>
            <w:r w:rsidRPr="00EA54EE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0FCD3CFD31D0429AA96EA8F64B55734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202C2BB8" w14:textId="7057B77B" w:rsidR="00E461A9" w:rsidRPr="00A935F9" w:rsidRDefault="006B7904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1D1B6671" w14:textId="375B63DB" w:rsidTr="00704BD8">
        <w:tc>
          <w:tcPr>
            <w:tcW w:w="2400" w:type="dxa"/>
            <w:tcBorders>
              <w:right w:val="nil"/>
            </w:tcBorders>
            <w:vAlign w:val="bottom"/>
          </w:tcPr>
          <w:p w14:paraId="6E345260" w14:textId="77777777" w:rsidR="00E461A9" w:rsidRDefault="00E461A9" w:rsidP="00704BD8">
            <w:pPr>
              <w:spacing w:after="0"/>
            </w:pPr>
            <w:r w:rsidRPr="00EA54EE">
              <w:t>Adress</w:t>
            </w:r>
            <w:r w:rsidR="005C31F7">
              <w:t xml:space="preserve"> och</w:t>
            </w:r>
            <w:r w:rsidR="00AA7B55">
              <w:t xml:space="preserve"> </w:t>
            </w:r>
            <w:r w:rsidR="001B0175">
              <w:t>ort</w:t>
            </w:r>
            <w:r w:rsidRPr="00EA54EE">
              <w:t>:</w:t>
            </w:r>
          </w:p>
          <w:p w14:paraId="50CB2A1C" w14:textId="241C7062" w:rsidR="00704BD8" w:rsidRPr="00704BD8" w:rsidRDefault="00704BD8" w:rsidP="00704BD8">
            <w:pPr>
              <w:spacing w:after="0"/>
            </w:pP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4EF6146E5DED48908F2D0EEB955EB11E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4812A76B" w14:textId="4317C192" w:rsidR="00E461A9" w:rsidRPr="00A935F9" w:rsidRDefault="00055CDA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09C4DC97" w14:textId="2A8F1B07" w:rsidTr="00704BD8">
        <w:trPr>
          <w:trHeight w:val="187"/>
        </w:trPr>
        <w:tc>
          <w:tcPr>
            <w:tcW w:w="2400" w:type="dxa"/>
            <w:tcBorders>
              <w:right w:val="nil"/>
            </w:tcBorders>
            <w:vAlign w:val="bottom"/>
          </w:tcPr>
          <w:p w14:paraId="3F35B09A" w14:textId="16A25FAD" w:rsidR="00E461A9" w:rsidRPr="001C0EF2" w:rsidRDefault="00E461A9" w:rsidP="00704BD8">
            <w:pPr>
              <w:spacing w:after="0"/>
              <w:rPr>
                <w:rFonts w:ascii="Vrinda" w:hAnsi="Vrinda" w:cs="Vrinda"/>
                <w:sz w:val="36"/>
                <w:szCs w:val="36"/>
              </w:rPr>
            </w:pPr>
            <w:r w:rsidRPr="00EA54EE">
              <w:t>Telefon: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BEE762CAFFC34771AFF7DAAB11EF4F6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4F0CB455" w14:textId="76444313" w:rsidR="00E461A9" w:rsidRPr="00A935F9" w:rsidRDefault="008066FE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B47670" w14:textId="5FDF7868" w:rsidTr="00704BD8">
        <w:tc>
          <w:tcPr>
            <w:tcW w:w="2400" w:type="dxa"/>
            <w:tcBorders>
              <w:right w:val="nil"/>
            </w:tcBorders>
            <w:vAlign w:val="bottom"/>
          </w:tcPr>
          <w:p w14:paraId="604F3BC2" w14:textId="5E6C26BC" w:rsidR="00E461A9" w:rsidRPr="00EA54EE" w:rsidRDefault="00E461A9" w:rsidP="00704BD8">
            <w:pPr>
              <w:spacing w:after="0"/>
            </w:pPr>
            <w:r>
              <w:t>Hur vill du bli kontaktad?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16006D05A7B4F8C94258486218A434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1B1B0D18" w14:textId="76A36585" w:rsidR="00E461A9" w:rsidRPr="00A935F9" w:rsidRDefault="004A0BDB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DBC8E4" w14:textId="3309C47A" w:rsidTr="00704BD8">
        <w:tc>
          <w:tcPr>
            <w:tcW w:w="2400" w:type="dxa"/>
            <w:tcBorders>
              <w:right w:val="nil"/>
            </w:tcBorders>
            <w:vAlign w:val="bottom"/>
          </w:tcPr>
          <w:p w14:paraId="58309548" w14:textId="6A4947E9" w:rsidR="00E461A9" w:rsidRDefault="00E461A9" w:rsidP="00704BD8">
            <w:pPr>
              <w:spacing w:after="0"/>
            </w:pPr>
            <w:r>
              <w:t>Övrigt:</w:t>
            </w:r>
            <w:r w:rsidR="001B0175">
              <w:br/>
            </w:r>
            <w:r w:rsidR="001B0175" w:rsidRPr="001B0175">
              <w:rPr>
                <w:i/>
                <w:iCs/>
              </w:rPr>
              <w:t>ex. stödperson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017F3AC7C3F14A8A96EDFE24EC111142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14:paraId="18C34454" w14:textId="030FCB65" w:rsidR="00E461A9" w:rsidRPr="00A935F9" w:rsidRDefault="00181EF6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B0DD03A" w14:textId="4C6DEAD9" w:rsidR="00D974AF" w:rsidRDefault="00D974AF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</w:p>
    <w:tbl>
      <w:tblPr>
        <w:tblStyle w:val="Tabellrutnt"/>
        <w:tblW w:w="679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969"/>
      </w:tblGrid>
      <w:tr w:rsidR="00717F04" w:rsidRPr="0062088E" w14:paraId="678B2E49" w14:textId="77777777" w:rsidTr="00C10F77">
        <w:trPr>
          <w:cantSplit/>
          <w:trHeight w:val="371"/>
        </w:trPr>
        <w:tc>
          <w:tcPr>
            <w:tcW w:w="6794" w:type="dxa"/>
            <w:gridSpan w:val="3"/>
            <w:shd w:val="clear" w:color="auto" w:fill="C5E0B3" w:themeFill="accent6" w:themeFillTint="66"/>
          </w:tcPr>
          <w:p w14:paraId="7314298E" w14:textId="213AE455" w:rsidR="00717F04" w:rsidRPr="005807E0" w:rsidRDefault="00717F04" w:rsidP="00905305">
            <w:pPr>
              <w:pStyle w:val="Ingetavstnd"/>
              <w:spacing w:line="256" w:lineRule="auto"/>
              <w:ind w:left="38"/>
              <w:jc w:val="both"/>
            </w:pPr>
            <w:r w:rsidRPr="005807E0">
              <w:rPr>
                <w:rStyle w:val="VrindalttChar"/>
              </w:rPr>
              <w:t>Aktualiseringen utförs av</w:t>
            </w:r>
            <w:r w:rsidR="00905305">
              <w:rPr>
                <w:rStyle w:val="VrindalttChar"/>
              </w:rPr>
              <w:t xml:space="preserve"> </w:t>
            </w:r>
            <w:r w:rsidRPr="005C0915">
              <w:t>(Kommun eller Försäkringskassa)</w:t>
            </w:r>
          </w:p>
        </w:tc>
      </w:tr>
      <w:tr w:rsidR="00905305" w:rsidRPr="0062088E" w14:paraId="20DA4DF5" w14:textId="77777777" w:rsidTr="006C0FC5">
        <w:trPr>
          <w:cantSplit/>
          <w:trHeight w:val="32"/>
        </w:trPr>
        <w:tc>
          <w:tcPr>
            <w:tcW w:w="1550" w:type="dxa"/>
            <w:tcBorders>
              <w:right w:val="nil"/>
            </w:tcBorders>
          </w:tcPr>
          <w:p w14:paraId="62A7B3B1" w14:textId="7741BE85" w:rsidR="00905305" w:rsidRPr="00905305" w:rsidRDefault="00905305" w:rsidP="00905305">
            <w:pPr>
              <w:spacing w:after="0"/>
            </w:pPr>
            <w:r>
              <w:t>Datum:</w:t>
            </w:r>
          </w:p>
        </w:tc>
        <w:sdt>
          <w:sdtPr>
            <w:rPr>
              <w:rStyle w:val="Formulrtext"/>
            </w:rPr>
            <w:id w:val="554902457"/>
            <w:lock w:val="sdtLocked"/>
            <w:placeholder>
              <w:docPart w:val="040C966C28B245BC83765F709C9B32C1"/>
            </w:placeholder>
            <w:showingPlcHdr/>
            <w15:color w:val="339966"/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</w:tcPr>
              <w:p w14:paraId="1FB5E9E2" w14:textId="59E71F0D" w:rsidR="00905305" w:rsidRPr="00905305" w:rsidRDefault="00905305" w:rsidP="00905305">
                <w:pPr>
                  <w:spacing w:after="0"/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5C64FF28" w14:textId="50D641BF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617B908B" w14:textId="43538EE4" w:rsidR="00E461A9" w:rsidRPr="0062088E" w:rsidRDefault="00E461A9" w:rsidP="00704BD8">
            <w:pPr>
              <w:spacing w:after="0"/>
            </w:pPr>
            <w:r w:rsidRPr="0062088E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D60C55041FE04B4DADD3A7DCF6DB49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46A5279C" w14:textId="772500F4" w:rsidR="00E461A9" w:rsidRPr="007808FE" w:rsidRDefault="00732168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E164932" w14:textId="7AFBCFDE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299D997E" w14:textId="561400D3" w:rsidR="00E461A9" w:rsidRPr="0062088E" w:rsidRDefault="00E461A9" w:rsidP="00704BD8">
            <w:pPr>
              <w:spacing w:after="0"/>
            </w:pPr>
            <w:r w:rsidRPr="0062088E">
              <w:t>Myndighet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3F884350D48345AC8B48411790F1E00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29626E2D" w14:textId="64E5B455" w:rsidR="00E461A9" w:rsidRPr="007808FE" w:rsidRDefault="00222BAA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7FC5CDF7" w14:textId="5B0024F4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5802D582" w14:textId="04D86D51" w:rsidR="00E461A9" w:rsidRPr="0062088E" w:rsidRDefault="00E461A9" w:rsidP="00704BD8">
            <w:pPr>
              <w:spacing w:after="0"/>
            </w:pPr>
            <w:r w:rsidRPr="0062088E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1608CF1F3855470381B76DC47FCFAC7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2F969C87" w14:textId="4120418F" w:rsidR="00E461A9" w:rsidRPr="007808FE" w:rsidRDefault="002C16B5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34E8006B" w14:textId="5309D1D4" w:rsidTr="00C10F77">
        <w:trPr>
          <w:cantSplit/>
        </w:trPr>
        <w:tc>
          <w:tcPr>
            <w:tcW w:w="1550" w:type="dxa"/>
            <w:tcBorders>
              <w:right w:val="nil"/>
            </w:tcBorders>
          </w:tcPr>
          <w:p w14:paraId="627B7297" w14:textId="4C2A0188" w:rsidR="00E461A9" w:rsidRPr="0062088E" w:rsidRDefault="00E461A9" w:rsidP="00704BD8">
            <w:pPr>
              <w:spacing w:after="0"/>
            </w:pPr>
            <w:r w:rsidRPr="0062088E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CD7F2CE8A2B54EAE903240ACC0948905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3AC39B11" w14:textId="003EC47B" w:rsidR="00E461A9" w:rsidRPr="007808FE" w:rsidRDefault="000B0535" w:rsidP="00D64068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051922E" w14:textId="451D03E0" w:rsidTr="002E31FF">
        <w:trPr>
          <w:cantSplit/>
        </w:trPr>
        <w:tc>
          <w:tcPr>
            <w:tcW w:w="2825" w:type="dxa"/>
            <w:gridSpan w:val="2"/>
            <w:tcBorders>
              <w:right w:val="nil"/>
            </w:tcBorders>
          </w:tcPr>
          <w:p w14:paraId="4364E27C" w14:textId="4C6DCA6B" w:rsidR="00E461A9" w:rsidRPr="0062088E" w:rsidRDefault="00E461A9" w:rsidP="00704BD8">
            <w:pPr>
              <w:spacing w:after="0"/>
            </w:pPr>
            <w:r w:rsidRPr="0062088E">
              <w:rPr>
                <w:bCs/>
              </w:rPr>
              <w:t xml:space="preserve">För Försäkringskassan </w:t>
            </w:r>
            <w:r w:rsidR="00A63457">
              <w:rPr>
                <w:bCs/>
              </w:rPr>
              <w:br/>
            </w:r>
            <w:r w:rsidRPr="0062088E">
              <w:rPr>
                <w:bCs/>
              </w:rPr>
              <w:t>Maximal arbetstid per vecka:</w:t>
            </w:r>
          </w:p>
        </w:tc>
        <w:sdt>
          <w:sdtPr>
            <w:rPr>
              <w:rStyle w:val="Formulrtext"/>
            </w:rPr>
            <w:alias w:val="Maximal arbetstid"/>
            <w:tag w:val="deltagare_arbetstid"/>
            <w:id w:val="-1650430470"/>
            <w:lock w:val="sdtLocked"/>
            <w:placeholder>
              <w:docPart w:val="E135C3DC374A46809BBB2738893C12E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3969" w:type="dxa"/>
                <w:tcBorders>
                  <w:left w:val="nil"/>
                </w:tcBorders>
                <w:vAlign w:val="center"/>
              </w:tcPr>
              <w:p w14:paraId="052A8537" w14:textId="02D5D9B3" w:rsidR="00E461A9" w:rsidRPr="007808FE" w:rsidRDefault="00552DD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</w:t>
                </w:r>
              </w:p>
            </w:tc>
          </w:sdtContent>
        </w:sdt>
      </w:tr>
      <w:tr w:rsidR="00E461A9" w:rsidRPr="0062088E" w14:paraId="79906446" w14:textId="54C17EEC" w:rsidTr="00C10F77">
        <w:trPr>
          <w:cantSplit/>
          <w:trHeight w:val="16"/>
        </w:trPr>
        <w:tc>
          <w:tcPr>
            <w:tcW w:w="1550" w:type="dxa"/>
            <w:tcBorders>
              <w:right w:val="nil"/>
            </w:tcBorders>
          </w:tcPr>
          <w:p w14:paraId="686B5B09" w14:textId="709078C6" w:rsidR="00E461A9" w:rsidRPr="0062088E" w:rsidRDefault="00E461A9" w:rsidP="00704BD8">
            <w:pPr>
              <w:spacing w:after="0"/>
              <w:rPr>
                <w:bCs/>
              </w:rPr>
            </w:pPr>
            <w:r>
              <w:rPr>
                <w:bCs/>
              </w:rPr>
              <w:t>Övrigt: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6689D491F5034CE08E406D61F874DCB4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5244" w:type="dxa"/>
                <w:gridSpan w:val="2"/>
                <w:tcBorders>
                  <w:left w:val="nil"/>
                </w:tcBorders>
                <w:vAlign w:val="center"/>
              </w:tcPr>
              <w:p w14:paraId="1E2F03A5" w14:textId="0F8F79A1" w:rsidR="00E461A9" w:rsidRPr="007808FE" w:rsidRDefault="009A203E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E99261A" w14:textId="69AC4266" w:rsidR="00482B40" w:rsidRDefault="00482B40">
      <w:pPr>
        <w:spacing w:after="0" w:line="240" w:lineRule="auto"/>
      </w:pPr>
    </w:p>
    <w:tbl>
      <w:tblPr>
        <w:tblStyle w:val="Tabellrutnt"/>
        <w:tblW w:w="962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D64068" w:rsidRPr="00D974AF" w14:paraId="02F8E65F" w14:textId="77777777" w:rsidTr="008F4FC6">
        <w:tc>
          <w:tcPr>
            <w:tcW w:w="9629" w:type="dxa"/>
            <w:shd w:val="clear" w:color="auto" w:fill="C5E0B3" w:themeFill="accent6" w:themeFillTint="66"/>
          </w:tcPr>
          <w:p w14:paraId="49CAC51E" w14:textId="63F6F029" w:rsidR="00D64068" w:rsidRPr="00D974AF" w:rsidRDefault="00D64068" w:rsidP="00905305">
            <w:pPr>
              <w:pStyle w:val="Ingetavstnd"/>
              <w:spacing w:line="256" w:lineRule="auto"/>
              <w:ind w:left="38"/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>Syfte och mål</w:t>
            </w:r>
            <w:r w:rsidR="00905305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A20A0">
              <w:t>(med deltagande i Sikta mot arbetslivet)</w:t>
            </w:r>
          </w:p>
        </w:tc>
      </w:tr>
      <w:tr w:rsidR="00D64068" w:rsidRPr="00D64068" w14:paraId="2276FE31" w14:textId="77777777" w:rsidTr="00704BD8">
        <w:trPr>
          <w:trHeight w:val="3557"/>
        </w:trPr>
        <w:tc>
          <w:tcPr>
            <w:tcW w:w="9629" w:type="dxa"/>
          </w:tcPr>
          <w:sdt>
            <w:sdtPr>
              <w:rPr>
                <w:rStyle w:val="Formulrtext"/>
                <w:lang w:val="en-US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9D81A9E6BC404A3996F94AB59964A4DE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21AA6F27" w14:textId="708B460E" w:rsidR="00060309" w:rsidRPr="00060309" w:rsidRDefault="00AC2487" w:rsidP="00060309">
                <w:pPr>
                  <w:spacing w:after="0"/>
                  <w:rPr>
                    <w:rFonts w:ascii="Arial" w:hAnsi="Arial"/>
                    <w:sz w:val="24"/>
                    <w:lang w:val="en-US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107C39D2" w14:textId="5016427E" w:rsidR="00482B40" w:rsidRPr="00D64068" w:rsidRDefault="00482B40">
      <w:pPr>
        <w:spacing w:after="0" w:line="240" w:lineRule="auto"/>
        <w:rPr>
          <w:lang w:val="en-US"/>
        </w:rPr>
      </w:pPr>
    </w:p>
    <w:tbl>
      <w:tblPr>
        <w:tblStyle w:val="Tabellrutnt"/>
        <w:tblW w:w="892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C5E0B3" w:themeFill="accent6" w:themeFillTint="66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5807E0" w:rsidRPr="001C0EF2" w14:paraId="6F1AB442" w14:textId="77777777" w:rsidTr="00BA58D5">
        <w:tc>
          <w:tcPr>
            <w:tcW w:w="89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C5E0B3" w:themeFill="accent6" w:themeFillTint="66"/>
          </w:tcPr>
          <w:p w14:paraId="207760AC" w14:textId="77777777" w:rsidR="005807E0" w:rsidRPr="005807E0" w:rsidRDefault="005807E0" w:rsidP="001148B3">
            <w:pPr>
              <w:pStyle w:val="Vrindaltt"/>
            </w:pPr>
            <w:r w:rsidRPr="005807E0">
              <w:lastRenderedPageBreak/>
              <w:t>Övriga kontakter</w:t>
            </w:r>
          </w:p>
          <w:p w14:paraId="1EC4631B" w14:textId="25951C46" w:rsidR="005807E0" w:rsidRPr="005807E0" w:rsidRDefault="005807E0" w:rsidP="005807E0">
            <w:pPr>
              <w:spacing w:after="0" w:line="360" w:lineRule="auto"/>
            </w:pPr>
            <w:r w:rsidRPr="005807E0">
              <w:t xml:space="preserve">(Till exempel </w:t>
            </w:r>
            <w:r w:rsidR="00326F35">
              <w:t>v</w:t>
            </w:r>
            <w:r w:rsidRPr="005807E0">
              <w:t>årdkontakt, Arbetsförmedling, Försäkringskassa, kommun eller annan företrädare)</w:t>
            </w:r>
          </w:p>
        </w:tc>
      </w:tr>
    </w:tbl>
    <w:p w14:paraId="74D265C9" w14:textId="77777777" w:rsidR="00D67269" w:rsidRDefault="00D67269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0"/>
        <w:gridCol w:w="7176"/>
      </w:tblGrid>
      <w:tr w:rsidR="007808FE" w:rsidRPr="00D64068" w14:paraId="3829B0DB" w14:textId="7B3A9AC8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206AB18A" w14:textId="53EDC3BD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typ"/>
            <w:tag w:val="kontakt2_typ"/>
            <w:id w:val="-1471049918"/>
            <w:lock w:val="sdtLocked"/>
            <w:placeholder>
              <w:docPart w:val="D84CFED4BF8E460FB52022CAA46239A0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250E265" w14:textId="3C95043F" w:rsidR="007808FE" w:rsidRPr="00D64068" w:rsidRDefault="00712B4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731C3A13" w14:textId="58B20379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272A477" w14:textId="4A154264" w:rsidR="007808FE" w:rsidRPr="00D64068" w:rsidRDefault="007808FE" w:rsidP="002E1BBC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  <w:r w:rsidRPr="00D64068">
              <w:rPr>
                <w:rFonts w:asciiTheme="minorHAnsi" w:hAnsiTheme="minorHAnsi" w:cstheme="minorHAnsi"/>
                <w:shd w:val="clear" w:color="auto" w:fill="DEEAF6" w:themeFill="accent5" w:themeFillTint="33"/>
              </w:rPr>
              <w:t xml:space="preserve"> 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namn"/>
            <w:tag w:val="kontakt2_namn"/>
            <w:id w:val="-726915332"/>
            <w:lock w:val="sdtLocked"/>
            <w:placeholder>
              <w:docPart w:val="D8176DEB88284DE0BC37448A8E2AB929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403C2BF9" w14:textId="06E71B3D" w:rsidR="007808FE" w:rsidRPr="00D64068" w:rsidRDefault="009F066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47F5DD47" w14:textId="3A8852CB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1CECEABC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verksamhet"/>
            <w:tag w:val="kontakt2_verksamhet"/>
            <w:id w:val="-783109499"/>
            <w:lock w:val="sdtLocked"/>
            <w:placeholder>
              <w:docPart w:val="1722636C1C11412E8F0DDDEA34690BFC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ADD0207" w14:textId="49C11619" w:rsidR="007808FE" w:rsidRPr="00D64068" w:rsidRDefault="007A4C7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55CB2DE5" w14:textId="33AFA85B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E36C25D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e-post"/>
            <w:tag w:val="kontakt2_epost"/>
            <w:id w:val="2132125801"/>
            <w:lock w:val="sdtLocked"/>
            <w:placeholder>
              <w:docPart w:val="AC4DF1E931B94080B6DDF70D9E7C94BA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74DA6EDE" w14:textId="439744F1" w:rsidR="007808FE" w:rsidRPr="00D64068" w:rsidRDefault="00C74712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BF5D134" w14:textId="158D2D50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6EAC884C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telefonnummer"/>
            <w:tag w:val="kontakt2_telefon"/>
            <w:id w:val="358007886"/>
            <w:lock w:val="sdtLocked"/>
            <w:placeholder>
              <w:docPart w:val="B7FD2E378DB14484B8DF66E99CD8C37C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641005A4" w14:textId="23A45A64" w:rsidR="007808FE" w:rsidRPr="00D64068" w:rsidRDefault="00EA6B67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8722E1" w:rsidRPr="00D64068" w14:paraId="354ACB43" w14:textId="600F9136" w:rsidTr="00110960">
        <w:trPr>
          <w:cantSplit/>
        </w:trPr>
        <w:tc>
          <w:tcPr>
            <w:tcW w:w="1750" w:type="dxa"/>
            <w:tcBorders>
              <w:right w:val="nil"/>
            </w:tcBorders>
          </w:tcPr>
          <w:p w14:paraId="5067B2FF" w14:textId="77777777" w:rsidR="008722E1" w:rsidRPr="00D64068" w:rsidRDefault="008722E1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2 övrigt"/>
            <w:tag w:val="kontakt2_ovrigt"/>
            <w:id w:val="1354153071"/>
            <w:lock w:val="sdtLocked"/>
            <w:placeholder>
              <w:docPart w:val="56FF08533D974ABEA6D16088CF0B052F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5042B4DC" w14:textId="71F648C3" w:rsidR="008722E1" w:rsidRPr="00D64068" w:rsidRDefault="00892F0E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636FF27" w14:textId="66E759BA" w:rsidR="00FC6478" w:rsidRPr="00D64068" w:rsidRDefault="00FC6478" w:rsidP="00D974AF">
      <w:pPr>
        <w:pStyle w:val="Ingetavstnd"/>
        <w:rPr>
          <w:rFonts w:asciiTheme="minorHAnsi" w:hAnsiTheme="minorHAnsi" w:cstheme="minorHAnsi"/>
        </w:rPr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7808FE" w:rsidRPr="00D64068" w14:paraId="6E59CDA3" w14:textId="1CD6DD4F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718D2BF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typ"/>
            <w:tag w:val="Kontakt 3 typ"/>
            <w:id w:val="400641664"/>
            <w:lock w:val="sdtLocked"/>
            <w:placeholder>
              <w:docPart w:val="5E6CDDBBCDB9477BA538BF663E4FF4E0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79F4DC03" w14:textId="66B2002C" w:rsidR="007808FE" w:rsidRPr="00D64068" w:rsidRDefault="00817B8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9F2264A" w14:textId="4BA877DE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632E7C5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namn"/>
            <w:tag w:val="kontakt3_namn"/>
            <w:id w:val="1642765706"/>
            <w:lock w:val="sdtLocked"/>
            <w:placeholder>
              <w:docPart w:val="77C6543D67154A618B71F9AB4602FBD8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190B69C0" w14:textId="44F6C0EA" w:rsidR="007808FE" w:rsidRPr="00D64068" w:rsidRDefault="0018596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5104613B" w14:textId="27E34E2B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9B3C7CB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verksamhet"/>
            <w:tag w:val="kontakt3_verksamhet"/>
            <w:id w:val="2137674310"/>
            <w:lock w:val="sdtLocked"/>
            <w:placeholder>
              <w:docPart w:val="80A9584164BD44EAA255C0CE49046482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563A91E0" w14:textId="1CC5944E" w:rsidR="007808FE" w:rsidRPr="00D64068" w:rsidRDefault="00AB0F93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613D65BF" w14:textId="41B129B0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3012EDE6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3 e-post"/>
            <w:tag w:val="kontakt3_epost"/>
            <w:id w:val="-58018689"/>
            <w:lock w:val="sdtLocked"/>
            <w:placeholder>
              <w:docPart w:val="00899C8853CE401DB7A67B065995973F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44991868" w14:textId="273D03D0" w:rsidR="007808FE" w:rsidRPr="00D64068" w:rsidRDefault="009D220E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2BE701F4" w14:textId="5CD365E9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B753E63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t 3 telefonnummer"/>
            <w:tag w:val="kontakt3_telefon"/>
            <w:id w:val="387157428"/>
            <w:lock w:val="sdtLocked"/>
            <w:placeholder>
              <w:docPart w:val="295F1F18C9D4476AB54C8B4731EC783F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4F982BF" w14:textId="7CA8517B" w:rsidR="007808FE" w:rsidRPr="00D64068" w:rsidRDefault="00053D6B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D64068" w14:paraId="1572A548" w14:textId="7508E0DC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842CB00" w14:textId="77777777" w:rsidR="007808FE" w:rsidRPr="00D64068" w:rsidRDefault="007808FE" w:rsidP="00084D23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  <w:rFonts w:asciiTheme="minorHAnsi" w:hAnsiTheme="minorHAnsi" w:cstheme="minorHAnsi"/>
              </w:rPr>
              <w:alias w:val="Kontakt 3 övrigt"/>
              <w:tag w:val="kontakt3_ovrigt"/>
              <w:id w:val="-1353175249"/>
              <w:placeholder>
                <w:docPart w:val="F824B9B23EC4422EB265A63CD2D3283F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sz w:val="22"/>
              </w:rPr>
            </w:sdtEndPr>
            <w:sdtContent>
              <w:p w14:paraId="70A75F2A" w14:textId="4D91CDDD" w:rsidR="007808FE" w:rsidRPr="00D64068" w:rsidRDefault="00C54045" w:rsidP="00973A9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4A22B142" w14:textId="654B2FC1" w:rsidR="005A6DE7" w:rsidRPr="00D64068" w:rsidRDefault="005A6DE7">
      <w:pPr>
        <w:spacing w:after="0" w:line="240" w:lineRule="auto"/>
        <w:rPr>
          <w:rFonts w:asciiTheme="minorHAnsi" w:eastAsia="Times New Roman" w:hAnsiTheme="minorHAnsi" w:cstheme="minorHAnsi"/>
          <w:sz w:val="20"/>
          <w:szCs w:val="24"/>
          <w:lang w:eastAsia="sv-SE"/>
        </w:rPr>
      </w:pPr>
    </w:p>
    <w:tbl>
      <w:tblPr>
        <w:tblStyle w:val="Tabellrutnt"/>
        <w:tblW w:w="892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ED781D" w:rsidRPr="00D64068" w14:paraId="0545E93A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F172D4E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Form av kontakt: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typ"/>
            <w:tag w:val="Kontakt 4 typ"/>
            <w:id w:val="1466009011"/>
            <w:placeholder>
              <w:docPart w:val="0A5E58CC56884C01A416B885CEA4AF0A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67320710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14217B98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6110593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Namn: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namn"/>
            <w:tag w:val="kontakt4_namn"/>
            <w:id w:val="-1817716953"/>
            <w:placeholder>
              <w:docPart w:val="4436C31B338841B6A55F6B6529F57FF8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60FB863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6A20C192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38F3096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Verksamhet: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verksamhet"/>
            <w:tag w:val="kontakt4_verksamhet"/>
            <w:id w:val="1597822410"/>
            <w:placeholder>
              <w:docPart w:val="FDBF2272BA2A4D9DBE9FBB8B5702A8C1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0747D771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39405230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5AEEEBC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E-post: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kt 4 e-post"/>
            <w:tag w:val="kontakt4_epost"/>
            <w:id w:val="183573159"/>
            <w:placeholder>
              <w:docPart w:val="CA498F794BF4413188545D6795523C64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23095CF8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2486C2C6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739DC8D6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>Telefon:</w:t>
            </w:r>
          </w:p>
        </w:tc>
        <w:sdt>
          <w:sdtPr>
            <w:rPr>
              <w:rStyle w:val="Formulrtext"/>
              <w:rFonts w:asciiTheme="minorHAnsi" w:hAnsiTheme="minorHAnsi" w:cstheme="minorHAnsi"/>
            </w:rPr>
            <w:alias w:val="Kontat 4 telefonnummer"/>
            <w:tag w:val="kontakt4_telefon"/>
            <w:id w:val="-1008974776"/>
            <w:placeholder>
              <w:docPart w:val="EF919B5B6E3F4099B2ED4119CB64A8A5"/>
            </w:placeholder>
            <w:showingPlcHdr/>
            <w15:color w:val="339966"/>
            <w:text/>
          </w:sdtPr>
          <w:sdtEndPr>
            <w:rPr>
              <w:rStyle w:val="Standardstycketeckensnitt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072EABF0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D781D" w:rsidRPr="00D64068" w14:paraId="5A0D2944" w14:textId="77777777" w:rsidTr="004E6BCF">
        <w:trPr>
          <w:cantSplit/>
        </w:trPr>
        <w:tc>
          <w:tcPr>
            <w:tcW w:w="1730" w:type="dxa"/>
            <w:tcBorders>
              <w:right w:val="nil"/>
            </w:tcBorders>
          </w:tcPr>
          <w:p w14:paraId="60EADC53" w14:textId="77777777" w:rsidR="00ED781D" w:rsidRPr="00D64068" w:rsidRDefault="00ED781D" w:rsidP="00764B9F">
            <w:pPr>
              <w:rPr>
                <w:rFonts w:asciiTheme="minorHAnsi" w:hAnsiTheme="minorHAnsi" w:cstheme="minorHAnsi"/>
              </w:rPr>
            </w:pPr>
            <w:r w:rsidRPr="00D64068">
              <w:rPr>
                <w:rFonts w:asciiTheme="minorHAnsi" w:hAnsiTheme="minorHAnsi" w:cstheme="minorHAnsi"/>
              </w:rP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  <w:rFonts w:asciiTheme="minorHAnsi" w:hAnsiTheme="minorHAnsi" w:cstheme="minorHAnsi"/>
              </w:rPr>
              <w:alias w:val="Kontakt 4 övrigt"/>
              <w:tag w:val="kontakt4_ovrigt"/>
              <w:id w:val="-639493705"/>
              <w:placeholder>
                <w:docPart w:val="512808E7E1D0401FB2CB6BDC415CC2EA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sz w:val="22"/>
              </w:rPr>
            </w:sdtEndPr>
            <w:sdtContent>
              <w:p w14:paraId="2D135769" w14:textId="77777777" w:rsidR="00ED781D" w:rsidRPr="00D64068" w:rsidRDefault="00ED781D" w:rsidP="00764B9F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D64068">
                  <w:rPr>
                    <w:rStyle w:val="Platshllartext"/>
                    <w:rFonts w:asciiTheme="minorHAnsi" w:hAnsiTheme="minorHAnsi" w:cstheme="minorHAnsi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7F29B2BE" w14:textId="77777777" w:rsidR="00ED781D" w:rsidRDefault="00ED781D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p w14:paraId="74FF6A3E" w14:textId="77777777" w:rsidR="00D64068" w:rsidRDefault="00D64068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p w14:paraId="1073DBA7" w14:textId="77777777" w:rsidR="005A6DE7" w:rsidRDefault="005A6DE7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  <w:r>
        <w:rPr>
          <w:rFonts w:ascii="Arial" w:eastAsia="Times New Roman" w:hAnsi="Arial"/>
          <w:sz w:val="20"/>
          <w:szCs w:val="24"/>
          <w:lang w:eastAsia="sv-SE"/>
        </w:rPr>
        <w:br w:type="page"/>
      </w:r>
    </w:p>
    <w:tbl>
      <w:tblPr>
        <w:tblStyle w:val="Tabellrutnt"/>
        <w:tblW w:w="89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AC27F7" w:rsidRPr="0062088E" w14:paraId="72F90210" w14:textId="77777777" w:rsidTr="004B461E">
        <w:trPr>
          <w:trHeight w:val="251"/>
        </w:trPr>
        <w:tc>
          <w:tcPr>
            <w:tcW w:w="8930" w:type="dxa"/>
            <w:gridSpan w:val="2"/>
            <w:shd w:val="clear" w:color="auto" w:fill="C5E0B3" w:themeFill="accent6" w:themeFillTint="66"/>
          </w:tcPr>
          <w:p w14:paraId="53EB1C7D" w14:textId="77777777" w:rsidR="005807E0" w:rsidRDefault="00AC27F7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Bakgrund</w:t>
            </w: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D2A1875" w14:textId="79BB1D25" w:rsidR="00AC27F7" w:rsidRPr="005807E0" w:rsidRDefault="00AC27F7" w:rsidP="005807E0">
            <w:pPr>
              <w:spacing w:after="0" w:line="360" w:lineRule="auto"/>
            </w:pPr>
            <w:r w:rsidRPr="002827A1">
              <w:t>(tidigare erfarenhet av arbete/arbetsförberedande insatser/studier)</w:t>
            </w:r>
          </w:p>
        </w:tc>
      </w:tr>
      <w:tr w:rsidR="005E0B51" w:rsidRPr="0062088E" w14:paraId="52672F8B" w14:textId="2B6DD2F4" w:rsidTr="00D64068">
        <w:trPr>
          <w:trHeight w:val="293"/>
        </w:trPr>
        <w:tc>
          <w:tcPr>
            <w:tcW w:w="4465" w:type="dxa"/>
          </w:tcPr>
          <w:p w14:paraId="5ED718C7" w14:textId="77777777" w:rsidR="005E0B51" w:rsidRPr="00D64068" w:rsidRDefault="006464B6" w:rsidP="000F51C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D64068">
              <w:rPr>
                <w:rFonts w:asciiTheme="minorHAnsi" w:hAnsiTheme="minorHAnsi" w:cstheme="minorHAnsi"/>
                <w:sz w:val="24"/>
              </w:rPr>
              <w:t>Utbildningsnivå:</w:t>
            </w:r>
          </w:p>
          <w:sdt>
            <w:sdtPr>
              <w:rPr>
                <w:rStyle w:val="Formulrtext"/>
              </w:rPr>
              <w:tag w:val="Utbildning"/>
              <w:id w:val="1771885408"/>
              <w:lock w:val="sdtLocked"/>
              <w:placeholder>
                <w:docPart w:val="9108B47359BD4BE39E5CD20B50A3E009"/>
              </w:placeholder>
              <w:showingPlcHdr/>
              <w15:color w:val="339966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sz w:val="22"/>
              </w:rPr>
            </w:sdtEndPr>
            <w:sdtContent>
              <w:p w14:paraId="55D11D8B" w14:textId="75D1F029" w:rsidR="008F52A7" w:rsidRPr="00D64068" w:rsidRDefault="00AC2487" w:rsidP="000F51C0">
                <w:pPr>
                  <w:spacing w:after="0"/>
                  <w:rPr>
                    <w:rFonts w:asciiTheme="minorHAnsi" w:hAnsiTheme="minorHAnsi" w:cstheme="minorHAnsi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4465" w:type="dxa"/>
          </w:tcPr>
          <w:p w14:paraId="2F42A199" w14:textId="2A47A83C" w:rsidR="005E0B51" w:rsidRPr="00D64068" w:rsidRDefault="008859F0" w:rsidP="000F51C0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D64068">
              <w:rPr>
                <w:rFonts w:asciiTheme="minorHAnsi" w:hAnsiTheme="minorHAnsi" w:cstheme="minorHAnsi"/>
                <w:sz w:val="24"/>
              </w:rPr>
              <w:t>Del</w:t>
            </w:r>
            <w:r w:rsidR="000C475A" w:rsidRPr="00D64068">
              <w:rPr>
                <w:rFonts w:asciiTheme="minorHAnsi" w:hAnsiTheme="minorHAnsi" w:cstheme="minorHAnsi"/>
                <w:sz w:val="24"/>
              </w:rPr>
              <w:t>vis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="000C475A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492222099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C0" w:rsidRPr="00DF1399">
                  <w:rPr>
                    <w:rFonts w:ascii="Segoe UI Symbol" w:eastAsia="MS Gothic" w:hAnsi="Segoe UI Symbol" w:cs="Segoe UI Symbol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64068">
              <w:rPr>
                <w:rFonts w:asciiTheme="minorHAnsi" w:hAnsiTheme="minorHAnsi" w:cstheme="minorHAnsi"/>
                <w:sz w:val="24"/>
              </w:rPr>
              <w:t xml:space="preserve">  Fullständig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066793072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C0" w:rsidRPr="00DF1399">
                  <w:rPr>
                    <w:rFonts w:ascii="Segoe UI Symbol" w:eastAsia="MS Gothic" w:hAnsi="Segoe UI Symbol" w:cs="Segoe UI Symbol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86EC3" w:rsidRPr="00D64068">
              <w:rPr>
                <w:rFonts w:asciiTheme="minorHAnsi" w:hAnsiTheme="minorHAnsi" w:cstheme="minorHAnsi"/>
                <w:sz w:val="24"/>
              </w:rPr>
              <w:t>&gt;</w:t>
            </w:r>
            <w:r w:rsidR="00C45770" w:rsidRPr="00D64068">
              <w:rPr>
                <w:rFonts w:asciiTheme="minorHAnsi" w:hAnsiTheme="minorHAnsi" w:cstheme="minorHAnsi"/>
                <w:sz w:val="24"/>
              </w:rPr>
              <w:t>3</w:t>
            </w:r>
            <w:r w:rsidR="00886EC3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5770" w:rsidRPr="00D64068">
              <w:rPr>
                <w:rFonts w:asciiTheme="minorHAnsi" w:hAnsiTheme="minorHAnsi" w:cstheme="minorHAnsi"/>
                <w:sz w:val="24"/>
              </w:rPr>
              <w:t>år</w:t>
            </w:r>
            <w:r w:rsidR="00AD51F6">
              <w:rPr>
                <w:rFonts w:asciiTheme="minorHAnsi" w:hAnsiTheme="minorHAnsi" w:cstheme="minorHAnsi"/>
                <w:sz w:val="24"/>
              </w:rPr>
              <w:t>:</w:t>
            </w:r>
            <w:r w:rsidR="00E61C76" w:rsidRPr="00D64068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605851549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810" w:rsidRPr="00DF1399">
                  <w:rPr>
                    <w:rFonts w:ascii="MS Gothic" w:eastAsia="MS Gothic" w:hAnsi="MS Gothic" w:cstheme="minorHAnsi" w:hint="eastAsia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  <w:r w:rsidR="00AD51F6">
              <w:rPr>
                <w:rFonts w:asciiTheme="minorHAnsi" w:hAnsiTheme="minorHAnsi" w:cstheme="minorHAnsi"/>
                <w:sz w:val="24"/>
              </w:rPr>
              <w:br/>
              <w:t xml:space="preserve">Anpassad skolgång: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667693771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1F6" w:rsidRPr="00403460">
                  <w:rPr>
                    <w:rFonts w:ascii="MS Gothic" w:eastAsia="MS Gothic" w:hAnsi="MS Gothic" w:cstheme="minorHAnsi" w:hint="eastAsia"/>
                    <w:sz w:val="24"/>
                    <w:shd w:val="clear" w:color="auto" w:fill="E2EFD9" w:themeFill="accent6" w:themeFillTint="33"/>
                  </w:rPr>
                  <w:t>☐</w:t>
                </w:r>
              </w:sdtContent>
            </w:sdt>
          </w:p>
        </w:tc>
      </w:tr>
      <w:tr w:rsidR="005E0B51" w:rsidRPr="0062088E" w14:paraId="53B4B628" w14:textId="77777777" w:rsidTr="00BA58D5">
        <w:trPr>
          <w:trHeight w:val="18"/>
        </w:trPr>
        <w:tc>
          <w:tcPr>
            <w:tcW w:w="4465" w:type="dxa"/>
          </w:tcPr>
          <w:p w14:paraId="48DFB87A" w14:textId="77777777" w:rsidR="008F52A7" w:rsidRPr="00D64068" w:rsidRDefault="00055228" w:rsidP="000F51C0">
            <w:pPr>
              <w:spacing w:after="0"/>
              <w:rPr>
                <w:rStyle w:val="Formulrtext"/>
                <w:rFonts w:asciiTheme="minorHAnsi" w:hAnsiTheme="minorHAnsi" w:cstheme="minorHAnsi"/>
              </w:rPr>
            </w:pPr>
            <w:r w:rsidRPr="00D64068">
              <w:rPr>
                <w:rStyle w:val="Formulrtext"/>
                <w:rFonts w:asciiTheme="minorHAnsi" w:hAnsiTheme="minorHAnsi" w:cstheme="minorHAnsi"/>
              </w:rPr>
              <w:t>Nuvarande ersättning</w:t>
            </w:r>
            <w:r w:rsidR="00C45770" w:rsidRPr="00D64068">
              <w:rPr>
                <w:rStyle w:val="Formulrtext"/>
                <w:rFonts w:asciiTheme="minorHAnsi" w:hAnsiTheme="minorHAnsi" w:cstheme="minorHAnsi"/>
              </w:rPr>
              <w:t>:</w:t>
            </w:r>
          </w:p>
          <w:sdt>
            <w:sdtPr>
              <w:rPr>
                <w:rStyle w:val="Formulrtext"/>
                <w:rFonts w:asciiTheme="minorHAnsi" w:hAnsiTheme="minorHAnsi" w:cstheme="minorHAnsi"/>
              </w:rPr>
              <w:id w:val="339510392"/>
              <w:lock w:val="sdtLocked"/>
              <w:placeholder>
                <w:docPart w:val="64BD4F77963B46A6B3BBE2B75416E962"/>
              </w:placeholder>
              <w:showingPlcHdr/>
              <w15:color w:val="339966"/>
              <w:text/>
            </w:sdtPr>
            <w:sdtContent>
              <w:p w14:paraId="04FDC197" w14:textId="39436A3D" w:rsidR="000F51C0" w:rsidRPr="00D64068" w:rsidRDefault="00AC2487" w:rsidP="000F51C0">
                <w:pPr>
                  <w:spacing w:after="0"/>
                  <w:rPr>
                    <w:rStyle w:val="Formulrtext"/>
                    <w:rFonts w:asciiTheme="minorHAnsi" w:hAnsiTheme="minorHAnsi" w:cstheme="minorHAnsi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  <w:tc>
          <w:tcPr>
            <w:tcW w:w="4465" w:type="dxa"/>
          </w:tcPr>
          <w:p w14:paraId="0D857634" w14:textId="77777777" w:rsidR="005E0B51" w:rsidRDefault="000F51C0" w:rsidP="000F51C0">
            <w:pPr>
              <w:spacing w:after="0"/>
              <w:rPr>
                <w:rStyle w:val="Formulrtext"/>
                <w:rFonts w:asciiTheme="minorHAnsi" w:hAnsiTheme="minorHAnsi" w:cstheme="minorHAnsi"/>
              </w:rPr>
            </w:pPr>
            <w:r w:rsidRPr="00D64068">
              <w:rPr>
                <w:rStyle w:val="Formulrtext"/>
                <w:rFonts w:asciiTheme="minorHAnsi" w:hAnsiTheme="minorHAnsi" w:cstheme="minorHAnsi"/>
              </w:rPr>
              <w:t>Hur länge:</w:t>
            </w:r>
          </w:p>
          <w:sdt>
            <w:sdtPr>
              <w:rPr>
                <w:rStyle w:val="Formulrtext"/>
                <w:rFonts w:asciiTheme="minorHAnsi" w:hAnsiTheme="minorHAnsi" w:cstheme="minorHAnsi"/>
              </w:rPr>
              <w:id w:val="890315410"/>
              <w:lock w:val="sdtLocked"/>
              <w:placeholder>
                <w:docPart w:val="765D5F5782BE40EF96AE17D343DCA722"/>
              </w:placeholder>
              <w:showingPlcHdr/>
              <w15:color w:val="339966"/>
              <w:text/>
            </w:sdtPr>
            <w:sdtContent>
              <w:p w14:paraId="32286B9A" w14:textId="7754C43E" w:rsidR="00AC2487" w:rsidRPr="00D64068" w:rsidRDefault="00AC2487" w:rsidP="000F51C0">
                <w:pPr>
                  <w:spacing w:after="0"/>
                  <w:rPr>
                    <w:rStyle w:val="Formulrtext"/>
                    <w:rFonts w:asciiTheme="minorHAnsi" w:hAnsiTheme="minorHAnsi" w:cstheme="minorHAnsi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B65017" w:rsidRPr="0062088E" w14:paraId="29DFD0B6" w14:textId="77777777" w:rsidTr="00BA58D5">
        <w:trPr>
          <w:trHeight w:val="4147"/>
        </w:trPr>
        <w:tc>
          <w:tcPr>
            <w:tcW w:w="8930" w:type="dxa"/>
            <w:gridSpan w:val="2"/>
          </w:tcPr>
          <w:p w14:paraId="56BCF3BF" w14:textId="013F284B" w:rsidR="00AC2487" w:rsidRDefault="00000000" w:rsidP="00B65017">
            <w:pPr>
              <w:tabs>
                <w:tab w:val="center" w:pos="4408"/>
              </w:tabs>
              <w:spacing w:after="0"/>
              <w:rPr>
                <w:rStyle w:val="Formulrtext"/>
              </w:rPr>
            </w:pPr>
            <w:sdt>
              <w:sdtPr>
                <w:rPr>
                  <w:rStyle w:val="Formulrtext"/>
                </w:rPr>
                <w:alias w:val="Deltagarens bakgrund"/>
                <w:tag w:val="deltagare_bakgrund"/>
                <w:id w:val="365495762"/>
                <w:placeholder>
                  <w:docPart w:val="872EDC02D49C4BB0B7A120D8C9E90B91"/>
                </w:placeholder>
                <w:showingPlcHdr/>
                <w15:color w:val="339966"/>
                <w:text w:multiLine="1"/>
              </w:sdtPr>
              <w:sdtEndPr>
                <w:rPr>
                  <w:rStyle w:val="Standardstycketeckensnitt"/>
                  <w:rFonts w:ascii="Calibri" w:hAnsi="Calibri"/>
                  <w:sz w:val="22"/>
                </w:rPr>
              </w:sdtEndPr>
              <w:sdtContent>
                <w:r w:rsidR="00AC2487"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sdtContent>
            </w:sdt>
          </w:p>
        </w:tc>
      </w:tr>
    </w:tbl>
    <w:p w14:paraId="3360B98F" w14:textId="20BB7F1D" w:rsidR="00FC6478" w:rsidRDefault="00FC6478">
      <w:pPr>
        <w:spacing w:after="0" w:line="240" w:lineRule="auto"/>
      </w:pPr>
    </w:p>
    <w:tbl>
      <w:tblPr>
        <w:tblStyle w:val="Tabellrutnt"/>
        <w:tblW w:w="89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387852" w:rsidRPr="0062088E" w14:paraId="31B50A94" w14:textId="77777777" w:rsidTr="00BA58D5">
        <w:tc>
          <w:tcPr>
            <w:tcW w:w="8930" w:type="dxa"/>
            <w:shd w:val="clear" w:color="auto" w:fill="C5E0B3" w:themeFill="accent6" w:themeFillTint="66"/>
          </w:tcPr>
          <w:p w14:paraId="247D0241" w14:textId="77777777" w:rsidR="00D974AF" w:rsidRDefault="00387852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Aktuell situation </w:t>
            </w:r>
          </w:p>
          <w:p w14:paraId="3A88EB3B" w14:textId="19F74966" w:rsidR="00387852" w:rsidRPr="00D974AF" w:rsidRDefault="00387852" w:rsidP="00D974AF">
            <w:pPr>
              <w:spacing w:after="0" w:line="360" w:lineRule="auto"/>
            </w:pPr>
            <w:r w:rsidRPr="00337D01">
              <w:t>(diagnos, pågående aktivitet och/eller behandling</w:t>
            </w:r>
            <w:r w:rsidR="00D25ACF">
              <w:t xml:space="preserve">, </w:t>
            </w:r>
            <w:r w:rsidR="00D25ACF" w:rsidRPr="004F5559">
              <w:t>andra särskilda hinder</w:t>
            </w:r>
            <w:r w:rsidRPr="00337D01">
              <w:t>)</w:t>
            </w:r>
          </w:p>
        </w:tc>
      </w:tr>
      <w:tr w:rsidR="00387852" w:rsidRPr="0062088E" w14:paraId="4F549225" w14:textId="77777777" w:rsidTr="00BA58D5">
        <w:trPr>
          <w:trHeight w:val="4534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1DEF6221797746E2985BE9810F041C7D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963A8EF" w14:textId="4F8326B5" w:rsidR="00387852" w:rsidRPr="00CC6243" w:rsidRDefault="00CC6243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049A2A8B" w14:textId="62E8D33D" w:rsidR="00F20BAA" w:rsidRDefault="00060309" w:rsidP="001148B3">
      <w:pPr>
        <w:pStyle w:val="Vrindaltt"/>
        <w:rPr>
          <w:color w:val="538135" w:themeColor="accent6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FCC2F9" wp14:editId="1367B2B7">
                <wp:extent cx="5601600" cy="3100668"/>
                <wp:effectExtent l="19050" t="19050" r="18415" b="24130"/>
                <wp:docPr id="794732854" name="Grupp 79473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600" cy="3100668"/>
                          <a:chOff x="170778" y="-6882"/>
                          <a:chExt cx="2781972" cy="1984327"/>
                        </a:xfrm>
                      </wpg:grpSpPr>
                      <wpg:grpSp>
                        <wpg:cNvPr id="289452812" name="Grupp 289452812"/>
                        <wpg:cNvGrpSpPr/>
                        <wpg:grpSpPr>
                          <a:xfrm>
                            <a:off x="170813" y="-6882"/>
                            <a:ext cx="2781937" cy="1984327"/>
                            <a:chOff x="-637" y="-6884"/>
                            <a:chExt cx="2781937" cy="1984680"/>
                          </a:xfrm>
                        </wpg:grpSpPr>
                        <wpg:grpSp>
                          <wpg:cNvPr id="1049773226" name="Grupp 1049773226"/>
                          <wpg:cNvGrpSpPr/>
                          <wpg:grpSpPr>
                            <a:xfrm>
                              <a:off x="0" y="-6884"/>
                              <a:ext cx="2781300" cy="1984680"/>
                              <a:chOff x="0" y="-6884"/>
                              <a:chExt cx="2781300" cy="1984681"/>
                            </a:xfrm>
                          </wpg:grpSpPr>
                          <wps:wsp>
                            <wps:cNvPr id="1567219569" name="Rektangel: rundade hörn 2"/>
                            <wps:cNvSpPr/>
                            <wps:spPr>
                              <a:xfrm>
                                <a:off x="0" y="-6884"/>
                                <a:ext cx="2781300" cy="1984681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8F8F3" w14:textId="77777777" w:rsidR="00060309" w:rsidRPr="00C3411C" w:rsidRDefault="00060309" w:rsidP="0006030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2570864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3384C" w14:textId="77777777" w:rsidR="00060309" w:rsidRPr="00847EEB" w:rsidRDefault="00060309" w:rsidP="00060309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33795843" name="Textruta 1633795843"/>
                          <wps:cNvSpPr txBox="1"/>
                          <wps:spPr>
                            <a:xfrm>
                              <a:off x="-637" y="9074"/>
                              <a:ext cx="2539365" cy="24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3BA63" w14:textId="77777777" w:rsidR="00060309" w:rsidRPr="002246DD" w:rsidRDefault="00060309" w:rsidP="00060309">
                                <w:pPr>
                                  <w:pStyle w:val="Vrindaltt"/>
                                  <w:rPr>
                                    <w:color w:val="70AD47" w:themeColor="accent6"/>
                                  </w:rPr>
                                </w:pPr>
                                <w:r w:rsidRPr="00176C2F">
                                  <w:t>D</w:t>
                                </w:r>
                                <w:r>
                                  <w:t>u</w:t>
                                </w:r>
                                <w:r w:rsidRPr="00176C2F">
                                  <w:t xml:space="preserve"> som kan aktualiseras ska: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5087379" name="Textruta 555087379"/>
                        <wps:cNvSpPr txBox="1"/>
                        <wps:spPr>
                          <a:xfrm>
                            <a:off x="170778" y="257520"/>
                            <a:ext cx="2774200" cy="1639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B237FF" w14:textId="77777777" w:rsidR="00693800" w:rsidRPr="004F5559" w:rsidRDefault="00693800" w:rsidP="00693800">
                              <w:pPr>
                                <w:pStyle w:val="info-punktlista"/>
                              </w:pPr>
                              <w:r w:rsidRPr="004F5559">
                                <w:t>vara redo för arbetsförberedande aktiviteter</w:t>
                              </w:r>
                            </w:p>
                            <w:p w14:paraId="19F24EB2" w14:textId="77777777" w:rsidR="00060309" w:rsidRPr="004F5559" w:rsidRDefault="00060309" w:rsidP="00693800">
                              <w:pPr>
                                <w:pStyle w:val="info-punktlista"/>
                              </w:pPr>
                              <w:r w:rsidRPr="004F5559">
                                <w:t>vara folkbokförd i Södermanland</w:t>
                              </w:r>
                            </w:p>
                            <w:p w14:paraId="7FC1B756" w14:textId="77777777" w:rsidR="00060309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>vara mellan 18 – 65 år</w:t>
                              </w:r>
                            </w:p>
                            <w:p w14:paraId="0AC1F63F" w14:textId="6C56BA19" w:rsidR="0003076E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 xml:space="preserve">vara arbetslös och inte inskriven som aktivt arbetssökande på </w:t>
                              </w:r>
                              <w:r w:rsidR="00C3411C" w:rsidRPr="004F5559">
                                <w:t>a</w:t>
                              </w:r>
                              <w:r w:rsidRPr="004F5559">
                                <w:t>rbetsförmedlingen, eller vara sjukskriven i förhållande till arbetslöshet eller i förhållande till din arbetsgivare och arbetsgivaren har uttömt de rehabiliteringsmöjligheter som ligger inom arbetsgivaransvaret.</w:t>
                              </w:r>
                            </w:p>
                            <w:p w14:paraId="5ADCC7C6" w14:textId="77777777" w:rsidR="00060309" w:rsidRPr="004F5559" w:rsidRDefault="00060309" w:rsidP="004F5559">
                              <w:pPr>
                                <w:pStyle w:val="info-punktlista"/>
                              </w:pPr>
                              <w:r w:rsidRPr="004F5559">
                                <w:t>vara försäkrad för arbetsträning via din hemkommun (till exempel ekonomiskt bistånd eller arbetsmarknadsenhet) eller ha sjukpenning/rehabiliteringsersättning, sjukpenning/rehabiliteringsersättning i särskilda fall, aktivitetsersättning, sjukersättning, eller livränta och därmed vara försäkrad genom Försäkringskassan.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CC2F9" id="Grupp 794732854" o:spid="_x0000_s1031" style="width:441.05pt;height:244.15pt;mso-position-horizontal-relative:char;mso-position-vertical-relative:line" coordorigin="1707,-68" coordsize="27819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">
                <v:group id="Grupp 289452812" o:spid="_x0000_s1032" style="position:absolute;left:1708;top:-68;width:27819;height:19842" coordorigin="-6,-68" coordsize="27819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">
                  <v:group id="Grupp 1049773226" o:spid="_x0000_s1033" style="position:absolute;top:-68;width:27813;height:19845" coordorigin=",-68" coordsize="27813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">
                    <v:shape id="Rektangel: rundade hörn 2" o:spid="_x0000_s1034" style="position:absolute;top:-68;width:27813;height:19845;visibility:visible;mso-wrap-style:square;v-text-anchor:top" coordsize="2781300,1984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" adj="-11796480,,5400" path="m,l2389504,v216383,,391796,175413,391796,391796l2781300,1984681r,l391796,1984681c175413,1984681,,1809268,,1592885l,,,xe" fillcolor="#c5e0b3 [1305]" strokecolor="#70ad47 [3209]" strokeweight="2.25pt">
                      <v:stroke joinstyle="miter"/>
                      <v:formulas/>
                      <v:path arrowok="t" o:connecttype="custom" o:connectlocs="0,0;2389504,0;2781300,391796;2781300,1984681;2781300,1984681;391796,1984681;0,1592885;0,0;0,0" o:connectangles="0,0,0,0,0,0,0,0,0" textboxrect="0,0,2781300,1984681"/>
                      <v:textbox>
                        <w:txbxContent>
                          <w:p w14:paraId="2018F8F3" w14:textId="77777777" w:rsidR="00060309" w:rsidRPr="00C3411C" w:rsidRDefault="00060309" w:rsidP="000603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Rektangel: rundade hörn 2" o:spid="_x0000_s1035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" adj="-11796480,,5400" path="m,l2440513,v188211,,340787,152576,340787,340787l2781300,1726290r,l340787,1726290c152576,1726290,,1573714,,1385503l,,,xe" fillcolor="white [3201]" strokecolor="#70ad47 [3209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7913384C" w14:textId="77777777" w:rsidR="00060309" w:rsidRPr="00847EEB" w:rsidRDefault="00060309" w:rsidP="00060309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ruta 1633795843" o:spid="_x0000_s1036" type="#_x0000_t202" style="position:absolute;left:-6;top:90;width:2539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" filled="f" stroked="f" strokeweight=".5pt">
                    <v:textbox>
                      <w:txbxContent>
                        <w:p w14:paraId="7163BA63" w14:textId="77777777" w:rsidR="00060309" w:rsidRPr="002246DD" w:rsidRDefault="00060309" w:rsidP="00060309">
                          <w:pPr>
                            <w:pStyle w:val="Vrindaltt"/>
                            <w:rPr>
                              <w:color w:val="70AD47" w:themeColor="accent6"/>
                            </w:rPr>
                          </w:pPr>
                          <w:r w:rsidRPr="00176C2F">
                            <w:t>D</w:t>
                          </w:r>
                          <w:r>
                            <w:t>u</w:t>
                          </w:r>
                          <w:r w:rsidRPr="00176C2F">
                            <w:t xml:space="preserve"> som kan aktualiseras ska:</w:t>
                          </w:r>
                        </w:p>
                      </w:txbxContent>
                    </v:textbox>
                  </v:shape>
                </v:group>
                <v:shape id="Textruta 555087379" o:spid="_x0000_s1037" type="#_x0000_t202" style="position:absolute;left:1707;top:2575;width:27742;height:1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" filled="f" stroked="f" strokeweight=".5pt">
                  <v:textbox inset="2mm,2mm,2mm,2mm">
                    <w:txbxContent>
                      <w:p w14:paraId="1FB237FF" w14:textId="77777777" w:rsidR="00693800" w:rsidRPr="004F5559" w:rsidRDefault="00693800" w:rsidP="00693800">
                        <w:pPr>
                          <w:pStyle w:val="info-punktlista"/>
                        </w:pPr>
                        <w:r w:rsidRPr="004F5559">
                          <w:t>vara redo för arbetsförberedande aktiviteter</w:t>
                        </w:r>
                      </w:p>
                      <w:p w14:paraId="19F24EB2" w14:textId="77777777" w:rsidR="00060309" w:rsidRPr="004F5559" w:rsidRDefault="00060309" w:rsidP="00693800">
                        <w:pPr>
                          <w:pStyle w:val="info-punktlista"/>
                        </w:pPr>
                        <w:r w:rsidRPr="004F5559">
                          <w:t>vara folkbokförd i Södermanland</w:t>
                        </w:r>
                      </w:p>
                      <w:p w14:paraId="7FC1B756" w14:textId="77777777" w:rsidR="00060309" w:rsidRPr="004F5559" w:rsidRDefault="00060309" w:rsidP="004F5559">
                        <w:pPr>
                          <w:pStyle w:val="info-punktlista"/>
                        </w:pPr>
                        <w:r w:rsidRPr="004F5559">
                          <w:t>vara mellan 18 – 65 år</w:t>
                        </w:r>
                      </w:p>
                      <w:p w14:paraId="0AC1F63F" w14:textId="6C56BA19" w:rsidR="0003076E" w:rsidRPr="004F5559" w:rsidRDefault="00060309" w:rsidP="004F5559">
                        <w:pPr>
                          <w:pStyle w:val="info-punktlista"/>
                        </w:pPr>
                        <w:r w:rsidRPr="004F5559">
                          <w:t xml:space="preserve">vara arbetslös och inte inskriven som aktivt arbetssökande på </w:t>
                        </w:r>
                        <w:r w:rsidR="00C3411C" w:rsidRPr="004F5559">
                          <w:t>a</w:t>
                        </w:r>
                        <w:r w:rsidRPr="004F5559">
                          <w:t>rbetsförmedlingen, eller vara sjukskriven i förhållande till arbetslöshet eller i förhållande till din arbetsgivare och arbetsgivaren har uttömt de rehabiliteringsmöjligheter som ligger inom arbetsgivaransvaret.</w:t>
                        </w:r>
                      </w:p>
                      <w:p w14:paraId="5ADCC7C6" w14:textId="77777777" w:rsidR="00060309" w:rsidRPr="004F5559" w:rsidRDefault="00060309" w:rsidP="004F5559">
                        <w:pPr>
                          <w:pStyle w:val="info-punktlista"/>
                        </w:pPr>
                        <w:r w:rsidRPr="004F5559">
                          <w:t>vara försäkrad för arbetsträning via din hemkommun (till exempel ekonomiskt bistånd eller arbetsmarknadsenhet) eller ha sjukpenning/rehabiliteringsersättning, sjukpenning/rehabiliteringsersättning i särskilda fall, aktivitetsersättning, sjukersättning, eller livränta och därmed vara försäkrad genom Försäkringskassan.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6DD7F4" w14:textId="47BE9098" w:rsidR="002331BC" w:rsidRPr="00B04EF6" w:rsidRDefault="002331BC" w:rsidP="00AB1FEE">
      <w:pPr>
        <w:pStyle w:val="Vrindaltt"/>
        <w:spacing w:before="240"/>
        <w:rPr>
          <w:color w:val="538135" w:themeColor="accent6" w:themeShade="BF"/>
          <w:sz w:val="40"/>
          <w:szCs w:val="40"/>
        </w:rPr>
      </w:pPr>
      <w:r w:rsidRPr="00B04EF6">
        <w:rPr>
          <w:color w:val="538135" w:themeColor="accent6" w:themeShade="BF"/>
          <w:sz w:val="40"/>
          <w:szCs w:val="40"/>
        </w:rPr>
        <w:t>Kontaktuppgifter</w:t>
      </w:r>
    </w:p>
    <w:p w14:paraId="122962DE" w14:textId="1C3F1DFB" w:rsidR="00EA091A" w:rsidRDefault="00EA091A" w:rsidP="001364B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</w:t>
      </w:r>
      <w:r w:rsidR="00310889">
        <w:rPr>
          <w:rFonts w:eastAsiaTheme="minorHAnsi" w:cs="Arial"/>
          <w:sz w:val="24"/>
          <w:lang w:eastAsia="en-US"/>
        </w:rPr>
        <w:t xml:space="preserve"> med post</w:t>
      </w:r>
      <w:r>
        <w:rPr>
          <w:rFonts w:eastAsiaTheme="minorHAnsi" w:cs="Arial"/>
          <w:sz w:val="24"/>
          <w:lang w:eastAsia="en-US"/>
        </w:rPr>
        <w:t xml:space="preserve"> till aktuell samordnare</w:t>
      </w:r>
      <w:r w:rsidR="00595548">
        <w:rPr>
          <w:rFonts w:eastAsiaTheme="minorHAnsi" w:cs="Arial"/>
          <w:sz w:val="24"/>
          <w:lang w:eastAsia="en-US"/>
        </w:rPr>
        <w:t>.</w:t>
      </w:r>
    </w:p>
    <w:p w14:paraId="5C303E6F" w14:textId="45359C14" w:rsidR="00F20BAA" w:rsidRPr="00AC27F7" w:rsidRDefault="00235B1A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 w:rsidR="00EA091A">
        <w:rPr>
          <w:rFonts w:eastAsiaTheme="minorHAnsi" w:cs="Arial"/>
          <w:sz w:val="24"/>
          <w:lang w:eastAsia="en-US"/>
        </w:rPr>
        <w:t>höra av er vid frågor</w:t>
      </w:r>
      <w:r w:rsidR="00676E55">
        <w:rPr>
          <w:rFonts w:eastAsiaTheme="minorHAnsi" w:cs="Arial"/>
          <w:sz w:val="24"/>
          <w:lang w:eastAsia="en-US"/>
        </w:rPr>
        <w:t>!</w:t>
      </w:r>
    </w:p>
    <w:p w14:paraId="365B3D8F" w14:textId="77777777" w:rsidR="000C7DA3" w:rsidRPr="00AC27F7" w:rsidRDefault="000C7DA3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686"/>
      </w:tblGrid>
      <w:tr w:rsidR="00F20BAA" w14:paraId="3D8D2B7C" w14:textId="77777777" w:rsidTr="00527C99">
        <w:trPr>
          <w:trHeight w:val="1506"/>
          <w:jc w:val="center"/>
        </w:trPr>
        <w:tc>
          <w:tcPr>
            <w:tcW w:w="4536" w:type="dxa"/>
            <w:tcBorders>
              <w:bottom w:val="single" w:sz="8" w:space="0" w:color="A6A6A6" w:themeColor="background1" w:themeShade="A6"/>
            </w:tcBorders>
          </w:tcPr>
          <w:p w14:paraId="512AF8FA" w14:textId="2E807756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auto"/>
              </w:rPr>
            </w:pPr>
            <w:r w:rsidRPr="00B80760">
              <w:rPr>
                <w:color w:val="538135" w:themeColor="accent6" w:themeShade="BF"/>
              </w:rPr>
              <w:t>Norr</w:t>
            </w:r>
            <w:r w:rsidR="00051C5F">
              <w:rPr>
                <w:color w:val="538135" w:themeColor="accent6" w:themeShade="BF"/>
              </w:rPr>
              <w:t>a länsdelen</w:t>
            </w:r>
          </w:p>
          <w:p w14:paraId="789E7AA4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Eskilstuna, Strängnäs</w:t>
            </w:r>
          </w:p>
          <w:p w14:paraId="49EEE827" w14:textId="7271C511" w:rsidR="00F20BAA" w:rsidRPr="00B80760" w:rsidRDefault="00F20BAA" w:rsidP="0017651A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8F4FC6">
              <w:rPr>
                <w:rFonts w:asciiTheme="minorHAnsi" w:hAnsiTheme="minorHAnsi" w:cstheme="minorHAnsi"/>
                <w:b/>
                <w:bCs/>
              </w:rPr>
              <w:t>Mikaela Ahlin</w:t>
            </w:r>
            <w:r w:rsidR="007C295D">
              <w:rPr>
                <w:rFonts w:asciiTheme="minorHAnsi" w:hAnsiTheme="minorHAnsi" w:cstheme="minorHAnsi"/>
              </w:rPr>
              <w:t xml:space="preserve"> – </w:t>
            </w:r>
            <w:r w:rsidR="00603181" w:rsidRPr="007C295D">
              <w:rPr>
                <w:rFonts w:asciiTheme="minorHAnsi" w:hAnsiTheme="minorHAnsi" w:cstheme="minorHAnsi"/>
              </w:rPr>
              <w:t>Samordnare</w:t>
            </w:r>
            <w:r w:rsidR="007C295D">
              <w:rPr>
                <w:rFonts w:asciiTheme="minorHAnsi" w:hAnsiTheme="minorHAnsi" w:cstheme="minorHAnsi"/>
              </w:rPr>
              <w:t xml:space="preserve"> Norra</w:t>
            </w:r>
            <w:r w:rsidRPr="00B80760">
              <w:rPr>
                <w:rFonts w:asciiTheme="minorHAnsi" w:hAnsiTheme="minorHAnsi" w:cstheme="minorHAnsi"/>
              </w:rPr>
              <w:br/>
            </w:r>
            <w:r w:rsidRPr="00B80760">
              <w:rPr>
                <w:rFonts w:asciiTheme="minorHAnsi" w:hAnsiTheme="minorHAnsi" w:cstheme="minorHAnsi"/>
                <w:bCs/>
              </w:rPr>
              <w:t>076 - 724 79 17</w:t>
            </w:r>
            <w:r w:rsidRPr="00B80760">
              <w:rPr>
                <w:rFonts w:asciiTheme="minorHAnsi" w:hAnsiTheme="minorHAnsi" w:cstheme="minorHAnsi"/>
                <w:bCs/>
              </w:rPr>
              <w:br/>
            </w:r>
            <w:hyperlink r:id="rId15" w:history="1">
              <w:r w:rsidR="00051C5F" w:rsidRPr="00E70810">
                <w:rPr>
                  <w:rStyle w:val="Hyperlnk"/>
                  <w:rFonts w:asciiTheme="minorHAnsi" w:hAnsiTheme="minorHAnsi" w:cstheme="minorHAnsi"/>
                  <w:bCs/>
                </w:rPr>
                <w:t>mikaela.ahlin@regionsormland.se</w:t>
              </w:r>
            </w:hyperlink>
          </w:p>
        </w:tc>
        <w:tc>
          <w:tcPr>
            <w:tcW w:w="3686" w:type="dxa"/>
            <w:tcBorders>
              <w:bottom w:val="single" w:sz="8" w:space="0" w:color="A6A6A6" w:themeColor="background1" w:themeShade="A6"/>
            </w:tcBorders>
          </w:tcPr>
          <w:p w14:paraId="6D4CFCDA" w14:textId="5F299E56" w:rsidR="00F20BAA" w:rsidRPr="00B940B5" w:rsidRDefault="00A813BD" w:rsidP="000101C7">
            <w:pPr>
              <w:spacing w:after="0" w:line="240" w:lineRule="auto"/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396A1A" wp14:editId="5ED2527B">
                      <wp:extent cx="2242185" cy="1184275"/>
                      <wp:effectExtent l="0" t="0" r="24765" b="15875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185" cy="118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22FEB" w14:textId="77777777" w:rsidR="00A813BD" w:rsidRPr="00F344C7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344C7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Postadress:</w:t>
                                  </w:r>
                                </w:p>
                                <w:p w14:paraId="27383102" w14:textId="77777777" w:rsidR="00A1017F" w:rsidRPr="00A1017F" w:rsidRDefault="00A1017F" w:rsidP="00A1017F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SIKTA mot arbetslivet</w:t>
                                  </w:r>
                                </w:p>
                                <w:p w14:paraId="31BCD3CC" w14:textId="77777777" w:rsidR="00A1017F" w:rsidRPr="00A1017F" w:rsidRDefault="00A1017F" w:rsidP="00A1017F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Kungsgatan 13, 4 </w:t>
                                  </w:r>
                                  <w:proofErr w:type="spellStart"/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tr</w:t>
                                  </w:r>
                                  <w:proofErr w:type="spellEnd"/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4160A2F" w14:textId="77777777" w:rsidR="00A1017F" w:rsidRPr="00A1017F" w:rsidRDefault="00A1017F" w:rsidP="00A1017F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Eskilstuna Kommun</w:t>
                                  </w:r>
                                </w:p>
                                <w:p w14:paraId="43803712" w14:textId="4C917514" w:rsidR="00A813BD" w:rsidRPr="00F344C7" w:rsidRDefault="00A1017F" w:rsidP="00A1017F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1017F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631 86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96A1A" id="Textruta 1" o:spid="_x0000_s1038" type="#_x0000_t202" style="width:176.55pt;height: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" fillcolor="#e2efd9 [665]" strokecolor="#00b050" strokeweight="1pt">
                      <v:textbox style="mso-fit-shape-to-text:t" inset="2mm,2mm,2mm,2mm">
                        <w:txbxContent>
                          <w:p w14:paraId="3B622FEB" w14:textId="77777777" w:rsidR="00A813BD" w:rsidRPr="00F344C7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344C7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Postadress:</w:t>
                            </w:r>
                          </w:p>
                          <w:p w14:paraId="27383102" w14:textId="77777777" w:rsidR="00A1017F" w:rsidRPr="00A1017F" w:rsidRDefault="00A1017F" w:rsidP="00A1017F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SIKTA mot arbetslivet</w:t>
                            </w:r>
                          </w:p>
                          <w:p w14:paraId="31BCD3CC" w14:textId="77777777" w:rsidR="00A1017F" w:rsidRPr="00A1017F" w:rsidRDefault="00A1017F" w:rsidP="00A1017F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Kungsgatan 13, 4 </w:t>
                            </w:r>
                            <w:proofErr w:type="spellStart"/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tr</w:t>
                            </w:r>
                            <w:proofErr w:type="spellEnd"/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160A2F" w14:textId="77777777" w:rsidR="00A1017F" w:rsidRPr="00A1017F" w:rsidRDefault="00A1017F" w:rsidP="00A1017F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Eskilstuna Kommun</w:t>
                            </w:r>
                          </w:p>
                          <w:p w14:paraId="43803712" w14:textId="4C917514" w:rsidR="00A813BD" w:rsidRPr="00F344C7" w:rsidRDefault="00A1017F" w:rsidP="00A1017F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1017F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631 86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0BAA" w14:paraId="0948C223" w14:textId="77777777" w:rsidTr="00527C99">
        <w:trPr>
          <w:trHeight w:val="320"/>
          <w:jc w:val="center"/>
        </w:trPr>
        <w:tc>
          <w:tcPr>
            <w:tcW w:w="453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802CF40" w14:textId="244902D2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538135" w:themeColor="accent6" w:themeShade="BF"/>
              </w:rPr>
            </w:pPr>
            <w:r w:rsidRPr="00B80760">
              <w:rPr>
                <w:color w:val="538135" w:themeColor="accent6" w:themeShade="BF"/>
              </w:rPr>
              <w:t>Södra</w:t>
            </w:r>
            <w:r w:rsidR="00051C5F">
              <w:rPr>
                <w:color w:val="538135" w:themeColor="accent6" w:themeShade="BF"/>
              </w:rPr>
              <w:t xml:space="preserve"> länsdelen</w:t>
            </w:r>
          </w:p>
          <w:p w14:paraId="3ED584D8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Gnesta, Nyköping, Oxelösund, Trosa</w:t>
            </w:r>
          </w:p>
          <w:p w14:paraId="0D1CDFBC" w14:textId="3D153A7E" w:rsidR="00F20BAA" w:rsidRPr="00B80760" w:rsidRDefault="00F20BAA" w:rsidP="0017651A">
            <w:pPr>
              <w:spacing w:after="0" w:line="240" w:lineRule="auto"/>
            </w:pPr>
            <w:r w:rsidRPr="008F4FC6">
              <w:rPr>
                <w:rFonts w:asciiTheme="minorHAnsi" w:hAnsiTheme="minorHAnsi" w:cstheme="minorHAnsi"/>
                <w:b/>
                <w:bCs/>
              </w:rPr>
              <w:t>Mette Hesselgren</w:t>
            </w:r>
            <w:r w:rsidR="007C295D" w:rsidRPr="007C295D">
              <w:rPr>
                <w:rFonts w:asciiTheme="minorHAnsi" w:hAnsiTheme="minorHAnsi" w:cstheme="minorHAnsi"/>
              </w:rPr>
              <w:t xml:space="preserve"> </w:t>
            </w:r>
            <w:r w:rsidR="007C295D">
              <w:rPr>
                <w:rFonts w:asciiTheme="minorHAnsi" w:hAnsiTheme="minorHAnsi" w:cstheme="minorHAnsi"/>
              </w:rPr>
              <w:t xml:space="preserve">– </w:t>
            </w:r>
            <w:r w:rsidR="007C295D" w:rsidRPr="007C295D">
              <w:rPr>
                <w:rFonts w:asciiTheme="minorHAnsi" w:hAnsiTheme="minorHAnsi" w:cstheme="minorHAnsi"/>
              </w:rPr>
              <w:t>Samordnare</w:t>
            </w:r>
            <w:r w:rsidR="007C295D">
              <w:rPr>
                <w:rFonts w:asciiTheme="minorHAnsi" w:hAnsiTheme="minorHAnsi" w:cstheme="minorHAnsi"/>
              </w:rPr>
              <w:t xml:space="preserve"> Södra</w:t>
            </w:r>
            <w:r w:rsidRPr="00B80760">
              <w:rPr>
                <w:rFonts w:asciiTheme="minorHAnsi" w:hAnsiTheme="minorHAnsi" w:cstheme="minorHAnsi"/>
                <w:b/>
                <w:bCs/>
              </w:rPr>
              <w:br/>
            </w:r>
            <w:r w:rsidRPr="00B80760">
              <w:rPr>
                <w:rFonts w:asciiTheme="minorHAnsi" w:hAnsiTheme="minorHAnsi" w:cstheme="minorHAnsi"/>
              </w:rPr>
              <w:t>072 - 742 30 65</w:t>
            </w:r>
            <w:r w:rsidRPr="00B80760">
              <w:rPr>
                <w:rFonts w:asciiTheme="minorHAnsi" w:hAnsiTheme="minorHAnsi" w:cstheme="minorHAnsi"/>
              </w:rPr>
              <w:br/>
            </w:r>
            <w:hyperlink r:id="rId16" w:history="1">
              <w:r w:rsidR="00051C5F" w:rsidRPr="00E70810">
                <w:rPr>
                  <w:rStyle w:val="Hyperlnk"/>
                  <w:rFonts w:asciiTheme="minorHAnsi" w:hAnsiTheme="minorHAnsi" w:cstheme="minorHAnsi"/>
                </w:rPr>
                <w:t>mette.hesselgren@regionsormland.se</w:t>
              </w:r>
            </w:hyperlink>
          </w:p>
        </w:tc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7BFEF36" w14:textId="04CB1E6F" w:rsidR="00F20BAA" w:rsidRDefault="00A813BD" w:rsidP="000101C7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7474D" wp14:editId="221E017B">
                      <wp:extent cx="2242457" cy="789215"/>
                      <wp:effectExtent l="0" t="0" r="24765" b="12065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AE448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Postadress:</w:t>
                                  </w:r>
                                </w:p>
                                <w:p w14:paraId="4354796B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SIKTA mot arbetslivet</w:t>
                                  </w:r>
                                </w:p>
                                <w:p w14:paraId="1AC2E0DB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Habiliteringsmottagningen filial</w:t>
                                  </w:r>
                                </w:p>
                                <w:p w14:paraId="4138E303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Repslagaregatan 43</w:t>
                                  </w:r>
                                </w:p>
                                <w:p w14:paraId="3E69BF6F" w14:textId="77777777" w:rsidR="00A813BD" w:rsidRPr="00A813BD" w:rsidRDefault="00A813BD" w:rsidP="00A813BD">
                                  <w:pPr>
                                    <w:pStyle w:val="Ingetavstnd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813BD">
                                    <w:rPr>
                                      <w:sz w:val="22"/>
                                      <w:szCs w:val="28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7474D" id="_x0000_s1039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" fillcolor="#e2efd9 [665]" strokecolor="#00b050" strokeweight="1pt">
                      <v:textbox style="mso-fit-shape-to-text:t" inset="2mm,2mm,2mm,2mm">
                        <w:txbxContent>
                          <w:p w14:paraId="593AE448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  <w:t>Postadress:</w:t>
                            </w:r>
                          </w:p>
                          <w:p w14:paraId="4354796B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SIKTA mot arbetslivet</w:t>
                            </w:r>
                          </w:p>
                          <w:p w14:paraId="1AC2E0DB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Habiliteringsmottagningen filial</w:t>
                            </w:r>
                          </w:p>
                          <w:p w14:paraId="4138E303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Repslagaregatan 43</w:t>
                            </w:r>
                          </w:p>
                          <w:p w14:paraId="3E69BF6F" w14:textId="77777777" w:rsidR="00A813BD" w:rsidRPr="00A813BD" w:rsidRDefault="00A813BD" w:rsidP="00A813BD">
                            <w:pPr>
                              <w:pStyle w:val="Ingetavstnd"/>
                              <w:rPr>
                                <w:sz w:val="22"/>
                                <w:szCs w:val="28"/>
                              </w:rPr>
                            </w:pPr>
                            <w:r w:rsidRPr="00A813BD">
                              <w:rPr>
                                <w:sz w:val="22"/>
                                <w:szCs w:val="28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0BAA" w14:paraId="4A348FA5" w14:textId="77777777" w:rsidTr="00527C99">
        <w:trPr>
          <w:trHeight w:val="1686"/>
          <w:jc w:val="center"/>
        </w:trPr>
        <w:tc>
          <w:tcPr>
            <w:tcW w:w="4536" w:type="dxa"/>
            <w:tcBorders>
              <w:top w:val="single" w:sz="8" w:space="0" w:color="A6A6A6" w:themeColor="background1" w:themeShade="A6"/>
            </w:tcBorders>
          </w:tcPr>
          <w:p w14:paraId="4D29485B" w14:textId="01BA067D" w:rsidR="00F20BAA" w:rsidRPr="00B80760" w:rsidRDefault="00F20BAA" w:rsidP="0017651A">
            <w:pPr>
              <w:pStyle w:val="Vrindaltt"/>
              <w:spacing w:line="240" w:lineRule="auto"/>
              <w:rPr>
                <w:i/>
                <w:iCs/>
                <w:color w:val="538135" w:themeColor="accent6" w:themeShade="BF"/>
              </w:rPr>
            </w:pPr>
            <w:r w:rsidRPr="00B80760">
              <w:rPr>
                <w:color w:val="538135" w:themeColor="accent6" w:themeShade="BF"/>
              </w:rPr>
              <w:t>Västra</w:t>
            </w:r>
            <w:r w:rsidR="00051C5F">
              <w:rPr>
                <w:color w:val="538135" w:themeColor="accent6" w:themeShade="BF"/>
              </w:rPr>
              <w:t xml:space="preserve"> länsdelen</w:t>
            </w:r>
          </w:p>
          <w:p w14:paraId="43C9A725" w14:textId="77777777" w:rsidR="00F20BAA" w:rsidRPr="00B80760" w:rsidRDefault="00F20BAA" w:rsidP="0017651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80760">
              <w:rPr>
                <w:rFonts w:asciiTheme="minorHAnsi" w:hAnsiTheme="minorHAnsi" w:cstheme="minorHAnsi"/>
                <w:i/>
                <w:iCs/>
              </w:rPr>
              <w:t>Katrineholm, Vingåker, Flen</w:t>
            </w:r>
          </w:p>
          <w:p w14:paraId="7B0D647E" w14:textId="6E0D3040" w:rsidR="00F20BAA" w:rsidRPr="00B80760" w:rsidRDefault="00F20BAA" w:rsidP="0017651A">
            <w:pPr>
              <w:spacing w:after="0" w:line="240" w:lineRule="auto"/>
            </w:pPr>
            <w:r w:rsidRPr="008F4FC6">
              <w:rPr>
                <w:rFonts w:asciiTheme="minorHAnsi" w:hAnsiTheme="minorHAnsi" w:cstheme="minorHAnsi"/>
                <w:b/>
                <w:bCs/>
              </w:rPr>
              <w:t>Mikael (Micke) Bejmar</w:t>
            </w:r>
            <w:r w:rsidR="00BB616A" w:rsidRPr="00BB616A">
              <w:rPr>
                <w:rFonts w:asciiTheme="minorHAnsi" w:hAnsiTheme="minorHAnsi" w:cstheme="minorHAnsi"/>
              </w:rPr>
              <w:t xml:space="preserve"> </w:t>
            </w:r>
            <w:r w:rsidR="00BB616A">
              <w:rPr>
                <w:rFonts w:asciiTheme="minorHAnsi" w:hAnsiTheme="minorHAnsi" w:cstheme="minorHAnsi"/>
              </w:rPr>
              <w:t xml:space="preserve">– </w:t>
            </w:r>
            <w:r w:rsidR="00BB616A" w:rsidRPr="007C295D">
              <w:rPr>
                <w:rFonts w:asciiTheme="minorHAnsi" w:hAnsiTheme="minorHAnsi" w:cstheme="minorHAnsi"/>
              </w:rPr>
              <w:t>Samordnare</w:t>
            </w:r>
            <w:r w:rsidR="00BB616A">
              <w:rPr>
                <w:rFonts w:asciiTheme="minorHAnsi" w:hAnsiTheme="minorHAnsi" w:cstheme="minorHAnsi"/>
              </w:rPr>
              <w:t xml:space="preserve"> Västra</w:t>
            </w:r>
            <w:r w:rsidRPr="00B80760">
              <w:rPr>
                <w:rFonts w:asciiTheme="minorHAnsi" w:hAnsiTheme="minorHAnsi" w:cstheme="minorHAnsi"/>
              </w:rPr>
              <w:br/>
              <w:t>072 - 145 46 75</w:t>
            </w:r>
            <w:r w:rsidRPr="00B80760">
              <w:rPr>
                <w:rFonts w:asciiTheme="minorHAnsi" w:hAnsiTheme="minorHAnsi" w:cstheme="minorHAnsi"/>
              </w:rPr>
              <w:br/>
            </w:r>
            <w:hyperlink r:id="rId17" w:history="1">
              <w:r w:rsidR="00051C5F" w:rsidRPr="00E70810">
                <w:rPr>
                  <w:rStyle w:val="Hyperlnk"/>
                  <w:rFonts w:asciiTheme="minorHAnsi" w:hAnsiTheme="minorHAnsi" w:cstheme="minorHAnsi"/>
                </w:rPr>
                <w:t>mikael.bejmar@regionsormland.se</w:t>
              </w:r>
            </w:hyperlink>
          </w:p>
        </w:tc>
        <w:tc>
          <w:tcPr>
            <w:tcW w:w="3686" w:type="dxa"/>
            <w:tcBorders>
              <w:top w:val="single" w:sz="8" w:space="0" w:color="A6A6A6" w:themeColor="background1" w:themeShade="A6"/>
            </w:tcBorders>
          </w:tcPr>
          <w:p w14:paraId="4BD51FDF" w14:textId="08C1E113" w:rsidR="00F20BAA" w:rsidRPr="00F344C7" w:rsidRDefault="00A813BD" w:rsidP="000101C7">
            <w:pPr>
              <w:spacing w:after="0" w:line="240" w:lineRule="auto"/>
              <w:rPr>
                <w:rFonts w:ascii="Vrinda" w:hAnsi="Vrinda" w:cs="Vrinda"/>
                <w:noProof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0E446E9" wp14:editId="5D48FCDA">
                      <wp:extent cx="2242457" cy="1066800"/>
                      <wp:effectExtent l="0" t="0" r="24765" b="1905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6157C" w14:textId="77777777" w:rsidR="00A813BD" w:rsidRPr="00B80760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80760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Postadress:</w:t>
                                  </w:r>
                                </w:p>
                                <w:p w14:paraId="2AB30F4A" w14:textId="1D9A3AF0" w:rsidR="00A813BD" w:rsidRPr="00B80760" w:rsidRDefault="002869D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”</w:t>
                                  </w:r>
                                  <w:r w:rsidR="00A813BD"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SIKTA mot arbetslivet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” Västra</w:t>
                                  </w:r>
                                </w:p>
                                <w:p w14:paraId="325E4A2C" w14:textId="06E871C5" w:rsidR="00A813BD" w:rsidRPr="00B80760" w:rsidRDefault="002869D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Vita huset</w:t>
                                  </w:r>
                                </w:p>
                                <w:p w14:paraId="66504DFA" w14:textId="067CC1CD" w:rsidR="00A813BD" w:rsidRPr="00B80760" w:rsidRDefault="00785A0B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Drottninggatan 18</w:t>
                                  </w:r>
                                </w:p>
                                <w:p w14:paraId="31CC616A" w14:textId="79271853" w:rsidR="00A813BD" w:rsidRPr="00B80760" w:rsidRDefault="00A813BD" w:rsidP="00A813B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641 </w:t>
                                  </w:r>
                                  <w:r w:rsidR="00785A0B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  <w:r w:rsidRPr="00B8076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E446E9" id="_x0000_s1040" type="#_x0000_t202" style="width:176.5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" fillcolor="#e2efd9 [665]" strokecolor="#00b050" strokeweight="1pt">
                      <v:textbox inset="2mm,2mm,2mm,2mm">
                        <w:txbxContent>
                          <w:p w14:paraId="5B46157C" w14:textId="77777777" w:rsidR="00A813BD" w:rsidRPr="00B80760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8076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Postadress:</w:t>
                            </w:r>
                          </w:p>
                          <w:p w14:paraId="2AB30F4A" w14:textId="1D9A3AF0" w:rsidR="00A813BD" w:rsidRPr="00B80760" w:rsidRDefault="002869D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  <w:r w:rsidR="00A813BD"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SIKTA mot arbetslivet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” Västra</w:t>
                            </w:r>
                          </w:p>
                          <w:p w14:paraId="325E4A2C" w14:textId="06E871C5" w:rsidR="00A813BD" w:rsidRPr="00B80760" w:rsidRDefault="002869D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Vita huset</w:t>
                            </w:r>
                          </w:p>
                          <w:p w14:paraId="66504DFA" w14:textId="067CC1CD" w:rsidR="00A813BD" w:rsidRPr="00B80760" w:rsidRDefault="00785A0B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Drottninggatan 18</w:t>
                            </w:r>
                          </w:p>
                          <w:p w14:paraId="31CC616A" w14:textId="79271853" w:rsidR="00A813BD" w:rsidRPr="00B80760" w:rsidRDefault="00A813BD" w:rsidP="00A813B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641 </w:t>
                            </w:r>
                            <w:r w:rsidR="00785A0B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80</w:t>
                            </w:r>
                            <w:r w:rsidRPr="00B8076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DF516B2" w14:textId="1B085A21" w:rsidR="00BF6562" w:rsidRDefault="006F016D" w:rsidP="00BF65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1F804" wp14:editId="7BEBF3BE">
                <wp:simplePos x="0" y="0"/>
                <wp:positionH relativeFrom="margin">
                  <wp:posOffset>5098415</wp:posOffset>
                </wp:positionH>
                <wp:positionV relativeFrom="paragraph">
                  <wp:posOffset>1464945</wp:posOffset>
                </wp:positionV>
                <wp:extent cx="561975" cy="203200"/>
                <wp:effectExtent l="0" t="0" r="9525" b="635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76AD" id="Rektangel 1" o:spid="_x0000_s1026" style="position:absolute;margin-left:401.45pt;margin-top:115.35pt;width:44.25pt;height:1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sectPr w:rsidR="00BF6562" w:rsidSect="0064639C">
      <w:type w:val="continuous"/>
      <w:pgSz w:w="11906" w:h="16838"/>
      <w:pgMar w:top="1701" w:right="1418" w:bottom="1418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AB2F" w14:textId="77777777" w:rsidR="003414E6" w:rsidRDefault="003414E6">
      <w:r>
        <w:separator/>
      </w:r>
    </w:p>
  </w:endnote>
  <w:endnote w:type="continuationSeparator" w:id="0">
    <w:p w14:paraId="12BDA8D0" w14:textId="77777777" w:rsidR="003414E6" w:rsidRDefault="0034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5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79"/>
      <w:gridCol w:w="4480"/>
    </w:tblGrid>
    <w:tr w:rsidR="00D974AF" w:rsidRPr="00E67355" w14:paraId="5DD45768" w14:textId="77777777" w:rsidTr="006F0E1E">
      <w:trPr>
        <w:trHeight w:val="224"/>
        <w:jc w:val="center"/>
      </w:trPr>
      <w:tc>
        <w:tcPr>
          <w:tcW w:w="4464" w:type="dxa"/>
          <w:tcBorders>
            <w:top w:val="single" w:sz="24" w:space="0" w:color="D9D9D9" w:themeColor="background1" w:themeShade="D9"/>
          </w:tcBorders>
        </w:tcPr>
        <w:p w14:paraId="307A04DA" w14:textId="353F642D" w:rsidR="00D60684" w:rsidRPr="00E67355" w:rsidRDefault="00FF1658" w:rsidP="00D974AF">
          <w:pPr>
            <w:pStyle w:val="Ingetavstnd"/>
            <w:rPr>
              <w:sz w:val="20"/>
              <w:szCs w:val="20"/>
            </w:rPr>
          </w:pPr>
          <w:r w:rsidRPr="00E67355">
            <w:rPr>
              <w:sz w:val="20"/>
              <w:szCs w:val="20"/>
            </w:rPr>
            <w:t xml:space="preserve">Sikta mot arbetslivet </w:t>
          </w:r>
          <w:r w:rsidR="00E67355" w:rsidRPr="00E67355">
            <w:rPr>
              <w:sz w:val="20"/>
              <w:szCs w:val="20"/>
            </w:rPr>
            <w:t>-</w:t>
          </w:r>
          <w:r w:rsidR="004B3961">
            <w:rPr>
              <w:sz w:val="20"/>
              <w:szCs w:val="20"/>
            </w:rPr>
            <w:t xml:space="preserve"> Aktualisering</w:t>
          </w:r>
        </w:p>
      </w:tc>
      <w:tc>
        <w:tcPr>
          <w:tcW w:w="4465" w:type="dxa"/>
          <w:tcBorders>
            <w:top w:val="single" w:sz="24" w:space="0" w:color="D9D9D9" w:themeColor="background1" w:themeShade="D9"/>
          </w:tcBorders>
          <w:vAlign w:val="bottom"/>
        </w:tcPr>
        <w:p w14:paraId="5418FDFB" w14:textId="545806C9" w:rsidR="00D974AF" w:rsidRPr="00E67355" w:rsidRDefault="00D60684" w:rsidP="00D60684">
          <w:pPr>
            <w:pStyle w:val="Ingetavstnd"/>
            <w:jc w:val="right"/>
            <w:rPr>
              <w:sz w:val="20"/>
              <w:szCs w:val="20"/>
            </w:rPr>
          </w:pPr>
          <w:r w:rsidRPr="00E67355">
            <w:rPr>
              <w:rFonts w:cs="Arial"/>
              <w:szCs w:val="20"/>
            </w:rPr>
            <w:fldChar w:fldCharType="begin"/>
          </w:r>
          <w:r w:rsidRPr="00E67355">
            <w:rPr>
              <w:rFonts w:cs="Arial"/>
              <w:sz w:val="20"/>
              <w:szCs w:val="20"/>
            </w:rPr>
            <w:instrText>PAGE   \* MERGEFORMAT</w:instrText>
          </w:r>
          <w:r w:rsidRPr="00E67355">
            <w:rPr>
              <w:rFonts w:cs="Arial"/>
              <w:szCs w:val="20"/>
            </w:rPr>
            <w:fldChar w:fldCharType="separate"/>
          </w:r>
          <w:r w:rsidRPr="00E67355">
            <w:rPr>
              <w:rFonts w:cs="Arial"/>
              <w:sz w:val="20"/>
              <w:szCs w:val="20"/>
            </w:rPr>
            <w:t>6</w:t>
          </w:r>
          <w:r w:rsidRPr="00E67355">
            <w:rPr>
              <w:rFonts w:cs="Arial"/>
              <w:szCs w:val="20"/>
            </w:rPr>
            <w:fldChar w:fldCharType="end"/>
          </w:r>
        </w:p>
      </w:tc>
    </w:tr>
  </w:tbl>
  <w:p w14:paraId="46416DBA" w14:textId="20B13595" w:rsidR="00EE3B22" w:rsidRPr="00D62632" w:rsidRDefault="00EE3B22" w:rsidP="00E67355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FA1" w14:textId="77777777" w:rsidR="003414E6" w:rsidRDefault="003414E6">
      <w:r>
        <w:separator/>
      </w:r>
    </w:p>
  </w:footnote>
  <w:footnote w:type="continuationSeparator" w:id="0">
    <w:p w14:paraId="76C535F4" w14:textId="77777777" w:rsidR="003414E6" w:rsidRDefault="0034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2230"/>
      <w:gridCol w:w="2230"/>
    </w:tblGrid>
    <w:tr w:rsidR="00E059D6" w14:paraId="39099B7D" w14:textId="77777777" w:rsidTr="00A345C6">
      <w:trPr>
        <w:trHeight w:val="427"/>
      </w:trPr>
      <w:tc>
        <w:tcPr>
          <w:tcW w:w="4459" w:type="dxa"/>
          <w:vMerge w:val="restart"/>
        </w:tcPr>
        <w:p w14:paraId="3D9A8709" w14:textId="6178FA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792D8304" wp14:editId="62081DD9">
                <wp:extent cx="2321366" cy="767751"/>
                <wp:effectExtent l="0" t="0" r="0" b="0"/>
                <wp:docPr id="1546387103" name="Bildobjekt 1" descr="En bild som visar skärmbild, svar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408326" name="Bildobjekt 1" descr="En bild som visar skärmbild, svart, design&#10;&#10;Automatiskt genererad beskrivni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29" b="9265"/>
                        <a:stretch/>
                      </pic:blipFill>
                      <pic:spPr bwMode="auto">
                        <a:xfrm>
                          <a:off x="0" y="0"/>
                          <a:ext cx="2321366" cy="767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shd w:val="clear" w:color="auto" w:fill="FFFFFF" w:themeFill="background1"/>
          <w:vAlign w:val="center"/>
        </w:tcPr>
        <w:p w14:paraId="598BE6F3" w14:textId="43EE532D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30" w:type="dxa"/>
          <w:shd w:val="clear" w:color="auto" w:fill="FFFFFF" w:themeFill="background1"/>
        </w:tcPr>
        <w:p w14:paraId="6C3B466C" w14:textId="7118A557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</w:rPr>
          </w:pPr>
        </w:p>
      </w:tc>
    </w:tr>
    <w:tr w:rsidR="00E059D6" w14:paraId="4701A7BD" w14:textId="77777777" w:rsidTr="00A345C6">
      <w:trPr>
        <w:trHeight w:val="135"/>
      </w:trPr>
      <w:tc>
        <w:tcPr>
          <w:tcW w:w="4459" w:type="dxa"/>
          <w:vMerge/>
        </w:tcPr>
        <w:p w14:paraId="76550EBE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</w:tcPr>
        <w:p w14:paraId="38237381" w14:textId="77777777" w:rsidR="00E059D6" w:rsidRPr="008E7DCA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4312E5AB" w14:textId="77777777" w:rsidR="00E059D6" w:rsidRPr="008E7DCA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</w:tr>
    <w:tr w:rsidR="00E059D6" w14:paraId="0F836590" w14:textId="77777777" w:rsidTr="00A345C6">
      <w:trPr>
        <w:trHeight w:val="435"/>
      </w:trPr>
      <w:tc>
        <w:tcPr>
          <w:tcW w:w="4459" w:type="dxa"/>
          <w:vMerge/>
        </w:tcPr>
        <w:p w14:paraId="6DD5AE54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16EB23B3" w14:textId="28F9C64E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30" w:type="dxa"/>
          <w:shd w:val="clear" w:color="auto" w:fill="FFFFFF" w:themeFill="background1"/>
        </w:tcPr>
        <w:p w14:paraId="398DC9CC" w14:textId="372EBBE5" w:rsidR="00E059D6" w:rsidRPr="004D4297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</w:tr>
    <w:tr w:rsidR="00E059D6" w14:paraId="25E110D1" w14:textId="77777777" w:rsidTr="00E400AF">
      <w:trPr>
        <w:trHeight w:val="50"/>
      </w:trPr>
      <w:tc>
        <w:tcPr>
          <w:tcW w:w="4459" w:type="dxa"/>
          <w:vMerge/>
        </w:tcPr>
        <w:p w14:paraId="5EA8530D" w14:textId="77777777" w:rsidR="00E059D6" w:rsidRDefault="00E059D6" w:rsidP="00E400AF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7A8702C5" w14:textId="77777777" w:rsidR="00E059D6" w:rsidRPr="00E059D6" w:rsidRDefault="00E059D6" w:rsidP="00E400AF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288232BC" w14:textId="77777777" w:rsidR="00E059D6" w:rsidRPr="00E059D6" w:rsidRDefault="00E059D6" w:rsidP="00E400AF">
          <w:pPr>
            <w:spacing w:after="0" w:line="240" w:lineRule="auto"/>
            <w:rPr>
              <w:sz w:val="12"/>
              <w:szCs w:val="12"/>
            </w:rPr>
          </w:pPr>
        </w:p>
      </w:tc>
    </w:tr>
  </w:tbl>
  <w:p w14:paraId="6815C567" w14:textId="45DBE966" w:rsidR="00EE3B22" w:rsidRDefault="00705CA7" w:rsidP="008308C6">
    <w:pPr>
      <w:pStyle w:val="Sidhuvud"/>
      <w:tabs>
        <w:tab w:val="clear" w:pos="4536"/>
        <w:tab w:val="clear" w:pos="9072"/>
        <w:tab w:val="left" w:pos="1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4D5E9D4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49325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2230"/>
      <w:gridCol w:w="2230"/>
    </w:tblGrid>
    <w:tr w:rsidR="00A345C6" w14:paraId="4825F2B6" w14:textId="77777777" w:rsidTr="00764B9F">
      <w:trPr>
        <w:trHeight w:val="427"/>
      </w:trPr>
      <w:tc>
        <w:tcPr>
          <w:tcW w:w="4459" w:type="dxa"/>
          <w:vMerge w:val="restart"/>
        </w:tcPr>
        <w:p w14:paraId="74007152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45317CB0" wp14:editId="168942B5">
                <wp:extent cx="2321366" cy="767751"/>
                <wp:effectExtent l="0" t="0" r="0" b="0"/>
                <wp:docPr id="1753549751" name="Bildobjekt 1" descr="En bild som visar skärmbild, svar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408326" name="Bildobjekt 1" descr="En bild som visar skärmbild, svart, design&#10;&#10;Automatiskt genererad beskrivni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29" b="9265"/>
                        <a:stretch/>
                      </pic:blipFill>
                      <pic:spPr bwMode="auto">
                        <a:xfrm>
                          <a:off x="0" y="0"/>
                          <a:ext cx="2321366" cy="767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vAlign w:val="center"/>
        </w:tcPr>
        <w:p w14:paraId="500848D4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  <w:r w:rsidRPr="004D4297">
            <w:rPr>
              <w:rFonts w:ascii="Arial" w:hAnsi="Arial" w:cs="Arial"/>
              <w:sz w:val="28"/>
              <w:szCs w:val="28"/>
            </w:rPr>
            <w:t>Ankomstdatum</w:t>
          </w:r>
        </w:p>
      </w:tc>
      <w:tc>
        <w:tcPr>
          <w:tcW w:w="2230" w:type="dxa"/>
          <w:shd w:val="clear" w:color="auto" w:fill="E7E6E6" w:themeFill="background2"/>
        </w:tcPr>
        <w:p w14:paraId="68DED889" w14:textId="77777777" w:rsidR="00A345C6" w:rsidRPr="004D4297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</w:rPr>
          </w:pPr>
        </w:p>
      </w:tc>
    </w:tr>
    <w:tr w:rsidR="00A345C6" w14:paraId="0FC28FAD" w14:textId="77777777" w:rsidTr="00764B9F">
      <w:trPr>
        <w:trHeight w:val="135"/>
      </w:trPr>
      <w:tc>
        <w:tcPr>
          <w:tcW w:w="4459" w:type="dxa"/>
          <w:vMerge/>
        </w:tcPr>
        <w:p w14:paraId="72DCFC04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</w:tcPr>
        <w:p w14:paraId="22BD25BC" w14:textId="77777777" w:rsidR="00A345C6" w:rsidRPr="008E7DCA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30" w:type="dxa"/>
        </w:tcPr>
        <w:p w14:paraId="4D5D4F93" w14:textId="77777777" w:rsidR="00A345C6" w:rsidRPr="008E7DCA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</w:tc>
    </w:tr>
    <w:tr w:rsidR="00A345C6" w14:paraId="2A40F5CF" w14:textId="77777777" w:rsidTr="00764B9F">
      <w:trPr>
        <w:trHeight w:val="435"/>
      </w:trPr>
      <w:tc>
        <w:tcPr>
          <w:tcW w:w="4459" w:type="dxa"/>
          <w:vMerge/>
        </w:tcPr>
        <w:p w14:paraId="360E8816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vAlign w:val="center"/>
        </w:tcPr>
        <w:p w14:paraId="66877C39" w14:textId="3DC5E8BF" w:rsidR="00A345C6" w:rsidRPr="004D4297" w:rsidRDefault="002B1A1A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Ärendenummer</w:t>
          </w:r>
        </w:p>
      </w:tc>
      <w:tc>
        <w:tcPr>
          <w:tcW w:w="2230" w:type="dxa"/>
          <w:shd w:val="clear" w:color="auto" w:fill="E7E6E6" w:themeFill="background2"/>
        </w:tcPr>
        <w:p w14:paraId="76B57470" w14:textId="77777777" w:rsidR="00A345C6" w:rsidRPr="004D4297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</w:tr>
    <w:tr w:rsidR="00A345C6" w14:paraId="48822E27" w14:textId="77777777" w:rsidTr="00764B9F">
      <w:trPr>
        <w:trHeight w:val="50"/>
      </w:trPr>
      <w:tc>
        <w:tcPr>
          <w:tcW w:w="4459" w:type="dxa"/>
          <w:vMerge/>
        </w:tcPr>
        <w:p w14:paraId="1922C943" w14:textId="77777777" w:rsidR="00A345C6" w:rsidRDefault="00A345C6" w:rsidP="00A345C6">
          <w:pPr>
            <w:pStyle w:val="Sidhuvud"/>
            <w:tabs>
              <w:tab w:val="clear" w:pos="4536"/>
              <w:tab w:val="clear" w:pos="9072"/>
              <w:tab w:val="left" w:pos="1533"/>
            </w:tabs>
            <w:spacing w:after="0" w:line="240" w:lineRule="auto"/>
            <w:rPr>
              <w:noProof/>
            </w:rPr>
          </w:pPr>
        </w:p>
      </w:tc>
      <w:tc>
        <w:tcPr>
          <w:tcW w:w="2230" w:type="dxa"/>
          <w:shd w:val="clear" w:color="auto" w:fill="FFFFFF" w:themeFill="background1"/>
          <w:vAlign w:val="center"/>
        </w:tcPr>
        <w:p w14:paraId="668FD89E" w14:textId="77777777" w:rsidR="00A345C6" w:rsidRPr="00E059D6" w:rsidRDefault="00A345C6" w:rsidP="00A345C6">
          <w:pPr>
            <w:spacing w:after="0" w:line="240" w:lineRule="auto"/>
            <w:rPr>
              <w:sz w:val="12"/>
              <w:szCs w:val="12"/>
            </w:rPr>
          </w:pPr>
        </w:p>
      </w:tc>
      <w:tc>
        <w:tcPr>
          <w:tcW w:w="2230" w:type="dxa"/>
          <w:shd w:val="clear" w:color="auto" w:fill="FFFFFF" w:themeFill="background1"/>
        </w:tcPr>
        <w:p w14:paraId="377617F7" w14:textId="77777777" w:rsidR="00A345C6" w:rsidRPr="00E059D6" w:rsidRDefault="00A345C6" w:rsidP="00A345C6">
          <w:pPr>
            <w:spacing w:after="0" w:line="240" w:lineRule="auto"/>
            <w:rPr>
              <w:sz w:val="12"/>
              <w:szCs w:val="12"/>
            </w:rPr>
          </w:pPr>
        </w:p>
      </w:tc>
    </w:tr>
  </w:tbl>
  <w:p w14:paraId="45B35C5F" w14:textId="77777777" w:rsidR="00EE3B22" w:rsidRDefault="00EE3B22" w:rsidP="00A345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7C3"/>
    <w:multiLevelType w:val="hybridMultilevel"/>
    <w:tmpl w:val="2AF2EB5C"/>
    <w:lvl w:ilvl="0" w:tplc="E8B4DEE2">
      <w:start w:val="1"/>
      <w:numFmt w:val="bullet"/>
      <w:pStyle w:val="info-punkt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1"/>
  </w:num>
  <w:num w:numId="2" w16cid:durableId="1928034044">
    <w:abstractNumId w:val="29"/>
  </w:num>
  <w:num w:numId="3" w16cid:durableId="796606169">
    <w:abstractNumId w:val="23"/>
  </w:num>
  <w:num w:numId="4" w16cid:durableId="529690054">
    <w:abstractNumId w:val="19"/>
  </w:num>
  <w:num w:numId="5" w16cid:durableId="207685535">
    <w:abstractNumId w:val="20"/>
  </w:num>
  <w:num w:numId="6" w16cid:durableId="260572862">
    <w:abstractNumId w:val="8"/>
  </w:num>
  <w:num w:numId="7" w16cid:durableId="1051074259">
    <w:abstractNumId w:val="22"/>
  </w:num>
  <w:num w:numId="8" w16cid:durableId="1971401038">
    <w:abstractNumId w:val="25"/>
  </w:num>
  <w:num w:numId="9" w16cid:durableId="1752921062">
    <w:abstractNumId w:val="12"/>
  </w:num>
  <w:num w:numId="10" w16cid:durableId="238373127">
    <w:abstractNumId w:val="11"/>
  </w:num>
  <w:num w:numId="11" w16cid:durableId="1958415308">
    <w:abstractNumId w:val="2"/>
  </w:num>
  <w:num w:numId="12" w16cid:durableId="921908460">
    <w:abstractNumId w:val="27"/>
  </w:num>
  <w:num w:numId="13" w16cid:durableId="453139219">
    <w:abstractNumId w:val="1"/>
  </w:num>
  <w:num w:numId="14" w16cid:durableId="1500651686">
    <w:abstractNumId w:val="3"/>
  </w:num>
  <w:num w:numId="15" w16cid:durableId="1932277214">
    <w:abstractNumId w:val="15"/>
  </w:num>
  <w:num w:numId="16" w16cid:durableId="2101636369">
    <w:abstractNumId w:val="13"/>
  </w:num>
  <w:num w:numId="17" w16cid:durableId="488861111">
    <w:abstractNumId w:val="9"/>
  </w:num>
  <w:num w:numId="18" w16cid:durableId="1451509051">
    <w:abstractNumId w:val="7"/>
  </w:num>
  <w:num w:numId="19" w16cid:durableId="1062941938">
    <w:abstractNumId w:val="18"/>
  </w:num>
  <w:num w:numId="20" w16cid:durableId="347948356">
    <w:abstractNumId w:val="5"/>
  </w:num>
  <w:num w:numId="21" w16cid:durableId="137843031">
    <w:abstractNumId w:val="4"/>
  </w:num>
  <w:num w:numId="22" w16cid:durableId="468938180">
    <w:abstractNumId w:val="16"/>
  </w:num>
  <w:num w:numId="23" w16cid:durableId="939528640">
    <w:abstractNumId w:val="17"/>
  </w:num>
  <w:num w:numId="24" w16cid:durableId="1664163024">
    <w:abstractNumId w:val="24"/>
  </w:num>
  <w:num w:numId="25" w16cid:durableId="2015570255">
    <w:abstractNumId w:val="26"/>
  </w:num>
  <w:num w:numId="26" w16cid:durableId="745877508">
    <w:abstractNumId w:val="28"/>
  </w:num>
  <w:num w:numId="27" w16cid:durableId="1467629277">
    <w:abstractNumId w:val="28"/>
  </w:num>
  <w:num w:numId="28" w16cid:durableId="290214619">
    <w:abstractNumId w:val="10"/>
  </w:num>
  <w:num w:numId="29" w16cid:durableId="182465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4"/>
  </w:num>
  <w:num w:numId="31" w16cid:durableId="1463302502">
    <w:abstractNumId w:val="6"/>
  </w:num>
  <w:num w:numId="32" w16cid:durableId="14533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05899"/>
    <w:rsid w:val="000101C7"/>
    <w:rsid w:val="000119DE"/>
    <w:rsid w:val="0002029C"/>
    <w:rsid w:val="00020375"/>
    <w:rsid w:val="0003076E"/>
    <w:rsid w:val="00031E67"/>
    <w:rsid w:val="000344A1"/>
    <w:rsid w:val="000430FC"/>
    <w:rsid w:val="00044798"/>
    <w:rsid w:val="00051C5F"/>
    <w:rsid w:val="000530BE"/>
    <w:rsid w:val="00053D6B"/>
    <w:rsid w:val="00054ECF"/>
    <w:rsid w:val="00055228"/>
    <w:rsid w:val="00055CDA"/>
    <w:rsid w:val="000577DC"/>
    <w:rsid w:val="00060309"/>
    <w:rsid w:val="00064A22"/>
    <w:rsid w:val="00066A13"/>
    <w:rsid w:val="00076085"/>
    <w:rsid w:val="000777AE"/>
    <w:rsid w:val="00081B19"/>
    <w:rsid w:val="00081DC6"/>
    <w:rsid w:val="00084D23"/>
    <w:rsid w:val="00085974"/>
    <w:rsid w:val="000906AF"/>
    <w:rsid w:val="000936FD"/>
    <w:rsid w:val="00095419"/>
    <w:rsid w:val="00095560"/>
    <w:rsid w:val="000A0E67"/>
    <w:rsid w:val="000B0535"/>
    <w:rsid w:val="000B35D7"/>
    <w:rsid w:val="000C4640"/>
    <w:rsid w:val="000C475A"/>
    <w:rsid w:val="000C7DA3"/>
    <w:rsid w:val="000D21D3"/>
    <w:rsid w:val="000E1AEA"/>
    <w:rsid w:val="000E6C11"/>
    <w:rsid w:val="000E6FE7"/>
    <w:rsid w:val="000F20C5"/>
    <w:rsid w:val="000F51C0"/>
    <w:rsid w:val="000F5832"/>
    <w:rsid w:val="000F7E53"/>
    <w:rsid w:val="00110960"/>
    <w:rsid w:val="00112586"/>
    <w:rsid w:val="001148B3"/>
    <w:rsid w:val="00126F2F"/>
    <w:rsid w:val="0012794B"/>
    <w:rsid w:val="001303A7"/>
    <w:rsid w:val="00132AA8"/>
    <w:rsid w:val="0013450C"/>
    <w:rsid w:val="001364B8"/>
    <w:rsid w:val="00136C07"/>
    <w:rsid w:val="00137CC0"/>
    <w:rsid w:val="00142FE0"/>
    <w:rsid w:val="00156786"/>
    <w:rsid w:val="00157BA5"/>
    <w:rsid w:val="00160EF0"/>
    <w:rsid w:val="00163B11"/>
    <w:rsid w:val="0016745B"/>
    <w:rsid w:val="00170467"/>
    <w:rsid w:val="0017651A"/>
    <w:rsid w:val="00176C2F"/>
    <w:rsid w:val="00181EF6"/>
    <w:rsid w:val="00185965"/>
    <w:rsid w:val="00185D15"/>
    <w:rsid w:val="001A016C"/>
    <w:rsid w:val="001B0175"/>
    <w:rsid w:val="001B396E"/>
    <w:rsid w:val="001B58FF"/>
    <w:rsid w:val="001C0EF2"/>
    <w:rsid w:val="001C75C8"/>
    <w:rsid w:val="001D069C"/>
    <w:rsid w:val="001D7392"/>
    <w:rsid w:val="001E27FD"/>
    <w:rsid w:val="001E34C7"/>
    <w:rsid w:val="001E6C9F"/>
    <w:rsid w:val="001F7132"/>
    <w:rsid w:val="00211E27"/>
    <w:rsid w:val="002132CB"/>
    <w:rsid w:val="00214314"/>
    <w:rsid w:val="00220DCE"/>
    <w:rsid w:val="00222BAA"/>
    <w:rsid w:val="00222C9A"/>
    <w:rsid w:val="002246DD"/>
    <w:rsid w:val="002331BC"/>
    <w:rsid w:val="00235B1A"/>
    <w:rsid w:val="00240FB2"/>
    <w:rsid w:val="00243BB4"/>
    <w:rsid w:val="002440D6"/>
    <w:rsid w:val="00254F44"/>
    <w:rsid w:val="002631C1"/>
    <w:rsid w:val="00274432"/>
    <w:rsid w:val="00275432"/>
    <w:rsid w:val="00281858"/>
    <w:rsid w:val="002827A1"/>
    <w:rsid w:val="00282EF3"/>
    <w:rsid w:val="002869DB"/>
    <w:rsid w:val="00297579"/>
    <w:rsid w:val="00297F8D"/>
    <w:rsid w:val="002A12ED"/>
    <w:rsid w:val="002A1376"/>
    <w:rsid w:val="002A36B0"/>
    <w:rsid w:val="002A5F38"/>
    <w:rsid w:val="002B0408"/>
    <w:rsid w:val="002B165E"/>
    <w:rsid w:val="002B1A1A"/>
    <w:rsid w:val="002B4593"/>
    <w:rsid w:val="002B5AD6"/>
    <w:rsid w:val="002B71A0"/>
    <w:rsid w:val="002C16B5"/>
    <w:rsid w:val="002C435F"/>
    <w:rsid w:val="002C56B3"/>
    <w:rsid w:val="002C5D1F"/>
    <w:rsid w:val="002D453D"/>
    <w:rsid w:val="002E1BBC"/>
    <w:rsid w:val="002E31FF"/>
    <w:rsid w:val="002E77F8"/>
    <w:rsid w:val="002E7ABA"/>
    <w:rsid w:val="002F6B3A"/>
    <w:rsid w:val="003003F8"/>
    <w:rsid w:val="0030342E"/>
    <w:rsid w:val="0030413C"/>
    <w:rsid w:val="00310238"/>
    <w:rsid w:val="00310889"/>
    <w:rsid w:val="00322B9F"/>
    <w:rsid w:val="00324DE4"/>
    <w:rsid w:val="00326F35"/>
    <w:rsid w:val="00327890"/>
    <w:rsid w:val="00327A9A"/>
    <w:rsid w:val="00335EBA"/>
    <w:rsid w:val="00336463"/>
    <w:rsid w:val="00337D01"/>
    <w:rsid w:val="0034084F"/>
    <w:rsid w:val="00340ACF"/>
    <w:rsid w:val="003414E6"/>
    <w:rsid w:val="00354C91"/>
    <w:rsid w:val="00355B80"/>
    <w:rsid w:val="00363570"/>
    <w:rsid w:val="0036537A"/>
    <w:rsid w:val="0038114B"/>
    <w:rsid w:val="00384B39"/>
    <w:rsid w:val="0038759A"/>
    <w:rsid w:val="00387852"/>
    <w:rsid w:val="00392204"/>
    <w:rsid w:val="0039523B"/>
    <w:rsid w:val="003A49E3"/>
    <w:rsid w:val="003A634B"/>
    <w:rsid w:val="003A6438"/>
    <w:rsid w:val="003A7185"/>
    <w:rsid w:val="003B2B7A"/>
    <w:rsid w:val="003B442C"/>
    <w:rsid w:val="003B5D2C"/>
    <w:rsid w:val="003B6F65"/>
    <w:rsid w:val="003C06A4"/>
    <w:rsid w:val="003C4243"/>
    <w:rsid w:val="003C450B"/>
    <w:rsid w:val="003D0EEA"/>
    <w:rsid w:val="003E0680"/>
    <w:rsid w:val="003E080F"/>
    <w:rsid w:val="003E3BE4"/>
    <w:rsid w:val="003E749A"/>
    <w:rsid w:val="003E7EC0"/>
    <w:rsid w:val="003F30D7"/>
    <w:rsid w:val="00400D25"/>
    <w:rsid w:val="00401CC4"/>
    <w:rsid w:val="00402CC8"/>
    <w:rsid w:val="00403460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25471"/>
    <w:rsid w:val="004342F1"/>
    <w:rsid w:val="00443EFE"/>
    <w:rsid w:val="0044749F"/>
    <w:rsid w:val="00462373"/>
    <w:rsid w:val="0047602C"/>
    <w:rsid w:val="004810D8"/>
    <w:rsid w:val="004818F8"/>
    <w:rsid w:val="00482B40"/>
    <w:rsid w:val="0048344E"/>
    <w:rsid w:val="004924DE"/>
    <w:rsid w:val="0049495C"/>
    <w:rsid w:val="00494D4B"/>
    <w:rsid w:val="004A07B4"/>
    <w:rsid w:val="004A0BDB"/>
    <w:rsid w:val="004A49C6"/>
    <w:rsid w:val="004A6E12"/>
    <w:rsid w:val="004B3961"/>
    <w:rsid w:val="004B461E"/>
    <w:rsid w:val="004B501D"/>
    <w:rsid w:val="004C4B23"/>
    <w:rsid w:val="004D0988"/>
    <w:rsid w:val="004D22B6"/>
    <w:rsid w:val="004D4297"/>
    <w:rsid w:val="004D45D1"/>
    <w:rsid w:val="004D5AD1"/>
    <w:rsid w:val="004D6A5A"/>
    <w:rsid w:val="004E374F"/>
    <w:rsid w:val="004E6BCF"/>
    <w:rsid w:val="004F030B"/>
    <w:rsid w:val="004F1EB6"/>
    <w:rsid w:val="004F3D01"/>
    <w:rsid w:val="004F5559"/>
    <w:rsid w:val="00511780"/>
    <w:rsid w:val="0051442E"/>
    <w:rsid w:val="00516E7F"/>
    <w:rsid w:val="005225C5"/>
    <w:rsid w:val="00527C99"/>
    <w:rsid w:val="00540280"/>
    <w:rsid w:val="00544D07"/>
    <w:rsid w:val="00545E71"/>
    <w:rsid w:val="00552DDA"/>
    <w:rsid w:val="00553A7E"/>
    <w:rsid w:val="00555F55"/>
    <w:rsid w:val="00566ABF"/>
    <w:rsid w:val="0057760B"/>
    <w:rsid w:val="005776DC"/>
    <w:rsid w:val="005807E0"/>
    <w:rsid w:val="0058091A"/>
    <w:rsid w:val="005879E4"/>
    <w:rsid w:val="00594CD4"/>
    <w:rsid w:val="00595548"/>
    <w:rsid w:val="005966A5"/>
    <w:rsid w:val="00597EFB"/>
    <w:rsid w:val="005A070F"/>
    <w:rsid w:val="005A405C"/>
    <w:rsid w:val="005A5EB8"/>
    <w:rsid w:val="005A6C5F"/>
    <w:rsid w:val="005A6DE7"/>
    <w:rsid w:val="005B1C15"/>
    <w:rsid w:val="005B3738"/>
    <w:rsid w:val="005B4590"/>
    <w:rsid w:val="005B5D33"/>
    <w:rsid w:val="005C0847"/>
    <w:rsid w:val="005C0915"/>
    <w:rsid w:val="005C31F7"/>
    <w:rsid w:val="005C4E7C"/>
    <w:rsid w:val="005C5B37"/>
    <w:rsid w:val="005D2E3A"/>
    <w:rsid w:val="005E0B51"/>
    <w:rsid w:val="005E1348"/>
    <w:rsid w:val="005E255E"/>
    <w:rsid w:val="005E7817"/>
    <w:rsid w:val="00601F3C"/>
    <w:rsid w:val="00603181"/>
    <w:rsid w:val="00610793"/>
    <w:rsid w:val="00611BD2"/>
    <w:rsid w:val="0062088E"/>
    <w:rsid w:val="0062357E"/>
    <w:rsid w:val="00630B81"/>
    <w:rsid w:val="00632682"/>
    <w:rsid w:val="00633247"/>
    <w:rsid w:val="00637065"/>
    <w:rsid w:val="0064127B"/>
    <w:rsid w:val="00642A94"/>
    <w:rsid w:val="0064639C"/>
    <w:rsid w:val="006464B6"/>
    <w:rsid w:val="00655D46"/>
    <w:rsid w:val="006573CD"/>
    <w:rsid w:val="006612EB"/>
    <w:rsid w:val="00662E5A"/>
    <w:rsid w:val="006649B3"/>
    <w:rsid w:val="00665993"/>
    <w:rsid w:val="006756AE"/>
    <w:rsid w:val="00676E55"/>
    <w:rsid w:val="006770BB"/>
    <w:rsid w:val="00677C89"/>
    <w:rsid w:val="00680236"/>
    <w:rsid w:val="006822DE"/>
    <w:rsid w:val="00693800"/>
    <w:rsid w:val="006A0E16"/>
    <w:rsid w:val="006A20A0"/>
    <w:rsid w:val="006A28A5"/>
    <w:rsid w:val="006A5639"/>
    <w:rsid w:val="006A6BBA"/>
    <w:rsid w:val="006B039D"/>
    <w:rsid w:val="006B0E03"/>
    <w:rsid w:val="006B5934"/>
    <w:rsid w:val="006B7904"/>
    <w:rsid w:val="006C0FC5"/>
    <w:rsid w:val="006C6D61"/>
    <w:rsid w:val="006E1F77"/>
    <w:rsid w:val="006F016D"/>
    <w:rsid w:val="006F0E1E"/>
    <w:rsid w:val="006F1B6C"/>
    <w:rsid w:val="006F45EC"/>
    <w:rsid w:val="00704BD8"/>
    <w:rsid w:val="00705CA7"/>
    <w:rsid w:val="00705E7D"/>
    <w:rsid w:val="0070678E"/>
    <w:rsid w:val="00707D79"/>
    <w:rsid w:val="00711B94"/>
    <w:rsid w:val="0071201E"/>
    <w:rsid w:val="007129B4"/>
    <w:rsid w:val="00712B45"/>
    <w:rsid w:val="007154C1"/>
    <w:rsid w:val="00717F04"/>
    <w:rsid w:val="00721BA6"/>
    <w:rsid w:val="007236B5"/>
    <w:rsid w:val="00723C47"/>
    <w:rsid w:val="007307A8"/>
    <w:rsid w:val="0073147A"/>
    <w:rsid w:val="00732168"/>
    <w:rsid w:val="00733869"/>
    <w:rsid w:val="00736BEE"/>
    <w:rsid w:val="00741418"/>
    <w:rsid w:val="007417A1"/>
    <w:rsid w:val="0076001B"/>
    <w:rsid w:val="00762493"/>
    <w:rsid w:val="007651A8"/>
    <w:rsid w:val="007651F8"/>
    <w:rsid w:val="007727DB"/>
    <w:rsid w:val="00773D95"/>
    <w:rsid w:val="00775131"/>
    <w:rsid w:val="007808FE"/>
    <w:rsid w:val="00781B8B"/>
    <w:rsid w:val="007835E8"/>
    <w:rsid w:val="00785A0B"/>
    <w:rsid w:val="007922F2"/>
    <w:rsid w:val="007A2406"/>
    <w:rsid w:val="007A27CF"/>
    <w:rsid w:val="007A2968"/>
    <w:rsid w:val="007A4C7B"/>
    <w:rsid w:val="007B07F1"/>
    <w:rsid w:val="007B0BAA"/>
    <w:rsid w:val="007B108B"/>
    <w:rsid w:val="007B6CA0"/>
    <w:rsid w:val="007C280D"/>
    <w:rsid w:val="007C295D"/>
    <w:rsid w:val="007C3E8E"/>
    <w:rsid w:val="007C44C4"/>
    <w:rsid w:val="007D018F"/>
    <w:rsid w:val="007E25EF"/>
    <w:rsid w:val="007E3FA3"/>
    <w:rsid w:val="008002B5"/>
    <w:rsid w:val="008066FE"/>
    <w:rsid w:val="008176B5"/>
    <w:rsid w:val="00817B8B"/>
    <w:rsid w:val="0082172E"/>
    <w:rsid w:val="0082304E"/>
    <w:rsid w:val="00823B4B"/>
    <w:rsid w:val="00825D68"/>
    <w:rsid w:val="00826132"/>
    <w:rsid w:val="008308C6"/>
    <w:rsid w:val="008372FA"/>
    <w:rsid w:val="008407E5"/>
    <w:rsid w:val="0084108C"/>
    <w:rsid w:val="0084141F"/>
    <w:rsid w:val="00845070"/>
    <w:rsid w:val="00847EEB"/>
    <w:rsid w:val="00852783"/>
    <w:rsid w:val="008608FC"/>
    <w:rsid w:val="00865FEA"/>
    <w:rsid w:val="00867935"/>
    <w:rsid w:val="008722E1"/>
    <w:rsid w:val="00872AA4"/>
    <w:rsid w:val="008762C1"/>
    <w:rsid w:val="008762D5"/>
    <w:rsid w:val="00876FB1"/>
    <w:rsid w:val="008859F0"/>
    <w:rsid w:val="00886241"/>
    <w:rsid w:val="00886EC3"/>
    <w:rsid w:val="00890593"/>
    <w:rsid w:val="00890640"/>
    <w:rsid w:val="00890F7F"/>
    <w:rsid w:val="008928AB"/>
    <w:rsid w:val="00892F0E"/>
    <w:rsid w:val="00892FE5"/>
    <w:rsid w:val="00895476"/>
    <w:rsid w:val="008972FB"/>
    <w:rsid w:val="0089753E"/>
    <w:rsid w:val="008A1D3C"/>
    <w:rsid w:val="008A5513"/>
    <w:rsid w:val="008B143D"/>
    <w:rsid w:val="008B2BF2"/>
    <w:rsid w:val="008B43E9"/>
    <w:rsid w:val="008B6810"/>
    <w:rsid w:val="008B6DAA"/>
    <w:rsid w:val="008B7455"/>
    <w:rsid w:val="008C3E9B"/>
    <w:rsid w:val="008C4BE9"/>
    <w:rsid w:val="008C7DAA"/>
    <w:rsid w:val="008D21BB"/>
    <w:rsid w:val="008D5FAA"/>
    <w:rsid w:val="008E6557"/>
    <w:rsid w:val="008E7DCA"/>
    <w:rsid w:val="008F4FC6"/>
    <w:rsid w:val="008F52A7"/>
    <w:rsid w:val="008F5638"/>
    <w:rsid w:val="00905089"/>
    <w:rsid w:val="00905305"/>
    <w:rsid w:val="00905DBE"/>
    <w:rsid w:val="0091700A"/>
    <w:rsid w:val="00924E3C"/>
    <w:rsid w:val="00926C95"/>
    <w:rsid w:val="00942CED"/>
    <w:rsid w:val="00954006"/>
    <w:rsid w:val="00964A94"/>
    <w:rsid w:val="00970CBC"/>
    <w:rsid w:val="00973A90"/>
    <w:rsid w:val="009825EA"/>
    <w:rsid w:val="00984172"/>
    <w:rsid w:val="00984A72"/>
    <w:rsid w:val="009878A4"/>
    <w:rsid w:val="00995A89"/>
    <w:rsid w:val="00997CF8"/>
    <w:rsid w:val="009A203E"/>
    <w:rsid w:val="009C1962"/>
    <w:rsid w:val="009C3065"/>
    <w:rsid w:val="009C7E68"/>
    <w:rsid w:val="009D220E"/>
    <w:rsid w:val="009D22CD"/>
    <w:rsid w:val="009D3F17"/>
    <w:rsid w:val="009D432D"/>
    <w:rsid w:val="009D57B3"/>
    <w:rsid w:val="009D5950"/>
    <w:rsid w:val="009D7A47"/>
    <w:rsid w:val="009E109F"/>
    <w:rsid w:val="009E11C2"/>
    <w:rsid w:val="009E3E5C"/>
    <w:rsid w:val="009E4C67"/>
    <w:rsid w:val="009F0665"/>
    <w:rsid w:val="00A009BB"/>
    <w:rsid w:val="00A036F9"/>
    <w:rsid w:val="00A1017F"/>
    <w:rsid w:val="00A129EC"/>
    <w:rsid w:val="00A142A4"/>
    <w:rsid w:val="00A27914"/>
    <w:rsid w:val="00A34357"/>
    <w:rsid w:val="00A345C6"/>
    <w:rsid w:val="00A35461"/>
    <w:rsid w:val="00A55AB3"/>
    <w:rsid w:val="00A57844"/>
    <w:rsid w:val="00A624AB"/>
    <w:rsid w:val="00A6274C"/>
    <w:rsid w:val="00A63457"/>
    <w:rsid w:val="00A70DB1"/>
    <w:rsid w:val="00A710ED"/>
    <w:rsid w:val="00A77251"/>
    <w:rsid w:val="00A813BD"/>
    <w:rsid w:val="00A87E07"/>
    <w:rsid w:val="00A91E23"/>
    <w:rsid w:val="00A935F9"/>
    <w:rsid w:val="00AA2534"/>
    <w:rsid w:val="00AA7B55"/>
    <w:rsid w:val="00AB0037"/>
    <w:rsid w:val="00AB0F93"/>
    <w:rsid w:val="00AB1FEE"/>
    <w:rsid w:val="00AB4E3B"/>
    <w:rsid w:val="00AB7549"/>
    <w:rsid w:val="00AC03C8"/>
    <w:rsid w:val="00AC2487"/>
    <w:rsid w:val="00AC27F7"/>
    <w:rsid w:val="00AC3388"/>
    <w:rsid w:val="00AC3C34"/>
    <w:rsid w:val="00AD275C"/>
    <w:rsid w:val="00AD3CAA"/>
    <w:rsid w:val="00AD4809"/>
    <w:rsid w:val="00AD51F6"/>
    <w:rsid w:val="00AE1038"/>
    <w:rsid w:val="00B04EF6"/>
    <w:rsid w:val="00B1170F"/>
    <w:rsid w:val="00B20407"/>
    <w:rsid w:val="00B30FC2"/>
    <w:rsid w:val="00B33809"/>
    <w:rsid w:val="00B358B4"/>
    <w:rsid w:val="00B37B45"/>
    <w:rsid w:val="00B47D76"/>
    <w:rsid w:val="00B52DF5"/>
    <w:rsid w:val="00B537D3"/>
    <w:rsid w:val="00B57B30"/>
    <w:rsid w:val="00B625F6"/>
    <w:rsid w:val="00B65017"/>
    <w:rsid w:val="00B7026F"/>
    <w:rsid w:val="00B72147"/>
    <w:rsid w:val="00B80760"/>
    <w:rsid w:val="00B81604"/>
    <w:rsid w:val="00B82D10"/>
    <w:rsid w:val="00B939CF"/>
    <w:rsid w:val="00B940B5"/>
    <w:rsid w:val="00B94B44"/>
    <w:rsid w:val="00B95532"/>
    <w:rsid w:val="00B95B65"/>
    <w:rsid w:val="00B9627B"/>
    <w:rsid w:val="00BA50D1"/>
    <w:rsid w:val="00BA58D5"/>
    <w:rsid w:val="00BB1C8B"/>
    <w:rsid w:val="00BB616A"/>
    <w:rsid w:val="00BB6FA0"/>
    <w:rsid w:val="00BB7230"/>
    <w:rsid w:val="00BC6346"/>
    <w:rsid w:val="00BC6496"/>
    <w:rsid w:val="00BD0C22"/>
    <w:rsid w:val="00BD0C47"/>
    <w:rsid w:val="00BD7C07"/>
    <w:rsid w:val="00BE487E"/>
    <w:rsid w:val="00BE4EC0"/>
    <w:rsid w:val="00BE5428"/>
    <w:rsid w:val="00BF6562"/>
    <w:rsid w:val="00BF7268"/>
    <w:rsid w:val="00BF7CC2"/>
    <w:rsid w:val="00C042B3"/>
    <w:rsid w:val="00C06CFE"/>
    <w:rsid w:val="00C0723E"/>
    <w:rsid w:val="00C10F77"/>
    <w:rsid w:val="00C1654C"/>
    <w:rsid w:val="00C231AB"/>
    <w:rsid w:val="00C302C2"/>
    <w:rsid w:val="00C30EFF"/>
    <w:rsid w:val="00C3383D"/>
    <w:rsid w:val="00C3411C"/>
    <w:rsid w:val="00C42D87"/>
    <w:rsid w:val="00C4562B"/>
    <w:rsid w:val="00C45770"/>
    <w:rsid w:val="00C46301"/>
    <w:rsid w:val="00C54045"/>
    <w:rsid w:val="00C569A6"/>
    <w:rsid w:val="00C63BA4"/>
    <w:rsid w:val="00C74712"/>
    <w:rsid w:val="00C76BC5"/>
    <w:rsid w:val="00C76E90"/>
    <w:rsid w:val="00C81B80"/>
    <w:rsid w:val="00C84842"/>
    <w:rsid w:val="00C91B00"/>
    <w:rsid w:val="00C977DC"/>
    <w:rsid w:val="00CA125B"/>
    <w:rsid w:val="00CA4F51"/>
    <w:rsid w:val="00CA51FB"/>
    <w:rsid w:val="00CA74A7"/>
    <w:rsid w:val="00CB301A"/>
    <w:rsid w:val="00CB53CD"/>
    <w:rsid w:val="00CB6F15"/>
    <w:rsid w:val="00CC39B7"/>
    <w:rsid w:val="00CC6243"/>
    <w:rsid w:val="00CD073E"/>
    <w:rsid w:val="00CD2AFA"/>
    <w:rsid w:val="00CE572B"/>
    <w:rsid w:val="00CF7143"/>
    <w:rsid w:val="00CF739C"/>
    <w:rsid w:val="00CF7521"/>
    <w:rsid w:val="00D00C00"/>
    <w:rsid w:val="00D112D5"/>
    <w:rsid w:val="00D15DBA"/>
    <w:rsid w:val="00D165A1"/>
    <w:rsid w:val="00D17C1C"/>
    <w:rsid w:val="00D25ACF"/>
    <w:rsid w:val="00D35380"/>
    <w:rsid w:val="00D35400"/>
    <w:rsid w:val="00D3636F"/>
    <w:rsid w:val="00D3753E"/>
    <w:rsid w:val="00D42E79"/>
    <w:rsid w:val="00D4468B"/>
    <w:rsid w:val="00D44812"/>
    <w:rsid w:val="00D512E4"/>
    <w:rsid w:val="00D52624"/>
    <w:rsid w:val="00D5704C"/>
    <w:rsid w:val="00D57DE3"/>
    <w:rsid w:val="00D60684"/>
    <w:rsid w:val="00D62632"/>
    <w:rsid w:val="00D64068"/>
    <w:rsid w:val="00D64FC9"/>
    <w:rsid w:val="00D66D40"/>
    <w:rsid w:val="00D67269"/>
    <w:rsid w:val="00D720F5"/>
    <w:rsid w:val="00D73BEB"/>
    <w:rsid w:val="00D77DB0"/>
    <w:rsid w:val="00D922E3"/>
    <w:rsid w:val="00D926E1"/>
    <w:rsid w:val="00D974AF"/>
    <w:rsid w:val="00DA0174"/>
    <w:rsid w:val="00DA101F"/>
    <w:rsid w:val="00DA290E"/>
    <w:rsid w:val="00DB0560"/>
    <w:rsid w:val="00DB1D9B"/>
    <w:rsid w:val="00DB6C4D"/>
    <w:rsid w:val="00DD57E5"/>
    <w:rsid w:val="00DD5FC5"/>
    <w:rsid w:val="00DE06E3"/>
    <w:rsid w:val="00DE4864"/>
    <w:rsid w:val="00DE5AEE"/>
    <w:rsid w:val="00DF1399"/>
    <w:rsid w:val="00DF26AC"/>
    <w:rsid w:val="00E006C8"/>
    <w:rsid w:val="00E02EE4"/>
    <w:rsid w:val="00E03035"/>
    <w:rsid w:val="00E03CD2"/>
    <w:rsid w:val="00E04FDE"/>
    <w:rsid w:val="00E059D6"/>
    <w:rsid w:val="00E16366"/>
    <w:rsid w:val="00E16FB4"/>
    <w:rsid w:val="00E209D6"/>
    <w:rsid w:val="00E2795A"/>
    <w:rsid w:val="00E30A6E"/>
    <w:rsid w:val="00E36FB2"/>
    <w:rsid w:val="00E400AF"/>
    <w:rsid w:val="00E45C3A"/>
    <w:rsid w:val="00E461A9"/>
    <w:rsid w:val="00E503C1"/>
    <w:rsid w:val="00E51BC0"/>
    <w:rsid w:val="00E57282"/>
    <w:rsid w:val="00E61C76"/>
    <w:rsid w:val="00E67355"/>
    <w:rsid w:val="00E72710"/>
    <w:rsid w:val="00E84188"/>
    <w:rsid w:val="00E948AC"/>
    <w:rsid w:val="00E969F6"/>
    <w:rsid w:val="00EA091A"/>
    <w:rsid w:val="00EA54EE"/>
    <w:rsid w:val="00EA61CD"/>
    <w:rsid w:val="00EA6B67"/>
    <w:rsid w:val="00EB22A2"/>
    <w:rsid w:val="00EB7748"/>
    <w:rsid w:val="00EC106B"/>
    <w:rsid w:val="00EC1207"/>
    <w:rsid w:val="00EC1B0C"/>
    <w:rsid w:val="00EC3C1C"/>
    <w:rsid w:val="00EC5376"/>
    <w:rsid w:val="00ED32C5"/>
    <w:rsid w:val="00ED63EE"/>
    <w:rsid w:val="00ED781D"/>
    <w:rsid w:val="00EE063F"/>
    <w:rsid w:val="00EE3B22"/>
    <w:rsid w:val="00EE3F99"/>
    <w:rsid w:val="00EF00F9"/>
    <w:rsid w:val="00EF02DC"/>
    <w:rsid w:val="00EF17FD"/>
    <w:rsid w:val="00F00378"/>
    <w:rsid w:val="00F060F0"/>
    <w:rsid w:val="00F201C0"/>
    <w:rsid w:val="00F20BAA"/>
    <w:rsid w:val="00F25225"/>
    <w:rsid w:val="00F26609"/>
    <w:rsid w:val="00F344C7"/>
    <w:rsid w:val="00F34AB5"/>
    <w:rsid w:val="00F36638"/>
    <w:rsid w:val="00F37DA3"/>
    <w:rsid w:val="00F4291A"/>
    <w:rsid w:val="00F44A34"/>
    <w:rsid w:val="00F4550D"/>
    <w:rsid w:val="00F53F4D"/>
    <w:rsid w:val="00F64272"/>
    <w:rsid w:val="00F649FE"/>
    <w:rsid w:val="00F70506"/>
    <w:rsid w:val="00F800A1"/>
    <w:rsid w:val="00F8194A"/>
    <w:rsid w:val="00F96321"/>
    <w:rsid w:val="00FA05AD"/>
    <w:rsid w:val="00FA2283"/>
    <w:rsid w:val="00FB0F60"/>
    <w:rsid w:val="00FB56F7"/>
    <w:rsid w:val="00FC6478"/>
    <w:rsid w:val="00FD17A9"/>
    <w:rsid w:val="00FD711C"/>
    <w:rsid w:val="00FD76C5"/>
    <w:rsid w:val="00FE0609"/>
    <w:rsid w:val="00FE52DB"/>
    <w:rsid w:val="00FF102D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D069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06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Vrindaltt">
    <w:name w:val="Vrinda_lätt"/>
    <w:basedOn w:val="Ingetavstnd"/>
    <w:link w:val="VrindalttChar"/>
    <w:qFormat/>
    <w:rsid w:val="001148B3"/>
    <w:pPr>
      <w:widowControl w:val="0"/>
      <w:spacing w:line="257" w:lineRule="auto"/>
    </w:pPr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D67269"/>
    <w:rPr>
      <w:rFonts w:ascii="Arial" w:hAnsi="Arial"/>
      <w:szCs w:val="24"/>
    </w:rPr>
  </w:style>
  <w:style w:type="character" w:customStyle="1" w:styleId="VrindalttChar">
    <w:name w:val="Vrinda_lätt Char"/>
    <w:basedOn w:val="IngetavstndChar"/>
    <w:link w:val="Vrindaltt"/>
    <w:rsid w:val="001148B3"/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D52624"/>
    <w:rPr>
      <w:rFonts w:ascii="Calibri" w:eastAsia="Calibri" w:hAnsi="Calibr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711B94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D64068"/>
    <w:rPr>
      <w:rFonts w:ascii="Arial" w:hAnsi="Arial"/>
      <w:b w:val="0"/>
      <w:i w:val="0"/>
      <w:color w:val="auto"/>
      <w:sz w:val="24"/>
    </w:rPr>
  </w:style>
  <w:style w:type="paragraph" w:customStyle="1" w:styleId="info-punktlista">
    <w:name w:val="info-punktlista"/>
    <w:basedOn w:val="Liststycke"/>
    <w:link w:val="info-punktlistaChar"/>
    <w:qFormat/>
    <w:rsid w:val="00865FEA"/>
    <w:pPr>
      <w:numPr>
        <w:numId w:val="32"/>
      </w:numPr>
      <w:spacing w:after="0"/>
      <w:ind w:left="454" w:hanging="284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info-punktlistaChar">
    <w:name w:val="info-punktlista Char"/>
    <w:basedOn w:val="ListstyckeChar"/>
    <w:link w:val="info-punktlista"/>
    <w:rsid w:val="00865F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ikael.bejmar@regionsormland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tte.hesselgren@regionsormland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ikaela.ahlin@regionsormland.s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4BAB2C659424DA1A729A418DED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D5DB1-44C6-4C62-AE8C-DCDC11BD8DB1}"/>
      </w:docPartPr>
      <w:docPartBody>
        <w:p w:rsidR="000B5AEB" w:rsidRDefault="00C445C1" w:rsidP="00C445C1">
          <w:pPr>
            <w:pStyle w:val="D6F4BAB2C659424DA1A729A418DEDFF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FCD3CFD31D0429AA96EA8F64B55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C040A-11E0-4D08-9EDD-1983D178243A}"/>
      </w:docPartPr>
      <w:docPartBody>
        <w:p w:rsidR="000B5AEB" w:rsidRDefault="00C445C1" w:rsidP="00C445C1">
          <w:pPr>
            <w:pStyle w:val="0FCD3CFD31D0429AA96EA8F64B55734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EF6146E5DED48908F2D0EEB955EB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7D6C6-7B19-4827-9093-3FC7E09832EC}"/>
      </w:docPartPr>
      <w:docPartBody>
        <w:p w:rsidR="000B5AEB" w:rsidRDefault="00C445C1" w:rsidP="00C445C1">
          <w:pPr>
            <w:pStyle w:val="4EF6146E5DED48908F2D0EEB955EB11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EE762CAFFC34771AFF7DAAB11EF4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A89A1-0AF9-44FC-85F6-F0FBB393E17A}"/>
      </w:docPartPr>
      <w:docPartBody>
        <w:p w:rsidR="000B5AEB" w:rsidRDefault="00C445C1" w:rsidP="00C445C1">
          <w:pPr>
            <w:pStyle w:val="BEE762CAFFC34771AFF7DAAB11EF4F6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16006D05A7B4F8C94258486218A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340A-9348-4533-AC89-2F70B0CEC2A2}"/>
      </w:docPartPr>
      <w:docPartBody>
        <w:p w:rsidR="000B5AEB" w:rsidRDefault="00C445C1" w:rsidP="00C445C1">
          <w:pPr>
            <w:pStyle w:val="716006D05A7B4F8C94258486218A434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17F3AC7C3F14A8A96EDFE24EC111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87B68-A9A4-4A19-8CAF-97332FBBBE83}"/>
      </w:docPartPr>
      <w:docPartBody>
        <w:p w:rsidR="000B5AEB" w:rsidRDefault="00C445C1" w:rsidP="00C445C1">
          <w:pPr>
            <w:pStyle w:val="017F3AC7C3F14A8A96EDFE24EC11114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60C55041FE04B4DADD3A7DCF6DB4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7D758-7FE5-4BBE-8E1F-699846A6160D}"/>
      </w:docPartPr>
      <w:docPartBody>
        <w:p w:rsidR="000B5AEB" w:rsidRDefault="00C445C1" w:rsidP="00C445C1">
          <w:pPr>
            <w:pStyle w:val="D60C55041FE04B4DADD3A7DCF6DB49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3F884350D48345AC8B48411790F1E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EE185-7B66-4C2A-8E05-3AB236F602C6}"/>
      </w:docPartPr>
      <w:docPartBody>
        <w:p w:rsidR="000B5AEB" w:rsidRDefault="00C445C1" w:rsidP="00C445C1">
          <w:pPr>
            <w:pStyle w:val="3F884350D48345AC8B48411790F1E00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608CF1F3855470381B76DC47FCF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4330E-A4AF-4DAF-AE3E-96F1D4AB8891}"/>
      </w:docPartPr>
      <w:docPartBody>
        <w:p w:rsidR="000B5AEB" w:rsidRDefault="00C445C1" w:rsidP="00C445C1">
          <w:pPr>
            <w:pStyle w:val="1608CF1F3855470381B76DC47FCFAC7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D7F2CE8A2B54EAE903240ACC0948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A0B12-2B4C-4E1E-B863-328B30C996A8}"/>
      </w:docPartPr>
      <w:docPartBody>
        <w:p w:rsidR="000B5AEB" w:rsidRDefault="00C445C1" w:rsidP="00C445C1">
          <w:pPr>
            <w:pStyle w:val="CD7F2CE8A2B54EAE903240ACC0948905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689D491F5034CE08E406D61F874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900A0-810A-499B-9DE2-0942046B6D32}"/>
      </w:docPartPr>
      <w:docPartBody>
        <w:p w:rsidR="000B5AEB" w:rsidRDefault="00C445C1" w:rsidP="00C445C1">
          <w:pPr>
            <w:pStyle w:val="6689D491F5034CE08E406D61F874DCB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4CFED4BF8E460FB52022CAA4623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4172B-128A-408B-9193-B11C4C702C9B}"/>
      </w:docPartPr>
      <w:docPartBody>
        <w:p w:rsidR="000B5AEB" w:rsidRDefault="00C445C1" w:rsidP="00C445C1">
          <w:pPr>
            <w:pStyle w:val="D84CFED4BF8E460FB52022CAA46239A0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176DEB88284DE0BC37448A8E2AB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5EE09-C6D7-470C-9F0D-212B865C9054}"/>
      </w:docPartPr>
      <w:docPartBody>
        <w:p w:rsidR="000B5AEB" w:rsidRDefault="00C445C1" w:rsidP="00C445C1">
          <w:pPr>
            <w:pStyle w:val="D8176DEB88284DE0BC37448A8E2AB929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722636C1C11412E8F0DDDEA34690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46B28-F7DB-401C-8AAA-7149584D7CBB}"/>
      </w:docPartPr>
      <w:docPartBody>
        <w:p w:rsidR="000B5AEB" w:rsidRDefault="00C445C1" w:rsidP="00C445C1">
          <w:pPr>
            <w:pStyle w:val="1722636C1C11412E8F0DDDEA34690BFC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AC4DF1E931B94080B6DDF70D9E7C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76982-C77C-4E35-911A-0D7A18142FAD}"/>
      </w:docPartPr>
      <w:docPartBody>
        <w:p w:rsidR="000B5AEB" w:rsidRDefault="00C445C1" w:rsidP="00C445C1">
          <w:pPr>
            <w:pStyle w:val="AC4DF1E931B94080B6DDF70D9E7C94B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7FD2E378DB14484B8DF66E99CD8C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BD08F-2DCD-4821-8FD3-66BB9E31C8B8}"/>
      </w:docPartPr>
      <w:docPartBody>
        <w:p w:rsidR="000B5AEB" w:rsidRDefault="00C445C1" w:rsidP="00C445C1">
          <w:pPr>
            <w:pStyle w:val="B7FD2E378DB14484B8DF66E99CD8C37C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6FF08533D974ABEA6D16088CF0B0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E6B6C-AA00-4FB2-B9DF-EA402F56BFD3}"/>
      </w:docPartPr>
      <w:docPartBody>
        <w:p w:rsidR="000B5AEB" w:rsidRDefault="00C445C1" w:rsidP="00C445C1">
          <w:pPr>
            <w:pStyle w:val="56FF08533D974ABEA6D16088CF0B052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E6CDDBBCDB9477BA538BF663E4FF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0B041-63BB-4549-B534-0D3DBC66142A}"/>
      </w:docPartPr>
      <w:docPartBody>
        <w:p w:rsidR="000B5AEB" w:rsidRDefault="00C445C1" w:rsidP="00C445C1">
          <w:pPr>
            <w:pStyle w:val="5E6CDDBBCDB9477BA538BF663E4FF4E0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7C6543D67154A618B71F9AB4602F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FB28E-FA96-46DD-BDF0-66D76CF5DD31}"/>
      </w:docPartPr>
      <w:docPartBody>
        <w:p w:rsidR="000B5AEB" w:rsidRDefault="00C445C1" w:rsidP="00C445C1">
          <w:pPr>
            <w:pStyle w:val="77C6543D67154A618B71F9AB4602FBD8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0A9584164BD44EAA255C0CE49046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AF1B0-D9F5-47EA-AE7B-F36540BD8992}"/>
      </w:docPartPr>
      <w:docPartBody>
        <w:p w:rsidR="000B5AEB" w:rsidRDefault="00C445C1" w:rsidP="00C445C1">
          <w:pPr>
            <w:pStyle w:val="80A9584164BD44EAA255C0CE49046482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0899C8853CE401DB7A67B0659959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B502F-548B-4BCA-8623-5D223598D869}"/>
      </w:docPartPr>
      <w:docPartBody>
        <w:p w:rsidR="000B5AEB" w:rsidRDefault="00C445C1" w:rsidP="00C445C1">
          <w:pPr>
            <w:pStyle w:val="00899C8853CE401DB7A67B06599597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295F1F18C9D4476AB54C8B4731EC7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179EB-8DCD-48EE-9941-73CA8FFD5B57}"/>
      </w:docPartPr>
      <w:docPartBody>
        <w:p w:rsidR="000B5AEB" w:rsidRDefault="00C445C1" w:rsidP="00C445C1">
          <w:pPr>
            <w:pStyle w:val="295F1F18C9D4476AB54C8B4731EC78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824B9B23EC4422EB265A63CD2D32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8AFF2-6AAA-45DA-B1B6-574A0470F0CD}"/>
      </w:docPartPr>
      <w:docPartBody>
        <w:p w:rsidR="000B5AEB" w:rsidRDefault="00C445C1" w:rsidP="00C445C1">
          <w:pPr>
            <w:pStyle w:val="F824B9B23EC4422EB265A63CD2D3283F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DEF6221797746E2985BE9810F041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3E002-7E2B-4227-A3EF-9CF151606BED}"/>
      </w:docPartPr>
      <w:docPartBody>
        <w:p w:rsidR="000B5AEB" w:rsidRDefault="00C445C1" w:rsidP="00C445C1">
          <w:pPr>
            <w:pStyle w:val="1DEF6221797746E2985BE9810F041C7D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135C3DC374A46809BBB2738893C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44E94-06D8-4952-9A8D-BC6CA87826E0}"/>
      </w:docPartPr>
      <w:docPartBody>
        <w:p w:rsidR="000B5AEB" w:rsidRDefault="00C445C1" w:rsidP="00C445C1">
          <w:pPr>
            <w:pStyle w:val="E135C3DC374A46809BBB2738893C12E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</w:t>
          </w:r>
        </w:p>
      </w:docPartBody>
    </w:docPart>
    <w:docPart>
      <w:docPartPr>
        <w:name w:val="0A5E58CC56884C01A416B885CEA4A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9CFAC-89A3-46B2-9759-BF5F4686B253}"/>
      </w:docPartPr>
      <w:docPartBody>
        <w:p w:rsidR="005755D4" w:rsidRDefault="00C445C1" w:rsidP="00C445C1">
          <w:pPr>
            <w:pStyle w:val="0A5E58CC56884C01A416B885CEA4AF0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436C31B338841B6A55F6B6529F57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7AC41-286C-4088-A1D8-16A3E7771643}"/>
      </w:docPartPr>
      <w:docPartBody>
        <w:p w:rsidR="005755D4" w:rsidRDefault="00C445C1" w:rsidP="00C445C1">
          <w:pPr>
            <w:pStyle w:val="4436C31B338841B6A55F6B6529F57FF8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DBF2272BA2A4D9DBE9FBB8B5702A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1F641-C967-43EB-AC07-6CB8A018CE3A}"/>
      </w:docPartPr>
      <w:docPartBody>
        <w:p w:rsidR="005755D4" w:rsidRDefault="00C445C1" w:rsidP="00C445C1">
          <w:pPr>
            <w:pStyle w:val="FDBF2272BA2A4D9DBE9FBB8B5702A8C1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A498F794BF4413188545D6795523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FA026-5EF5-4129-9B8E-6FBFF2FFDFDB}"/>
      </w:docPartPr>
      <w:docPartBody>
        <w:p w:rsidR="005755D4" w:rsidRDefault="00C445C1" w:rsidP="00C445C1">
          <w:pPr>
            <w:pStyle w:val="CA498F794BF4413188545D6795523C64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F919B5B6E3F4099B2ED4119CB64A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74BEA-4016-4186-BC15-1C7F5C39F3BB}"/>
      </w:docPartPr>
      <w:docPartBody>
        <w:p w:rsidR="005755D4" w:rsidRDefault="00C445C1" w:rsidP="00C445C1">
          <w:pPr>
            <w:pStyle w:val="EF919B5B6E3F4099B2ED4119CB64A8A5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12808E7E1D0401FB2CB6BDC415CC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69D6-7391-4542-BA76-98359C9D1201}"/>
      </w:docPartPr>
      <w:docPartBody>
        <w:p w:rsidR="005755D4" w:rsidRDefault="00C445C1" w:rsidP="00C445C1">
          <w:pPr>
            <w:pStyle w:val="512808E7E1D0401FB2CB6BDC415CC2EA2"/>
          </w:pPr>
          <w:r w:rsidRPr="00D64068">
            <w:rPr>
              <w:rStyle w:val="Platshllartext"/>
              <w:rFonts w:asciiTheme="minorHAnsi" w:hAnsiTheme="minorHAnsi" w:cstheme="minorHAnsi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9D81A9E6BC404A3996F94AB59964A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ED067-13D7-4C83-9060-5514813526FC}"/>
      </w:docPartPr>
      <w:docPartBody>
        <w:p w:rsidR="00A57612" w:rsidRDefault="00C445C1" w:rsidP="00C445C1">
          <w:pPr>
            <w:pStyle w:val="9D81A9E6BC404A3996F94AB59964A4D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9108B47359BD4BE39E5CD20B50A3E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C44EC-DBDB-481E-947F-69C1C0D0E481}"/>
      </w:docPartPr>
      <w:docPartBody>
        <w:p w:rsidR="0078040F" w:rsidRDefault="00C445C1" w:rsidP="00C445C1">
          <w:pPr>
            <w:pStyle w:val="9108B47359BD4BE39E5CD20B50A3E009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4BD4F77963B46A6B3BBE2B75416E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F5B3A-6D71-449F-89A5-787AB32F8A8C}"/>
      </w:docPartPr>
      <w:docPartBody>
        <w:p w:rsidR="0078040F" w:rsidRDefault="00C445C1" w:rsidP="00C445C1">
          <w:pPr>
            <w:pStyle w:val="64BD4F77963B46A6B3BBE2B75416E962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65D5F5782BE40EF96AE17D343DCA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E8403-3749-4A21-8CB2-14ACC9820171}"/>
      </w:docPartPr>
      <w:docPartBody>
        <w:p w:rsidR="0078040F" w:rsidRDefault="00C445C1" w:rsidP="00C445C1">
          <w:pPr>
            <w:pStyle w:val="765D5F5782BE40EF96AE17D343DCA722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72EDC02D49C4BB0B7A120D8C9E90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126AB-E050-47E4-8C5D-C871C04A271F}"/>
      </w:docPartPr>
      <w:docPartBody>
        <w:p w:rsidR="0078040F" w:rsidRDefault="00C445C1" w:rsidP="00C445C1">
          <w:pPr>
            <w:pStyle w:val="872EDC02D49C4BB0B7A120D8C9E90B913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40C966C28B245BC83765F709C9B3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C8C41-A6B7-4B7E-9608-3D82E22E7060}"/>
      </w:docPartPr>
      <w:docPartBody>
        <w:p w:rsidR="00095079" w:rsidRDefault="00C445C1" w:rsidP="00C445C1">
          <w:pPr>
            <w:pStyle w:val="040C966C28B245BC83765F709C9B32C11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8"/>
    <w:rsid w:val="0002193B"/>
    <w:rsid w:val="00095079"/>
    <w:rsid w:val="000B5AEB"/>
    <w:rsid w:val="00136C07"/>
    <w:rsid w:val="00252E71"/>
    <w:rsid w:val="003E7EC0"/>
    <w:rsid w:val="004A6E12"/>
    <w:rsid w:val="00570587"/>
    <w:rsid w:val="005755D4"/>
    <w:rsid w:val="005A5EB8"/>
    <w:rsid w:val="005F67B8"/>
    <w:rsid w:val="00723C47"/>
    <w:rsid w:val="0078040F"/>
    <w:rsid w:val="00814798"/>
    <w:rsid w:val="008350F7"/>
    <w:rsid w:val="0086030C"/>
    <w:rsid w:val="00871A51"/>
    <w:rsid w:val="00922167"/>
    <w:rsid w:val="00963ACA"/>
    <w:rsid w:val="009849DB"/>
    <w:rsid w:val="00995A89"/>
    <w:rsid w:val="00A57612"/>
    <w:rsid w:val="00B21896"/>
    <w:rsid w:val="00B34739"/>
    <w:rsid w:val="00BB4406"/>
    <w:rsid w:val="00BC1001"/>
    <w:rsid w:val="00BF7268"/>
    <w:rsid w:val="00C3242F"/>
    <w:rsid w:val="00C445C1"/>
    <w:rsid w:val="00C8400B"/>
    <w:rsid w:val="00CC31A6"/>
    <w:rsid w:val="00D112D5"/>
    <w:rsid w:val="00D77DB0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45C1"/>
    <w:rPr>
      <w:color w:val="666666"/>
    </w:rPr>
  </w:style>
  <w:style w:type="paragraph" w:customStyle="1" w:styleId="D6F4BAB2C659424DA1A729A418DEDFF62">
    <w:name w:val="D6F4BAB2C659424DA1A729A418DEDFF6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2">
    <w:name w:val="0FCD3CFD31D0429AA96EA8F64B557346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2">
    <w:name w:val="4EF6146E5DED48908F2D0EEB955EB11E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2">
    <w:name w:val="BEE762CAFFC34771AFF7DAAB11EF4F6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2">
    <w:name w:val="716006D05A7B4F8C94258486218A434B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2">
    <w:name w:val="017F3AC7C3F14A8A96EDFE24EC11114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40C966C28B245BC83765F709C9B32C11">
    <w:name w:val="040C966C28B245BC83765F709C9B32C11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2">
    <w:name w:val="D60C55041FE04B4DADD3A7DCF6DB497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2">
    <w:name w:val="3F884350D48345AC8B48411790F1E00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2">
    <w:name w:val="1608CF1F3855470381B76DC47FCFAC7B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2">
    <w:name w:val="CD7F2CE8A2B54EAE903240ACC0948905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2">
    <w:name w:val="E135C3DC374A46809BBB2738893C12E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2">
    <w:name w:val="6689D491F5034CE08E406D61F874DCB4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D81A9E6BC404A3996F94AB59964A4DE2">
    <w:name w:val="9D81A9E6BC404A3996F94AB59964A4DE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2">
    <w:name w:val="D84CFED4BF8E460FB52022CAA46239A0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2">
    <w:name w:val="D8176DEB88284DE0BC37448A8E2AB929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2">
    <w:name w:val="1722636C1C11412E8F0DDDEA34690BF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2">
    <w:name w:val="AC4DF1E931B94080B6DDF70D9E7C94B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2">
    <w:name w:val="B7FD2E378DB14484B8DF66E99CD8C37C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2">
    <w:name w:val="56FF08533D974ABEA6D16088CF0B052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2">
    <w:name w:val="5E6CDDBBCDB9477BA538BF663E4FF4E0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2">
    <w:name w:val="77C6543D67154A618B71F9AB4602FBD8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2">
    <w:name w:val="80A9584164BD44EAA255C0CE49046482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2">
    <w:name w:val="00899C8853CE401DB7A67B06599597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2">
    <w:name w:val="295F1F18C9D4476AB54C8B4731EC78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2">
    <w:name w:val="F824B9B23EC4422EB265A63CD2D3283F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A5E58CC56884C01A416B885CEA4AF0A2">
    <w:name w:val="0A5E58CC56884C01A416B885CEA4AF0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436C31B338841B6A55F6B6529F57FF82">
    <w:name w:val="4436C31B338841B6A55F6B6529F57FF8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DBF2272BA2A4D9DBE9FBB8B5702A8C12">
    <w:name w:val="FDBF2272BA2A4D9DBE9FBB8B5702A8C1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498F794BF4413188545D6795523C642">
    <w:name w:val="CA498F794BF4413188545D6795523C64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919B5B6E3F4099B2ED4119CB64A8A52">
    <w:name w:val="EF919B5B6E3F4099B2ED4119CB64A8A5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2808E7E1D0401FB2CB6BDC415CC2EA2">
    <w:name w:val="512808E7E1D0401FB2CB6BDC415CC2EA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108B47359BD4BE39E5CD20B50A3E0092">
    <w:name w:val="9108B47359BD4BE39E5CD20B50A3E009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BD4F77963B46A6B3BBE2B75416E9623">
    <w:name w:val="64BD4F77963B46A6B3BBE2B75416E962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65D5F5782BE40EF96AE17D343DCA7223">
    <w:name w:val="765D5F5782BE40EF96AE17D343DCA722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72EDC02D49C4BB0B7A120D8C9E90B913">
    <w:name w:val="872EDC02D49C4BB0B7A120D8C9E90B913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2">
    <w:name w:val="1DEF6221797746E2985BE9810F041C7D2"/>
    <w:rsid w:val="00C445C1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5" ma:contentTypeDescription="Skapa ett nytt dokument." ma:contentTypeScope="" ma:versionID="507801b9348bff13395e4517b9ee6305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bf60c4e7d228966df3f1f421c3814325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45E1-3140-44FA-AAF6-932FA16FD0C0}">
  <ds:schemaRefs>
    <ds:schemaRef ds:uri="http://schemas.microsoft.com/office/2006/metadata/properties"/>
    <ds:schemaRef ds:uri="http://schemas.microsoft.com/office/infopath/2007/PartnerControls"/>
    <ds:schemaRef ds:uri="f15dd187-55d6-47ea-a9f1-21df03600cfc"/>
  </ds:schemaRefs>
</ds:datastoreItem>
</file>

<file path=customXml/itemProps2.xml><?xml version="1.0" encoding="utf-8"?>
<ds:datastoreItem xmlns:ds="http://schemas.openxmlformats.org/officeDocument/2006/customXml" ds:itemID="{E9B8E3FE-7F97-4A0B-818A-94868EB0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2022-09-26.dotx</Template>
  <TotalTime>229</TotalTime>
  <Pages>4</Pages>
  <Words>648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Coachning - Sikta mot arbetslivet</vt:lpstr>
      <vt:lpstr> </vt:lpstr>
    </vt:vector>
  </TitlesOfParts>
  <Company/>
  <LinksUpToDate>false</LinksUpToDate>
  <CharactersWithSpaces>4076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- Sikta mot arbetslivet</dc:title>
  <dc:subject/>
  <dc:creator>Nils Perers</dc:creator>
  <cp:keywords/>
  <cp:lastModifiedBy>Nils Perers</cp:lastModifiedBy>
  <cp:revision>116</cp:revision>
  <cp:lastPrinted>2023-12-08T13:59:00Z</cp:lastPrinted>
  <dcterms:created xsi:type="dcterms:W3CDTF">2025-04-09T13:16:00Z</dcterms:created>
  <dcterms:modified xsi:type="dcterms:W3CDTF">2025-09-17T13:25:00Z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